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1659F" w14:textId="0C338B54" w:rsidR="002F7DB0" w:rsidRDefault="002F7DB0" w:rsidP="002F7DB0">
      <w:pPr>
        <w:pStyle w:val="Heading3"/>
      </w:pPr>
      <w:r w:rsidRPr="00337141">
        <w:t xml:space="preserve">Comprehensive Literacy State Development Subgrant Application </w:t>
      </w:r>
      <w:r w:rsidR="006B0826">
        <w:t xml:space="preserve">Information Form and </w:t>
      </w:r>
      <w:r w:rsidRPr="00337141">
        <w:t>Checklist</w:t>
      </w:r>
    </w:p>
    <w:p w14:paraId="090AE413" w14:textId="68BE4EDD" w:rsidR="006B0826" w:rsidRPr="00DD2CCD" w:rsidRDefault="006B0826" w:rsidP="00DD2CCD">
      <w:pPr>
        <w:spacing w:after="60"/>
        <w:rPr>
          <w:i/>
          <w:iCs/>
        </w:rPr>
      </w:pPr>
      <w:r w:rsidRPr="00DD2CCD">
        <w:rPr>
          <w:i/>
          <w:iCs/>
        </w:rPr>
        <w:t>This form must be uploaded with the application in the One Funding Application</w:t>
      </w:r>
      <w:r w:rsidR="00616619" w:rsidRPr="00DD2CCD">
        <w:rPr>
          <w:i/>
          <w:iCs/>
        </w:rPr>
        <w:t>.</w:t>
      </w:r>
    </w:p>
    <w:p w14:paraId="1ED4690D" w14:textId="43B5C515" w:rsidR="00B035A5" w:rsidRPr="00474F2C" w:rsidRDefault="00B035A5" w:rsidP="00474F2C">
      <w:pPr>
        <w:pStyle w:val="ListParagraph"/>
        <w:numPr>
          <w:ilvl w:val="3"/>
          <w:numId w:val="1"/>
        </w:numPr>
        <w:spacing w:after="60"/>
        <w:ind w:left="360"/>
        <w:rPr>
          <w:u w:val="single"/>
        </w:rPr>
      </w:pPr>
      <w:r w:rsidRPr="00DD2CCD">
        <w:t>Applicant Name:</w:t>
      </w:r>
      <w:r w:rsidR="006F49D7" w:rsidRPr="00474F2C">
        <w:rPr>
          <w:u w:val="single"/>
        </w:rPr>
        <w:tab/>
      </w:r>
      <w:r w:rsidR="006F49D7" w:rsidRPr="00474F2C">
        <w:rPr>
          <w:u w:val="single"/>
        </w:rPr>
        <w:tab/>
      </w:r>
      <w:r w:rsidR="006F49D7" w:rsidRPr="00474F2C">
        <w:rPr>
          <w:u w:val="single"/>
        </w:rPr>
        <w:tab/>
      </w:r>
      <w:r w:rsidR="006F49D7" w:rsidRPr="00474F2C">
        <w:rPr>
          <w:u w:val="single"/>
        </w:rPr>
        <w:tab/>
      </w:r>
      <w:r w:rsidR="006F49D7" w:rsidRPr="00474F2C">
        <w:rPr>
          <w:u w:val="single"/>
        </w:rPr>
        <w:tab/>
      </w:r>
      <w:r w:rsidR="006F49D7" w:rsidRPr="00474F2C">
        <w:rPr>
          <w:u w:val="single"/>
        </w:rPr>
        <w:tab/>
      </w:r>
      <w:r w:rsidR="006F49D7" w:rsidRPr="00474F2C">
        <w:rPr>
          <w:u w:val="single"/>
        </w:rPr>
        <w:tab/>
      </w:r>
      <w:r w:rsidR="006F49D7" w:rsidRPr="00474F2C">
        <w:rPr>
          <w:u w:val="single"/>
        </w:rPr>
        <w:tab/>
      </w:r>
      <w:r w:rsidR="006F49D7" w:rsidRPr="00474F2C">
        <w:rPr>
          <w:u w:val="single"/>
        </w:rPr>
        <w:tab/>
      </w:r>
      <w:r w:rsidR="006F49D7" w:rsidRPr="00474F2C">
        <w:rPr>
          <w:u w:val="single"/>
        </w:rPr>
        <w:tab/>
      </w:r>
      <w:r w:rsidR="006F49D7" w:rsidRPr="00474F2C">
        <w:rPr>
          <w:u w:val="single"/>
        </w:rPr>
        <w:tab/>
      </w:r>
    </w:p>
    <w:p w14:paraId="103EAC1C" w14:textId="6B0C7560" w:rsidR="00B035A5" w:rsidRPr="00474F2C" w:rsidRDefault="00B035A5" w:rsidP="00474F2C">
      <w:pPr>
        <w:pStyle w:val="ListParagraph"/>
        <w:numPr>
          <w:ilvl w:val="3"/>
          <w:numId w:val="1"/>
        </w:numPr>
        <w:spacing w:after="60"/>
        <w:ind w:left="360"/>
        <w:rPr>
          <w:u w:val="single"/>
        </w:rPr>
      </w:pPr>
      <w:r w:rsidRPr="00DD2CCD">
        <w:t>Program Name (If different from Applicant Name</w:t>
      </w:r>
      <w:r w:rsidR="006A6D6F" w:rsidRPr="00DD2CCD">
        <w:t>)</w:t>
      </w:r>
      <w:r w:rsidRPr="00DD2CCD">
        <w:t>:</w:t>
      </w:r>
      <w:r w:rsidR="006F49D7" w:rsidRPr="00474F2C">
        <w:rPr>
          <w:u w:val="single"/>
        </w:rPr>
        <w:tab/>
      </w:r>
      <w:r w:rsidR="006F49D7" w:rsidRPr="00474F2C">
        <w:rPr>
          <w:u w:val="single"/>
        </w:rPr>
        <w:tab/>
      </w:r>
      <w:r w:rsidR="006F49D7" w:rsidRPr="00474F2C">
        <w:rPr>
          <w:u w:val="single"/>
        </w:rPr>
        <w:tab/>
      </w:r>
      <w:r w:rsidR="006F49D7" w:rsidRPr="00474F2C">
        <w:rPr>
          <w:u w:val="single"/>
        </w:rPr>
        <w:tab/>
      </w:r>
      <w:r w:rsidR="006F49D7" w:rsidRPr="00474F2C">
        <w:rPr>
          <w:u w:val="single"/>
        </w:rPr>
        <w:tab/>
      </w:r>
      <w:r w:rsidR="006F49D7" w:rsidRPr="00474F2C">
        <w:rPr>
          <w:u w:val="single"/>
        </w:rPr>
        <w:tab/>
      </w:r>
    </w:p>
    <w:p w14:paraId="41E97C6D" w14:textId="164A9126" w:rsidR="00B035A5" w:rsidRPr="00DD2CCD" w:rsidRDefault="00B035A5" w:rsidP="00474F2C">
      <w:pPr>
        <w:pStyle w:val="ListParagraph"/>
        <w:numPr>
          <w:ilvl w:val="3"/>
          <w:numId w:val="1"/>
        </w:numPr>
        <w:spacing w:after="60"/>
        <w:ind w:left="360"/>
      </w:pPr>
      <w:r w:rsidRPr="00DD2CCD">
        <w:t>Select the appropriate classification for applicant (check all that apply)</w:t>
      </w:r>
    </w:p>
    <w:p w14:paraId="20DFAAC5" w14:textId="7B66BC8B" w:rsidR="00B035A5" w:rsidRPr="00DD2CCD" w:rsidRDefault="00B035A5" w:rsidP="00DD2CCD">
      <w:pPr>
        <w:spacing w:after="60"/>
        <w:ind w:right="-864"/>
        <w:rPr>
          <w:rFonts w:eastAsia="Arial" w:cs="Arial"/>
        </w:rPr>
      </w:pPr>
      <w:r w:rsidRPr="00DD2CCD">
        <w:rPr>
          <w:rFonts w:eastAsia="Arial" w:cs="Arial"/>
        </w:rPr>
        <w:t>______ Head Start or Early Head Start Program</w:t>
      </w:r>
      <w:r w:rsidRPr="00DD2CCD">
        <w:rPr>
          <w:rFonts w:eastAsia="Arial" w:cs="Arial"/>
        </w:rPr>
        <w:tab/>
        <w:t>______Ohio-Li</w:t>
      </w:r>
      <w:r w:rsidR="008A3E79" w:rsidRPr="00DD2CCD">
        <w:rPr>
          <w:rFonts w:eastAsia="Arial" w:cs="Arial"/>
        </w:rPr>
        <w:t>censed Child Care Program</w:t>
      </w:r>
    </w:p>
    <w:p w14:paraId="6FDDB6D2" w14:textId="57E5A306" w:rsidR="008A3E79" w:rsidRPr="00DD2CCD" w:rsidRDefault="008A3E79" w:rsidP="00DD2CCD">
      <w:pPr>
        <w:spacing w:after="60"/>
        <w:ind w:right="-864"/>
        <w:rPr>
          <w:rFonts w:eastAsia="Arial" w:cs="Arial"/>
        </w:rPr>
      </w:pPr>
      <w:r w:rsidRPr="00DD2CCD">
        <w:rPr>
          <w:rFonts w:eastAsia="Arial" w:cs="Arial"/>
        </w:rPr>
        <w:t xml:space="preserve">______State </w:t>
      </w:r>
      <w:r w:rsidR="0009098E" w:rsidRPr="00DD2CCD">
        <w:rPr>
          <w:rFonts w:eastAsia="Arial" w:cs="Arial"/>
        </w:rPr>
        <w:t>P</w:t>
      </w:r>
      <w:r w:rsidRPr="00DD2CCD">
        <w:rPr>
          <w:rFonts w:eastAsia="Arial" w:cs="Arial"/>
        </w:rPr>
        <w:t xml:space="preserve">rekindergarten </w:t>
      </w:r>
      <w:proofErr w:type="gramStart"/>
      <w:r w:rsidR="0009098E" w:rsidRPr="00DD2CCD">
        <w:rPr>
          <w:rFonts w:eastAsia="Arial" w:cs="Arial"/>
        </w:rPr>
        <w:t>P</w:t>
      </w:r>
      <w:r w:rsidRPr="00DD2CCD">
        <w:rPr>
          <w:rFonts w:eastAsia="Arial" w:cs="Arial"/>
        </w:rPr>
        <w:t>rogram</w:t>
      </w:r>
      <w:r w:rsidRPr="00DD2CCD">
        <w:rPr>
          <w:rFonts w:eastAsia="Arial" w:cs="Arial"/>
        </w:rPr>
        <w:tab/>
      </w:r>
      <w:r w:rsidRPr="00DD2CCD">
        <w:rPr>
          <w:rFonts w:eastAsia="Arial" w:cs="Arial"/>
        </w:rPr>
        <w:tab/>
        <w:t>_</w:t>
      </w:r>
      <w:proofErr w:type="gramEnd"/>
      <w:r w:rsidRPr="00DD2CCD">
        <w:rPr>
          <w:rFonts w:eastAsia="Arial" w:cs="Arial"/>
        </w:rPr>
        <w:t>_____</w:t>
      </w:r>
      <w:r w:rsidR="009B222E" w:rsidRPr="00DD2CCD">
        <w:rPr>
          <w:rFonts w:eastAsia="Arial" w:cs="Arial"/>
        </w:rPr>
        <w:t>School-Based Child Care or Preschool Program</w:t>
      </w:r>
    </w:p>
    <w:p w14:paraId="33226308" w14:textId="6A96D1E1" w:rsidR="009B222E" w:rsidRPr="00DD2CCD" w:rsidRDefault="009B222E" w:rsidP="00DD2CCD">
      <w:pPr>
        <w:spacing w:after="60"/>
        <w:ind w:right="-864"/>
        <w:rPr>
          <w:rFonts w:eastAsia="Arial" w:cs="Arial"/>
        </w:rPr>
      </w:pPr>
      <w:r w:rsidRPr="00DD2CCD">
        <w:rPr>
          <w:rFonts w:eastAsia="Arial" w:cs="Arial"/>
        </w:rPr>
        <w:t>______</w:t>
      </w:r>
      <w:r w:rsidR="0009098E" w:rsidRPr="00DD2CCD">
        <w:rPr>
          <w:rFonts w:eastAsia="Arial" w:cs="Arial"/>
        </w:rPr>
        <w:t>Program for Infants and Toddlers with Disabilities (IDEA Part C)</w:t>
      </w:r>
    </w:p>
    <w:p w14:paraId="77DA0D77" w14:textId="62D065C9" w:rsidR="008A3E79" w:rsidRPr="00DD2CCD" w:rsidRDefault="008A3E79" w:rsidP="00DD2CCD">
      <w:pPr>
        <w:spacing w:after="60"/>
        <w:ind w:right="-864"/>
        <w:rPr>
          <w:rFonts w:eastAsia="Arial" w:cs="Arial"/>
        </w:rPr>
      </w:pPr>
      <w:r w:rsidRPr="00DD2CCD">
        <w:rPr>
          <w:rFonts w:eastAsia="Arial" w:cs="Arial"/>
        </w:rPr>
        <w:t>______Preschool program for Children with Disabilities (IDEA Part B, Section 619)</w:t>
      </w:r>
    </w:p>
    <w:p w14:paraId="4A435B84" w14:textId="0BD8F346" w:rsidR="0009098E" w:rsidRPr="00DD2CCD" w:rsidRDefault="0009098E" w:rsidP="00DD2CCD">
      <w:pPr>
        <w:spacing w:after="60"/>
        <w:ind w:right="-864"/>
      </w:pPr>
      <w:r w:rsidRPr="00DD2CCD">
        <w:rPr>
          <w:rFonts w:eastAsia="Arial" w:cs="Arial"/>
        </w:rPr>
        <w:t>______Home-Based Literacy Program for Preschool Children</w:t>
      </w:r>
    </w:p>
    <w:p w14:paraId="570480B1" w14:textId="77777777" w:rsidR="002F7DB0" w:rsidRPr="00337141" w:rsidRDefault="002F7DB0" w:rsidP="00DD2CCD">
      <w:pPr>
        <w:pStyle w:val="Heading4"/>
        <w:spacing w:after="60"/>
        <w:rPr>
          <w:rFonts w:eastAsiaTheme="minorHAnsi"/>
          <w:kern w:val="2"/>
          <w14:ligatures w14:val="standardContextual"/>
        </w:rPr>
      </w:pPr>
      <w:r w:rsidRPr="00337141">
        <w:t>Application Item</w:t>
      </w:r>
    </w:p>
    <w:p w14:paraId="62C9F0EC" w14:textId="6D9DCD87" w:rsidR="002F7DB0" w:rsidRPr="00337141" w:rsidRDefault="002F7DB0" w:rsidP="00DD2CCD">
      <w:pPr>
        <w:pStyle w:val="NoSpacing"/>
        <w:spacing w:before="120" w:after="60"/>
        <w:ind w:left="720" w:hanging="720"/>
        <w:rPr>
          <w:rFonts w:eastAsia="Arial" w:cs="Arial"/>
        </w:rPr>
      </w:pPr>
      <w:r>
        <w:rPr>
          <w:rFonts w:eastAsia="Arial" w:cs="Arial"/>
        </w:rPr>
        <w:t>______</w:t>
      </w:r>
      <w:r w:rsidRPr="00337141">
        <w:rPr>
          <w:rFonts w:eastAsia="Arial" w:cs="Arial"/>
        </w:rPr>
        <w:t>Applicant’s Local Literacy Plan (optional; awarded applicants who do not submit a local literacy plan must develop and submit one by Jan</w:t>
      </w:r>
      <w:r w:rsidR="00C24F2C">
        <w:rPr>
          <w:rFonts w:eastAsia="Arial" w:cs="Arial"/>
        </w:rPr>
        <w:t>.</w:t>
      </w:r>
      <w:r w:rsidRPr="00337141">
        <w:rPr>
          <w:rFonts w:eastAsia="Arial" w:cs="Arial"/>
        </w:rPr>
        <w:t xml:space="preserve"> 31, 2026)</w:t>
      </w:r>
    </w:p>
    <w:p w14:paraId="782C79C7" w14:textId="77777777" w:rsidR="002F7DB0" w:rsidRPr="00337141" w:rsidRDefault="002F7DB0" w:rsidP="00DD2CCD">
      <w:pPr>
        <w:pStyle w:val="NoSpacing"/>
        <w:spacing w:before="120" w:after="60"/>
        <w:rPr>
          <w:rFonts w:cs="Arial"/>
        </w:rPr>
      </w:pPr>
      <w:r>
        <w:rPr>
          <w:rFonts w:eastAsia="Arial" w:cs="Arial"/>
        </w:rPr>
        <w:t>______</w:t>
      </w:r>
      <w:r w:rsidRPr="00337141">
        <w:rPr>
          <w:rFonts w:eastAsia="Arial" w:cs="Arial"/>
        </w:rPr>
        <w:t>Comprehensive Literacy State Development Subgrant Budget Form Submitted in OFA</w:t>
      </w:r>
    </w:p>
    <w:p w14:paraId="4BACE9CC" w14:textId="77777777" w:rsidR="002F7DB0" w:rsidRPr="00337141" w:rsidRDefault="002F7DB0" w:rsidP="00DD2CCD">
      <w:pPr>
        <w:spacing w:before="120" w:after="60"/>
        <w:rPr>
          <w:rFonts w:cs="Arial"/>
        </w:rPr>
      </w:pPr>
      <w:r>
        <w:rPr>
          <w:rFonts w:eastAsia="Arial" w:cs="Arial"/>
        </w:rPr>
        <w:t>______</w:t>
      </w:r>
      <w:r w:rsidRPr="00337141">
        <w:rPr>
          <w:rFonts w:cs="Arial"/>
        </w:rPr>
        <w:t>Signed Statement of Assurances Submitted in OFA</w:t>
      </w:r>
    </w:p>
    <w:p w14:paraId="43921A9D" w14:textId="77777777" w:rsidR="002F7DB0" w:rsidRPr="00337141" w:rsidRDefault="002F7DB0" w:rsidP="00DD2CCD">
      <w:pPr>
        <w:pStyle w:val="Heading4"/>
        <w:spacing w:after="60"/>
        <w:rPr>
          <w:rFonts w:eastAsiaTheme="minorHAnsi"/>
          <w:kern w:val="2"/>
          <w14:ligatures w14:val="standardContextual"/>
        </w:rPr>
      </w:pPr>
      <w:r w:rsidRPr="00337141">
        <w:t>Application Narrative with the Following Sections:</w:t>
      </w:r>
    </w:p>
    <w:p w14:paraId="5713DB44" w14:textId="77777777" w:rsidR="002F7DB0" w:rsidRPr="00337141" w:rsidRDefault="002F7DB0" w:rsidP="00DD2CCD">
      <w:pPr>
        <w:spacing w:before="120" w:after="60"/>
        <w:rPr>
          <w:rFonts w:cs="Arial"/>
        </w:rPr>
      </w:pPr>
      <w:r>
        <w:rPr>
          <w:rFonts w:eastAsia="Arial" w:cs="Arial"/>
        </w:rPr>
        <w:t>______</w:t>
      </w:r>
      <w:r w:rsidRPr="00337141">
        <w:rPr>
          <w:rFonts w:cs="Arial"/>
        </w:rPr>
        <w:t>Section A: Executive Summary</w:t>
      </w:r>
    </w:p>
    <w:p w14:paraId="2FCF9E90" w14:textId="77777777" w:rsidR="002F7DB0" w:rsidRPr="00337141" w:rsidRDefault="002F7DB0" w:rsidP="00DD2CCD">
      <w:pPr>
        <w:pStyle w:val="NoSpacing"/>
        <w:spacing w:before="120" w:after="60"/>
        <w:rPr>
          <w:rFonts w:eastAsia="Arial" w:cs="Arial"/>
        </w:rPr>
      </w:pPr>
      <w:r>
        <w:rPr>
          <w:rFonts w:eastAsia="Arial" w:cs="Arial"/>
        </w:rPr>
        <w:t>______</w:t>
      </w:r>
      <w:r w:rsidRPr="00337141">
        <w:rPr>
          <w:rFonts w:cs="Arial"/>
        </w:rPr>
        <w:t xml:space="preserve">Section B: </w:t>
      </w:r>
      <w:r w:rsidRPr="00337141">
        <w:rPr>
          <w:rFonts w:eastAsia="Arial" w:cs="Arial"/>
        </w:rPr>
        <w:t>Proposed Literacy Implementation Site Identification and Project Goals</w:t>
      </w:r>
    </w:p>
    <w:p w14:paraId="4B02D281" w14:textId="77777777" w:rsidR="002F7DB0" w:rsidRPr="00337141" w:rsidRDefault="002F7DB0" w:rsidP="00DD2CCD">
      <w:pPr>
        <w:spacing w:before="120" w:after="60"/>
        <w:rPr>
          <w:rFonts w:cs="Arial"/>
        </w:rPr>
      </w:pPr>
      <w:r>
        <w:rPr>
          <w:rFonts w:eastAsia="Arial" w:cs="Arial"/>
        </w:rPr>
        <w:t>______</w:t>
      </w:r>
      <w:r w:rsidRPr="00337141">
        <w:rPr>
          <w:rFonts w:cs="Arial"/>
        </w:rPr>
        <w:t xml:space="preserve">Section C: </w:t>
      </w:r>
      <w:r w:rsidRPr="00337141">
        <w:rPr>
          <w:rFonts w:eastAsia="Arial" w:cs="Arial"/>
        </w:rPr>
        <w:t>Integration and Coordination of Comprehensive Literacy Instruction</w:t>
      </w:r>
    </w:p>
    <w:p w14:paraId="465270AF" w14:textId="77777777" w:rsidR="002F7DB0" w:rsidRPr="00337141" w:rsidRDefault="002F7DB0" w:rsidP="00DD2CCD">
      <w:pPr>
        <w:spacing w:before="120" w:after="60"/>
        <w:rPr>
          <w:rFonts w:cs="Arial"/>
        </w:rPr>
      </w:pPr>
      <w:r>
        <w:rPr>
          <w:rFonts w:eastAsia="Arial" w:cs="Arial"/>
        </w:rPr>
        <w:t>______</w:t>
      </w:r>
      <w:r w:rsidRPr="00337141">
        <w:rPr>
          <w:rFonts w:cs="Arial"/>
        </w:rPr>
        <w:t>Section D: Readiness</w:t>
      </w:r>
    </w:p>
    <w:p w14:paraId="63B9D0E6" w14:textId="77777777" w:rsidR="002F7DB0" w:rsidRPr="00337141" w:rsidRDefault="002F7DB0" w:rsidP="00DD2CCD">
      <w:pPr>
        <w:pStyle w:val="NoSpacing"/>
        <w:spacing w:before="120" w:after="60"/>
        <w:rPr>
          <w:rFonts w:eastAsia="Arial" w:cs="Arial"/>
        </w:rPr>
      </w:pPr>
      <w:r>
        <w:rPr>
          <w:rFonts w:eastAsia="Arial" w:cs="Arial"/>
        </w:rPr>
        <w:t>______</w:t>
      </w:r>
      <w:r w:rsidRPr="00337141">
        <w:rPr>
          <w:rFonts w:cs="Arial"/>
        </w:rPr>
        <w:t>Section E: Fit</w:t>
      </w:r>
    </w:p>
    <w:p w14:paraId="6A8FF3E6" w14:textId="77777777" w:rsidR="002F7DB0" w:rsidRPr="00337141" w:rsidRDefault="002F7DB0" w:rsidP="00DD2CCD">
      <w:pPr>
        <w:pStyle w:val="NoSpacing"/>
        <w:spacing w:before="120" w:after="60"/>
        <w:rPr>
          <w:rFonts w:cs="Arial"/>
        </w:rPr>
      </w:pPr>
      <w:r>
        <w:rPr>
          <w:rFonts w:eastAsia="Arial" w:cs="Arial"/>
        </w:rPr>
        <w:t>______</w:t>
      </w:r>
      <w:r w:rsidRPr="00337141">
        <w:rPr>
          <w:rFonts w:cs="Arial"/>
        </w:rPr>
        <w:t>Section F: Implementation Plan and Monitoring</w:t>
      </w:r>
    </w:p>
    <w:p w14:paraId="2F8CB16C" w14:textId="77777777" w:rsidR="002F7DB0" w:rsidRPr="00337141" w:rsidRDefault="002F7DB0" w:rsidP="00DD2CCD">
      <w:pPr>
        <w:spacing w:before="120" w:after="60"/>
        <w:rPr>
          <w:rFonts w:cs="Arial"/>
        </w:rPr>
      </w:pPr>
      <w:r>
        <w:rPr>
          <w:rFonts w:eastAsia="Arial" w:cs="Arial"/>
        </w:rPr>
        <w:t>______</w:t>
      </w:r>
      <w:r w:rsidRPr="00337141">
        <w:rPr>
          <w:rFonts w:cs="Arial"/>
        </w:rPr>
        <w:t xml:space="preserve">Section G: Capacity Building and Sustainability </w:t>
      </w:r>
    </w:p>
    <w:p w14:paraId="437F412B" w14:textId="77777777" w:rsidR="002F7DB0" w:rsidRPr="00337141" w:rsidRDefault="002F7DB0" w:rsidP="00DD2CCD">
      <w:pPr>
        <w:spacing w:before="120" w:after="60"/>
        <w:rPr>
          <w:rFonts w:cs="Arial"/>
        </w:rPr>
      </w:pPr>
      <w:r>
        <w:rPr>
          <w:rFonts w:eastAsia="Arial" w:cs="Arial"/>
        </w:rPr>
        <w:t>______</w:t>
      </w:r>
      <w:r w:rsidRPr="00337141">
        <w:rPr>
          <w:rFonts w:cs="Arial"/>
        </w:rPr>
        <w:t>Section H: Budget Worksheet and Narrative</w:t>
      </w:r>
    </w:p>
    <w:p w14:paraId="03F3ECA9" w14:textId="77777777" w:rsidR="002F7DB0" w:rsidRPr="00337141" w:rsidRDefault="002F7DB0" w:rsidP="00DD2CCD">
      <w:pPr>
        <w:spacing w:before="120" w:after="60"/>
        <w:rPr>
          <w:rFonts w:cs="Arial"/>
        </w:rPr>
      </w:pPr>
      <w:r>
        <w:rPr>
          <w:rFonts w:eastAsia="Arial" w:cs="Arial"/>
        </w:rPr>
        <w:t>______</w:t>
      </w:r>
      <w:r w:rsidRPr="00337141">
        <w:rPr>
          <w:rFonts w:cs="Arial"/>
        </w:rPr>
        <w:t xml:space="preserve">Section I: Competitive Preferences </w:t>
      </w:r>
      <w:r w:rsidRPr="00337141">
        <w:rPr>
          <w:rFonts w:cs="Arial"/>
          <w:b/>
          <w:bCs/>
          <w:i/>
          <w:iCs/>
        </w:rPr>
        <w:t>(optional)</w:t>
      </w:r>
    </w:p>
    <w:p w14:paraId="3FCAC14C" w14:textId="77777777" w:rsidR="002F7DB0" w:rsidRPr="00337141" w:rsidRDefault="002F7DB0" w:rsidP="00DD2CCD">
      <w:pPr>
        <w:pStyle w:val="Heading4"/>
        <w:spacing w:after="60"/>
        <w:rPr>
          <w:rFonts w:eastAsiaTheme="minorHAnsi"/>
          <w:kern w:val="2"/>
          <w14:ligatures w14:val="standardContextual"/>
        </w:rPr>
      </w:pPr>
      <w:r w:rsidRPr="00337141">
        <w:t>Application Appendices</w:t>
      </w:r>
    </w:p>
    <w:p w14:paraId="60665966" w14:textId="77777777" w:rsidR="002F7DB0" w:rsidRPr="00337141" w:rsidRDefault="002F7DB0" w:rsidP="00DD2CCD">
      <w:pPr>
        <w:pStyle w:val="NoSpacing"/>
        <w:spacing w:after="60"/>
        <w:ind w:left="720" w:hanging="720"/>
        <w:rPr>
          <w:rFonts w:cs="Arial"/>
        </w:rPr>
      </w:pPr>
      <w:r>
        <w:rPr>
          <w:rFonts w:eastAsia="Arial" w:cs="Arial"/>
        </w:rPr>
        <w:t>______</w:t>
      </w:r>
      <w:r w:rsidRPr="00337141">
        <w:rPr>
          <w:rFonts w:cs="Arial"/>
        </w:rPr>
        <w:t xml:space="preserve">Appendix 1: </w:t>
      </w:r>
      <w:r w:rsidRPr="00337141">
        <w:rPr>
          <w:rFonts w:eastAsia="Arial" w:cs="Arial"/>
        </w:rPr>
        <w:t>Agreement to Participate in Comprehensive Literacy State Development Subgrant Activities</w:t>
      </w:r>
    </w:p>
    <w:p w14:paraId="51808142" w14:textId="77777777" w:rsidR="002F7DB0" w:rsidRPr="00337141" w:rsidRDefault="002F7DB0" w:rsidP="00DD2CCD">
      <w:pPr>
        <w:pStyle w:val="NoSpacing"/>
        <w:spacing w:after="60"/>
        <w:rPr>
          <w:rFonts w:cs="Arial"/>
        </w:rPr>
      </w:pPr>
      <w:r>
        <w:rPr>
          <w:rFonts w:eastAsia="Arial" w:cs="Arial"/>
        </w:rPr>
        <w:t>______</w:t>
      </w:r>
      <w:r w:rsidRPr="00337141">
        <w:rPr>
          <w:rFonts w:cs="Arial"/>
        </w:rPr>
        <w:t xml:space="preserve">Appendix 2: </w:t>
      </w:r>
      <w:r w:rsidRPr="00337141">
        <w:rPr>
          <w:rFonts w:eastAsia="Arial" w:cs="Arial"/>
        </w:rPr>
        <w:t>Programs, Practices, and Assessments Inventory</w:t>
      </w:r>
    </w:p>
    <w:p w14:paraId="49EBADB2" w14:textId="77777777" w:rsidR="002F7DB0" w:rsidRPr="00337141" w:rsidRDefault="002F7DB0" w:rsidP="00DD2CCD">
      <w:pPr>
        <w:pStyle w:val="NoSpacing"/>
        <w:spacing w:after="60"/>
        <w:ind w:left="720" w:hanging="720"/>
        <w:rPr>
          <w:rFonts w:cs="Arial"/>
        </w:rPr>
      </w:pPr>
      <w:r>
        <w:rPr>
          <w:rFonts w:eastAsia="Arial" w:cs="Arial"/>
        </w:rPr>
        <w:t>______</w:t>
      </w:r>
      <w:r w:rsidRPr="00337141">
        <w:rPr>
          <w:rFonts w:cs="Arial"/>
        </w:rPr>
        <w:t xml:space="preserve">Appendix 3: </w:t>
      </w:r>
      <w:r w:rsidRPr="00337141">
        <w:rPr>
          <w:rFonts w:eastAsia="Arial" w:cs="Arial"/>
          <w:color w:val="000000" w:themeColor="text1"/>
        </w:rPr>
        <w:t>Support from Educators for Comprehensive Literacy State Development Subgrant Proposal</w:t>
      </w:r>
    </w:p>
    <w:p w14:paraId="71737501" w14:textId="77777777" w:rsidR="002F7DB0" w:rsidRPr="00337141" w:rsidRDefault="002F7DB0" w:rsidP="00DD2CCD">
      <w:pPr>
        <w:pStyle w:val="NoSpacing"/>
        <w:spacing w:after="60"/>
        <w:rPr>
          <w:rFonts w:cs="Arial"/>
        </w:rPr>
      </w:pPr>
      <w:r>
        <w:rPr>
          <w:rFonts w:eastAsia="Arial" w:cs="Arial"/>
        </w:rPr>
        <w:t>______</w:t>
      </w:r>
      <w:r w:rsidRPr="00337141">
        <w:rPr>
          <w:rFonts w:eastAsia="Arial" w:cs="Arial"/>
          <w:color w:val="000000" w:themeColor="text1"/>
        </w:rPr>
        <w:t xml:space="preserve">Appendix 4: </w:t>
      </w:r>
      <w:r w:rsidRPr="00337141">
        <w:rPr>
          <w:rFonts w:cs="Arial"/>
        </w:rPr>
        <w:t>Ohio’s Ready School Guide for Language and Literacy results</w:t>
      </w:r>
    </w:p>
    <w:p w14:paraId="703B1867" w14:textId="5D28873A" w:rsidR="00CA6A97" w:rsidRDefault="002F7DB0" w:rsidP="00DD2CCD">
      <w:pPr>
        <w:spacing w:after="60"/>
      </w:pPr>
      <w:r>
        <w:rPr>
          <w:rFonts w:eastAsia="Arial" w:cs="Arial"/>
        </w:rPr>
        <w:t>______</w:t>
      </w:r>
      <w:r w:rsidRPr="00337141">
        <w:t>Appendix 5: Evidence of Serving Low-Income Children</w:t>
      </w:r>
    </w:p>
    <w:p w14:paraId="5B9A8B39" w14:textId="3B60E6C1" w:rsidR="00402F81" w:rsidRPr="003A35AA" w:rsidRDefault="79F435C5" w:rsidP="00DE076F">
      <w:pPr>
        <w:pStyle w:val="Heading1"/>
      </w:pPr>
      <w:bookmarkStart w:id="0" w:name="_Toc503428389"/>
      <w:bookmarkStart w:id="1" w:name="_Toc208474555"/>
      <w:r w:rsidRPr="79F435C5">
        <w:lastRenderedPageBreak/>
        <w:t>A</w:t>
      </w:r>
      <w:r w:rsidR="007D23A0">
        <w:t>pplication</w:t>
      </w:r>
      <w:r w:rsidRPr="79F435C5">
        <w:t xml:space="preserve"> A</w:t>
      </w:r>
      <w:bookmarkEnd w:id="0"/>
      <w:r w:rsidR="007D23A0">
        <w:t>ppendices</w:t>
      </w:r>
      <w:bookmarkEnd w:id="1"/>
    </w:p>
    <w:p w14:paraId="52DBDE9A" w14:textId="77777777" w:rsidR="00402F81" w:rsidRPr="007D23A0" w:rsidRDefault="79F435C5" w:rsidP="00B4201F">
      <w:pPr>
        <w:spacing w:after="240"/>
        <w:ind w:right="40"/>
        <w:rPr>
          <w:rFonts w:eastAsia="Arial" w:cs="Arial"/>
        </w:rPr>
      </w:pPr>
      <w:r w:rsidRPr="007D23A0">
        <w:rPr>
          <w:rFonts w:eastAsia="Arial" w:cs="Arial"/>
        </w:rPr>
        <w:t>Applicants should carefully review the expectations and directions for all appendices in the Request for Application.</w:t>
      </w:r>
    </w:p>
    <w:p w14:paraId="2A6A2BAA" w14:textId="36087681" w:rsidR="00070764" w:rsidRPr="007D23A0" w:rsidRDefault="79F435C5" w:rsidP="67668A5A">
      <w:pPr>
        <w:spacing w:after="240"/>
        <w:rPr>
          <w:rFonts w:eastAsia="Arial" w:cs="Arial"/>
        </w:rPr>
      </w:pPr>
      <w:r w:rsidRPr="67668A5A">
        <w:rPr>
          <w:rFonts w:eastAsia="Arial" w:cs="Arial"/>
        </w:rPr>
        <w:t xml:space="preserve">Appendices must be </w:t>
      </w:r>
      <w:r w:rsidR="4F3CE11F" w:rsidRPr="67668A5A">
        <w:rPr>
          <w:rFonts w:eastAsia="Arial" w:cs="Arial"/>
        </w:rPr>
        <w:t xml:space="preserve">attached individually </w:t>
      </w:r>
      <w:proofErr w:type="gramStart"/>
      <w:r w:rsidR="4F3CE11F" w:rsidRPr="67668A5A">
        <w:rPr>
          <w:rFonts w:eastAsia="Arial" w:cs="Arial"/>
        </w:rPr>
        <w:t>in</w:t>
      </w:r>
      <w:proofErr w:type="gramEnd"/>
      <w:r w:rsidR="4F3CE11F" w:rsidRPr="67668A5A">
        <w:rPr>
          <w:rFonts w:eastAsia="Arial" w:cs="Arial"/>
        </w:rPr>
        <w:t xml:space="preserve"> the One</w:t>
      </w:r>
      <w:r w:rsidR="006803D6">
        <w:rPr>
          <w:rFonts w:eastAsia="Arial" w:cs="Arial"/>
        </w:rPr>
        <w:t xml:space="preserve"> </w:t>
      </w:r>
      <w:r w:rsidR="4F3CE11F" w:rsidRPr="67668A5A">
        <w:rPr>
          <w:rFonts w:eastAsia="Arial" w:cs="Arial"/>
        </w:rPr>
        <w:t>Funding Application document upload section.</w:t>
      </w:r>
    </w:p>
    <w:p w14:paraId="684D5013" w14:textId="39F71E46" w:rsidR="00070764" w:rsidRPr="007D23A0" w:rsidRDefault="00A7531A" w:rsidP="00B4201F">
      <w:pPr>
        <w:spacing w:after="240"/>
        <w:rPr>
          <w:rFonts w:eastAsia="Arial" w:cs="Arial"/>
          <w:i/>
          <w:iCs/>
        </w:rPr>
      </w:pPr>
      <w:bookmarkStart w:id="2" w:name="_APPENDIX_1"/>
      <w:bookmarkStart w:id="3" w:name="_Toc503428390"/>
      <w:bookmarkEnd w:id="2"/>
      <w:r w:rsidRPr="007D23A0">
        <w:rPr>
          <w:rFonts w:eastAsia="Arial" w:cs="Arial"/>
          <w:i/>
          <w:iCs/>
        </w:rPr>
        <w:t>The remainder of this page was intentionally left blank.</w:t>
      </w:r>
    </w:p>
    <w:p w14:paraId="4BDCE3FE" w14:textId="328DD3AB" w:rsidR="007A019E" w:rsidRPr="00C27128" w:rsidRDefault="007A019E" w:rsidP="008F3CD7">
      <w:pPr>
        <w:tabs>
          <w:tab w:val="left" w:pos="7875"/>
        </w:tabs>
        <w:rPr>
          <w:rFonts w:eastAsia="Arial" w:cs="Arial"/>
          <w:sz w:val="22"/>
          <w:szCs w:val="22"/>
        </w:rPr>
        <w:sectPr w:rsidR="007A019E" w:rsidRPr="00C27128" w:rsidSect="00EB2BA8">
          <w:headerReference w:type="default" r:id="rId11"/>
          <w:pgSz w:w="12240" w:h="15840"/>
          <w:pgMar w:top="979" w:right="1296" w:bottom="1440" w:left="1008" w:header="720" w:footer="642" w:gutter="0"/>
          <w:cols w:space="720"/>
          <w:docGrid w:linePitch="360"/>
        </w:sectPr>
      </w:pPr>
    </w:p>
    <w:p w14:paraId="7EC7F63E" w14:textId="6BFAA574" w:rsidR="00891F46" w:rsidRPr="006C6150" w:rsidRDefault="009D6EC3" w:rsidP="000C0572">
      <w:pPr>
        <w:pStyle w:val="Heading2"/>
      </w:pPr>
      <w:bookmarkStart w:id="4" w:name="_Toc208474556"/>
      <w:r w:rsidRPr="006C6150">
        <w:lastRenderedPageBreak/>
        <w:t>A</w:t>
      </w:r>
      <w:r w:rsidR="007D23A0" w:rsidRPr="006C6150">
        <w:t>ppendix</w:t>
      </w:r>
      <w:r w:rsidR="79F435C5" w:rsidRPr="006C6150">
        <w:t xml:space="preserve"> 1</w:t>
      </w:r>
      <w:bookmarkEnd w:id="3"/>
      <w:r w:rsidR="0050491D" w:rsidRPr="006C6150">
        <w:t xml:space="preserve">: </w:t>
      </w:r>
      <w:bookmarkStart w:id="5" w:name="_APPENDIX_2"/>
      <w:bookmarkStart w:id="6" w:name="_APPENDIX_3b"/>
      <w:bookmarkStart w:id="7" w:name="_APPENDIX_4"/>
      <w:bookmarkEnd w:id="5"/>
      <w:bookmarkEnd w:id="6"/>
      <w:bookmarkEnd w:id="7"/>
      <w:r w:rsidR="0050491D" w:rsidRPr="006C6150">
        <w:t>Agreement to Participate in Comprehensive Literacy State Development Subgrant Activities</w:t>
      </w:r>
      <w:bookmarkEnd w:id="4"/>
    </w:p>
    <w:p w14:paraId="5C7CB85D" w14:textId="77777777" w:rsidR="00170954" w:rsidRPr="00170954" w:rsidRDefault="79F435C5" w:rsidP="00170954">
      <w:pPr>
        <w:pStyle w:val="Default"/>
        <w:spacing w:after="120"/>
        <w:rPr>
          <w:rFonts w:ascii="Source Sans Pro" w:hAnsi="Source Sans Pro"/>
          <w:color w:val="auto"/>
        </w:rPr>
      </w:pPr>
      <w:r w:rsidRPr="00170954">
        <w:rPr>
          <w:rFonts w:ascii="Source Sans Pro" w:hAnsi="Source Sans Pro"/>
        </w:rPr>
        <w:t xml:space="preserve">I, the authorized representative of the </w:t>
      </w:r>
      <w:r w:rsidR="005B7CC4" w:rsidRPr="00170954">
        <w:rPr>
          <w:rFonts w:ascii="Source Sans Pro" w:hAnsi="Source Sans Pro"/>
        </w:rPr>
        <w:t xml:space="preserve">Comprehensive Literacy State Development </w:t>
      </w:r>
      <w:r w:rsidR="00A604FA" w:rsidRPr="00170954">
        <w:rPr>
          <w:rFonts w:ascii="Source Sans Pro" w:hAnsi="Source Sans Pro"/>
        </w:rPr>
        <w:t xml:space="preserve">(CLSD) </w:t>
      </w:r>
      <w:r w:rsidRPr="00170954">
        <w:rPr>
          <w:rFonts w:ascii="Source Sans Pro" w:hAnsi="Source Sans Pro"/>
        </w:rPr>
        <w:t>subgrant applicant, agree to fully participate in the following activities:</w:t>
      </w:r>
    </w:p>
    <w:p w14:paraId="2C148F86" w14:textId="49177157" w:rsidR="002D62D1" w:rsidRDefault="002D62D1" w:rsidP="00E75BA8">
      <w:pPr>
        <w:pStyle w:val="Default"/>
        <w:numPr>
          <w:ilvl w:val="0"/>
          <w:numId w:val="43"/>
        </w:numPr>
        <w:spacing w:before="0" w:after="120"/>
        <w:rPr>
          <w:rFonts w:ascii="Source Sans Pro" w:hAnsi="Source Sans Pro"/>
          <w:color w:val="auto"/>
        </w:rPr>
      </w:pPr>
      <w:r w:rsidRPr="00E4266A">
        <w:rPr>
          <w:rFonts w:ascii="Source Sans Pro" w:eastAsia="Arial" w:hAnsi="Source Sans Pro"/>
          <w:b/>
          <w:bCs/>
        </w:rPr>
        <w:t>Cooperation with National Implementation Evaluation:</w:t>
      </w:r>
      <w:r w:rsidRPr="00E4266A">
        <w:rPr>
          <w:rFonts w:ascii="Source Sans Pro" w:eastAsia="Arial" w:hAnsi="Source Sans Pro"/>
        </w:rPr>
        <w:t xml:space="preserve"> </w:t>
      </w:r>
      <w:r w:rsidRPr="00D055B4">
        <w:rPr>
          <w:rFonts w:ascii="Source Sans Pro" w:hAnsi="Source Sans Pro"/>
          <w:color w:val="auto"/>
        </w:rPr>
        <w:t xml:space="preserve">Grantees and subgrantees are required to cooperate with the national evaluation in accordance with </w:t>
      </w:r>
      <w:r>
        <w:rPr>
          <w:rFonts w:ascii="Source Sans Pro" w:hAnsi="Source Sans Pro"/>
          <w:color w:val="auto"/>
        </w:rPr>
        <w:t>federal</w:t>
      </w:r>
      <w:r w:rsidRPr="00D055B4">
        <w:rPr>
          <w:rFonts w:ascii="Source Sans Pro" w:hAnsi="Source Sans Pro"/>
          <w:color w:val="auto"/>
        </w:rPr>
        <w:t xml:space="preserve"> regulations (</w:t>
      </w:r>
      <w:r>
        <w:rPr>
          <w:rFonts w:ascii="Source Sans Pro" w:hAnsi="Source Sans Pro"/>
          <w:color w:val="auto"/>
        </w:rPr>
        <w:t>34 CFR 75.591</w:t>
      </w:r>
      <w:r w:rsidRPr="00D055B4">
        <w:rPr>
          <w:rFonts w:ascii="Source Sans Pro" w:hAnsi="Source Sans Pro"/>
          <w:color w:val="auto"/>
        </w:rPr>
        <w:t xml:space="preserve">). All subgrantees </w:t>
      </w:r>
      <w:r>
        <w:rPr>
          <w:rFonts w:ascii="Source Sans Pro" w:hAnsi="Source Sans Pro"/>
          <w:color w:val="auto"/>
        </w:rPr>
        <w:t>may be required to</w:t>
      </w:r>
      <w:r w:rsidRPr="00D055B4">
        <w:rPr>
          <w:rFonts w:ascii="Source Sans Pro" w:hAnsi="Source Sans Pro"/>
          <w:color w:val="auto"/>
        </w:rPr>
        <w:t xml:space="preserve"> complete a survey about the strategies and practices funded under CLSD</w:t>
      </w:r>
      <w:r w:rsidRPr="00D055B4">
        <w:rPr>
          <w:rFonts w:ascii="Source Sans Pro" w:hAnsi="Source Sans Pro"/>
          <w:color w:val="4C4C4E"/>
        </w:rPr>
        <w:t xml:space="preserve">. </w:t>
      </w:r>
      <w:r w:rsidRPr="00D055B4">
        <w:rPr>
          <w:rFonts w:ascii="Source Sans Pro" w:eastAsia="Arial" w:hAnsi="Source Sans Pro"/>
        </w:rPr>
        <w:t>The U.S. Department of Education and its contractor will provide states and their subgrantees more details on the types of data and process for submission after grants are awarded.</w:t>
      </w:r>
      <w:r w:rsidRPr="00D055B4">
        <w:rPr>
          <w:rFonts w:ascii="Source Sans Pro" w:hAnsi="Source Sans Pro"/>
          <w:color w:val="auto"/>
        </w:rPr>
        <w:t xml:space="preserve"> The purpose of the national evaluation is to understand the implementation of CLSD and its impact on student literacy.</w:t>
      </w:r>
    </w:p>
    <w:p w14:paraId="2BD2D2C2" w14:textId="4CF7C69B" w:rsidR="002D62D1" w:rsidRPr="00E4266A" w:rsidRDefault="002D62D1" w:rsidP="00E75BA8">
      <w:pPr>
        <w:pStyle w:val="Default"/>
        <w:numPr>
          <w:ilvl w:val="0"/>
          <w:numId w:val="43"/>
        </w:numPr>
        <w:spacing w:before="0" w:after="120"/>
        <w:rPr>
          <w:rFonts w:ascii="Source Sans Pro" w:hAnsi="Source Sans Pro"/>
          <w:b/>
          <w:bCs/>
          <w:color w:val="auto"/>
        </w:rPr>
      </w:pPr>
      <w:r w:rsidRPr="00E4266A">
        <w:rPr>
          <w:rFonts w:ascii="Source Sans Pro" w:eastAsia="Arial" w:hAnsi="Source Sans Pro"/>
          <w:b/>
          <w:bCs/>
        </w:rPr>
        <w:t>Implementing a Community Partnership</w:t>
      </w:r>
      <w:r w:rsidRPr="00E4266A">
        <w:rPr>
          <w:rFonts w:ascii="Source Sans Pro" w:eastAsia="Arial" w:hAnsi="Source Sans Pro" w:cstheme="minorBidi"/>
          <w:b/>
          <w:bCs/>
          <w:color w:val="auto"/>
          <w:kern w:val="2"/>
          <w14:ligatures w14:val="standardContextual"/>
        </w:rPr>
        <w:t>:</w:t>
      </w:r>
      <w:r w:rsidRPr="00E4266A">
        <w:rPr>
          <w:rFonts w:ascii="Source Sans Pro" w:eastAsia="Arial" w:hAnsi="Source Sans Pro" w:cstheme="minorBidi"/>
          <w:color w:val="auto"/>
          <w:kern w:val="2"/>
          <w14:ligatures w14:val="standardContextual"/>
        </w:rPr>
        <w:t xml:space="preserve"> </w:t>
      </w:r>
      <w:r>
        <w:rPr>
          <w:rFonts w:ascii="Source Sans Pro" w:hAnsi="Source Sans Pro"/>
          <w:color w:val="auto"/>
        </w:rPr>
        <w:t>Subgrant recipients must develop or scale a community partnership for implementation for the duration of the award with either a local library, institute of higher education, or local nonprofit or community organization.</w:t>
      </w:r>
    </w:p>
    <w:p w14:paraId="51EC3677" w14:textId="77777777" w:rsidR="002D62D1" w:rsidRPr="00E4266A" w:rsidRDefault="002D62D1" w:rsidP="00E75BA8">
      <w:pPr>
        <w:pStyle w:val="Default"/>
        <w:numPr>
          <w:ilvl w:val="0"/>
          <w:numId w:val="43"/>
        </w:numPr>
        <w:spacing w:before="0" w:after="120"/>
        <w:rPr>
          <w:rFonts w:ascii="Source Sans Pro" w:hAnsi="Source Sans Pro"/>
          <w:b/>
          <w:bCs/>
          <w:color w:val="auto"/>
        </w:rPr>
      </w:pPr>
      <w:r w:rsidRPr="00E4266A">
        <w:rPr>
          <w:rFonts w:ascii="Source Sans Pro" w:hAnsi="Source Sans Pro"/>
          <w:b/>
          <w:bCs/>
        </w:rPr>
        <w:t xml:space="preserve">Participation in Annual Literacy Academy: </w:t>
      </w:r>
    </w:p>
    <w:p w14:paraId="10F0DB04" w14:textId="77777777" w:rsidR="006D6E3E" w:rsidRPr="006D6E3E" w:rsidRDefault="00C56BE7" w:rsidP="00E75BA8">
      <w:pPr>
        <w:pStyle w:val="ListParagraph"/>
        <w:numPr>
          <w:ilvl w:val="1"/>
          <w:numId w:val="43"/>
        </w:numPr>
        <w:spacing w:after="120"/>
        <w:rPr>
          <w:rFonts w:cs="Arial"/>
        </w:rPr>
      </w:pPr>
      <w:r w:rsidRPr="006D6E3E">
        <w:rPr>
          <w:rFonts w:eastAsiaTheme="minorEastAsia" w:cs="Arial"/>
          <w:color w:val="000000"/>
          <w:kern w:val="0"/>
          <w14:ligatures w14:val="none"/>
        </w:rPr>
        <w:t>Subgrant recipients must attend annual grant convenings and participate in professional learning and technical assistance.</w:t>
      </w:r>
    </w:p>
    <w:p w14:paraId="56439B1C" w14:textId="532A183E" w:rsidR="006D6E3E" w:rsidRPr="006D6E3E" w:rsidRDefault="006D6E3E" w:rsidP="00E75BA8">
      <w:pPr>
        <w:pStyle w:val="ListParagraph"/>
        <w:numPr>
          <w:ilvl w:val="1"/>
          <w:numId w:val="43"/>
        </w:numPr>
        <w:spacing w:after="120"/>
        <w:rPr>
          <w:rFonts w:cs="Arial"/>
        </w:rPr>
      </w:pPr>
      <w:r w:rsidRPr="006D6E3E">
        <w:t>Subgrant recipients must present at least once at one of the Department’s annual Literacy Academies during years 3 through 5 (2027, 2028, 2029, contingent upon the Department holding the annual Literacy Academy) of the grant cycle to share information on their implementation, best practices and experiences.</w:t>
      </w:r>
    </w:p>
    <w:p w14:paraId="5A53B9B7" w14:textId="480799AC" w:rsidR="002D62D1" w:rsidRDefault="002D62D1" w:rsidP="00E75BA8">
      <w:pPr>
        <w:pStyle w:val="ListParagraph"/>
        <w:numPr>
          <w:ilvl w:val="0"/>
          <w:numId w:val="43"/>
        </w:numPr>
        <w:spacing w:after="120"/>
        <w:rPr>
          <w:rFonts w:cs="Arial"/>
        </w:rPr>
      </w:pPr>
      <w:r w:rsidRPr="66BD25B7">
        <w:rPr>
          <w:rFonts w:cs="Arial"/>
          <w:b/>
          <w:bCs/>
        </w:rPr>
        <w:t>Local Literacy Plan:</w:t>
      </w:r>
      <w:r w:rsidRPr="66BD25B7">
        <w:rPr>
          <w:rFonts w:cs="Arial"/>
        </w:rPr>
        <w:t xml:space="preserve"> </w:t>
      </w:r>
      <w:r w:rsidR="53BD2B55" w:rsidRPr="66BD25B7">
        <w:rPr>
          <w:rFonts w:cs="Arial"/>
        </w:rPr>
        <w:t xml:space="preserve">Subgrant recipients develop a Local Literacy Plan, that includes all </w:t>
      </w:r>
      <w:r w:rsidR="0053408D" w:rsidRPr="00B800D5">
        <w:rPr>
          <w:rFonts w:cs="Arial"/>
          <w:color w:val="000000" w:themeColor="text1"/>
        </w:rPr>
        <w:t>Literacy Implementation Sites</w:t>
      </w:r>
      <w:r w:rsidR="53BD2B55" w:rsidRPr="66BD25B7">
        <w:rPr>
          <w:rFonts w:cs="Arial"/>
        </w:rPr>
        <w:t xml:space="preserve">, to be submitted to the Department by Jan. 31, 2026, and updated and resubmitted annually by Sept. </w:t>
      </w:r>
      <w:r w:rsidR="00D06D1F" w:rsidRPr="00D06D1F">
        <w:rPr>
          <w:rFonts w:cs="Arial"/>
        </w:rPr>
        <w:t>30 in 2026, 2027, and 2028.</w:t>
      </w:r>
    </w:p>
    <w:p w14:paraId="23EBCC70" w14:textId="77777777" w:rsidR="002D62D1" w:rsidRPr="00337141" w:rsidRDefault="002D62D1" w:rsidP="00E75BA8">
      <w:pPr>
        <w:pStyle w:val="ListParagraph"/>
        <w:numPr>
          <w:ilvl w:val="0"/>
          <w:numId w:val="43"/>
        </w:numPr>
        <w:spacing w:after="120"/>
        <w:rPr>
          <w:rFonts w:cs="Arial"/>
          <w:b/>
          <w:bCs/>
        </w:rPr>
      </w:pPr>
      <w:r w:rsidRPr="00337141">
        <w:rPr>
          <w:rFonts w:cs="Arial"/>
          <w:b/>
          <w:bCs/>
        </w:rPr>
        <w:t>Technical Assistance Support:</w:t>
      </w:r>
    </w:p>
    <w:p w14:paraId="292E6C97" w14:textId="77777777" w:rsidR="002D62D1" w:rsidRPr="00A63A50" w:rsidRDefault="002D62D1" w:rsidP="00E75BA8">
      <w:pPr>
        <w:pStyle w:val="ListParagraph"/>
        <w:numPr>
          <w:ilvl w:val="1"/>
          <w:numId w:val="43"/>
        </w:numPr>
        <w:spacing w:after="120"/>
        <w:rPr>
          <w:rFonts w:cs="Arial"/>
          <w:b/>
        </w:rPr>
      </w:pPr>
      <w:r w:rsidRPr="00520719">
        <w:rPr>
          <w:rFonts w:cs="Arial"/>
        </w:rPr>
        <w:t>Subgrant recipients must participate in technical assistance provided by the Department throughout the grant cycle.</w:t>
      </w:r>
    </w:p>
    <w:p w14:paraId="6C7A7351" w14:textId="77777777" w:rsidR="00A63A50" w:rsidRPr="00A63A50" w:rsidRDefault="00A63A50" w:rsidP="00E75BA8">
      <w:pPr>
        <w:pStyle w:val="ListParagraph"/>
        <w:numPr>
          <w:ilvl w:val="1"/>
          <w:numId w:val="43"/>
        </w:numPr>
        <w:spacing w:after="120"/>
        <w:rPr>
          <w:rFonts w:cs="Arial"/>
          <w:b/>
          <w:bCs/>
        </w:rPr>
      </w:pPr>
      <w:r w:rsidRPr="00A63A50">
        <w:t>Subgrantees must participate in Department-facilitated technical assistance networks to support implementation of required activities. Networks will be focused on supporting early childhood education and school-based prekindergarten programs in the implementation of high-quality instructional materials, family engagement, instructional leadership, and multi-tiered systems of supports.</w:t>
      </w:r>
    </w:p>
    <w:p w14:paraId="3553D244" w14:textId="7A079107" w:rsidR="002D62D1" w:rsidRPr="00337141" w:rsidRDefault="002D62D1" w:rsidP="00E75BA8">
      <w:pPr>
        <w:pStyle w:val="ListParagraph"/>
        <w:numPr>
          <w:ilvl w:val="0"/>
          <w:numId w:val="43"/>
        </w:numPr>
        <w:spacing w:after="120"/>
        <w:rPr>
          <w:rFonts w:cs="Arial"/>
          <w:b/>
          <w:bCs/>
        </w:rPr>
      </w:pPr>
      <w:r w:rsidRPr="00337141">
        <w:rPr>
          <w:rFonts w:eastAsia="Arial" w:cs="Arial"/>
          <w:b/>
          <w:bCs/>
        </w:rPr>
        <w:t>Training</w:t>
      </w:r>
      <w:r w:rsidRPr="00337141">
        <w:rPr>
          <w:b/>
          <w:bCs/>
        </w:rPr>
        <w:t xml:space="preserve">: </w:t>
      </w:r>
    </w:p>
    <w:p w14:paraId="0162A628" w14:textId="0CBDC418" w:rsidR="005E451A" w:rsidRPr="0049403D" w:rsidRDefault="005E451A" w:rsidP="00E75BA8">
      <w:pPr>
        <w:pStyle w:val="ListParagraph"/>
        <w:numPr>
          <w:ilvl w:val="1"/>
          <w:numId w:val="43"/>
        </w:numPr>
        <w:rPr>
          <w:rFonts w:cs="Arial"/>
          <w:b/>
          <w:bCs/>
        </w:rPr>
      </w:pPr>
      <w:r w:rsidRPr="005E451A">
        <w:rPr>
          <w:rFonts w:eastAsiaTheme="minorEastAsia" w:cs="Arial"/>
          <w:color w:val="000000"/>
          <w:kern w:val="0"/>
          <w14:ligatures w14:val="none"/>
        </w:rPr>
        <w:t xml:space="preserve">Educators in </w:t>
      </w:r>
      <w:r w:rsidR="0053408D" w:rsidRPr="00B800D5">
        <w:rPr>
          <w:rFonts w:cs="Arial"/>
          <w:color w:val="000000" w:themeColor="text1"/>
        </w:rPr>
        <w:t xml:space="preserve">Literacy Implementation Sites </w:t>
      </w:r>
      <w:r w:rsidRPr="005E451A">
        <w:rPr>
          <w:rFonts w:eastAsiaTheme="minorEastAsia" w:cs="Arial"/>
          <w:color w:val="000000"/>
          <w:kern w:val="0"/>
          <w14:ligatures w14:val="none"/>
        </w:rPr>
        <w:t>will participate in a two-year sequence of curriculum-based professional learning with an approved scope and sequence.</w:t>
      </w:r>
    </w:p>
    <w:p w14:paraId="6446BB68" w14:textId="7ED965CB" w:rsidR="0049403D" w:rsidRPr="00F025DD" w:rsidRDefault="0049403D" w:rsidP="00E75BA8">
      <w:pPr>
        <w:pStyle w:val="ListParagraph"/>
        <w:numPr>
          <w:ilvl w:val="1"/>
          <w:numId w:val="43"/>
        </w:numPr>
        <w:rPr>
          <w:rFonts w:cs="Arial"/>
        </w:rPr>
      </w:pPr>
      <w:r w:rsidRPr="00F025DD">
        <w:rPr>
          <w:rFonts w:cs="Arial"/>
        </w:rPr>
        <w:t>Designated subgrantee staff will participate in a two-year sequence of family engagement professional learning with a Department-coordinated provider.</w:t>
      </w:r>
    </w:p>
    <w:p w14:paraId="38D9CB8D" w14:textId="77777777" w:rsidR="00F025DD" w:rsidRPr="00F025DD" w:rsidRDefault="00F025DD" w:rsidP="00E75BA8">
      <w:pPr>
        <w:pStyle w:val="ListParagraph"/>
        <w:numPr>
          <w:ilvl w:val="1"/>
          <w:numId w:val="43"/>
        </w:numPr>
        <w:rPr>
          <w:rFonts w:cs="Arial"/>
        </w:rPr>
      </w:pPr>
      <w:r w:rsidRPr="00F025DD">
        <w:t>Designated subgrantee staff participate in training to support implementation of a multi-tiered system of supports for early literacy.</w:t>
      </w:r>
    </w:p>
    <w:p w14:paraId="6EA2D411" w14:textId="14C3DBF4" w:rsidR="002D62D1" w:rsidRPr="00337141" w:rsidRDefault="002D62D1" w:rsidP="00E75BA8">
      <w:pPr>
        <w:pStyle w:val="ListParagraph"/>
        <w:numPr>
          <w:ilvl w:val="0"/>
          <w:numId w:val="43"/>
        </w:numPr>
        <w:rPr>
          <w:rFonts w:cs="Arial"/>
          <w:b/>
          <w:bCs/>
        </w:rPr>
      </w:pPr>
      <w:r w:rsidRPr="00337141">
        <w:rPr>
          <w:rFonts w:cs="Arial"/>
          <w:b/>
          <w:bCs/>
        </w:rPr>
        <w:t>Adult Implementation Measures:</w:t>
      </w:r>
      <w:r>
        <w:tab/>
      </w:r>
    </w:p>
    <w:p w14:paraId="175EF6A0" w14:textId="77777777" w:rsidR="002D62D1" w:rsidRPr="001D229C" w:rsidRDefault="002D62D1" w:rsidP="00E75BA8">
      <w:pPr>
        <w:pStyle w:val="ListParagraph"/>
        <w:numPr>
          <w:ilvl w:val="1"/>
          <w:numId w:val="43"/>
        </w:numPr>
        <w:rPr>
          <w:rFonts w:cs="Arial"/>
        </w:rPr>
      </w:pPr>
      <w:r w:rsidRPr="001D229C">
        <w:rPr>
          <w:rFonts w:cs="Arial"/>
        </w:rPr>
        <w:lastRenderedPageBreak/>
        <w:t xml:space="preserve">Educators will participate in </w:t>
      </w:r>
      <w:r>
        <w:rPr>
          <w:rFonts w:cs="Arial"/>
        </w:rPr>
        <w:t xml:space="preserve">Department-disseminated </w:t>
      </w:r>
      <w:r w:rsidRPr="001D229C">
        <w:rPr>
          <w:rFonts w:cs="Arial"/>
        </w:rPr>
        <w:t>pre- and post-assessments as part of professional learning to measure the effectiveness of training.</w:t>
      </w:r>
    </w:p>
    <w:p w14:paraId="044BFBA9" w14:textId="77777777" w:rsidR="007E424C" w:rsidRDefault="002D62D1" w:rsidP="00E75BA8">
      <w:pPr>
        <w:pStyle w:val="ListParagraph"/>
        <w:numPr>
          <w:ilvl w:val="1"/>
          <w:numId w:val="43"/>
        </w:numPr>
        <w:rPr>
          <w:rFonts w:cs="Arial"/>
          <w:b/>
        </w:rPr>
      </w:pPr>
      <w:r>
        <w:rPr>
          <w:rFonts w:cs="Arial"/>
        </w:rPr>
        <w:t xml:space="preserve">Technical assistants </w:t>
      </w:r>
      <w:r w:rsidRPr="001D229C">
        <w:rPr>
          <w:rFonts w:cs="Arial"/>
        </w:rPr>
        <w:t xml:space="preserve">or administrators will complete a Department-identified learning walk with </w:t>
      </w:r>
      <w:r>
        <w:rPr>
          <w:rFonts w:cs="Arial"/>
        </w:rPr>
        <w:t>at least 50% of</w:t>
      </w:r>
      <w:r w:rsidRPr="001D229C">
        <w:rPr>
          <w:rFonts w:cs="Arial"/>
        </w:rPr>
        <w:t xml:space="preserve"> </w:t>
      </w:r>
      <w:r w:rsidR="00016649" w:rsidRPr="00016649">
        <w:rPr>
          <w:rFonts w:cs="Arial"/>
        </w:rPr>
        <w:t>literacy implementation site</w:t>
      </w:r>
      <w:r w:rsidRPr="001D229C">
        <w:rPr>
          <w:rFonts w:cs="Arial"/>
        </w:rPr>
        <w:t xml:space="preserve"> educators three times per year and report data to the Department. The data will be used to measure implementation progress and is not intended to be evaluative</w:t>
      </w:r>
      <w:r w:rsidRPr="00016649">
        <w:rPr>
          <w:rFonts w:cs="Arial"/>
          <w:b/>
        </w:rPr>
        <w:t>.</w:t>
      </w:r>
    </w:p>
    <w:p w14:paraId="3289BA5B" w14:textId="355E3841" w:rsidR="002D62D1" w:rsidRPr="007E424C" w:rsidRDefault="002D62D1" w:rsidP="00E75BA8">
      <w:pPr>
        <w:pStyle w:val="ListParagraph"/>
        <w:numPr>
          <w:ilvl w:val="0"/>
          <w:numId w:val="43"/>
        </w:numPr>
        <w:rPr>
          <w:rFonts w:cs="Arial"/>
          <w:b/>
        </w:rPr>
      </w:pPr>
      <w:r w:rsidRPr="007E424C">
        <w:rPr>
          <w:rFonts w:eastAsia="Arial" w:cs="Arial"/>
          <w:b/>
          <w:bCs/>
        </w:rPr>
        <w:t>Student Assessments and Data Management</w:t>
      </w:r>
      <w:r w:rsidRPr="007E424C">
        <w:rPr>
          <w:rFonts w:cs="Arial"/>
          <w:b/>
          <w:bCs/>
        </w:rPr>
        <w:t>:</w:t>
      </w:r>
      <w:r w:rsidRPr="007E424C">
        <w:rPr>
          <w:rFonts w:cs="Arial"/>
        </w:rPr>
        <w:t xml:space="preserve"> </w:t>
      </w:r>
      <w:r w:rsidRPr="007E424C">
        <w:rPr>
          <w:rFonts w:eastAsia="Arial" w:cs="Arial"/>
        </w:rPr>
        <w:t xml:space="preserve">All </w:t>
      </w:r>
      <w:r w:rsidR="0053408D" w:rsidRPr="007E424C">
        <w:rPr>
          <w:rFonts w:cs="Arial"/>
          <w:color w:val="000000" w:themeColor="text1"/>
        </w:rPr>
        <w:t xml:space="preserve">Literacy Implementation Sites </w:t>
      </w:r>
      <w:r w:rsidRPr="007E424C">
        <w:rPr>
          <w:rFonts w:eastAsia="Arial" w:cs="Arial"/>
        </w:rPr>
        <w:t>receiving services funded by the Birth-Kindergarten Entry subgrant must administer and report the Ages and Stages Questionnaire</w:t>
      </w:r>
      <w:r w:rsidR="43683CA0" w:rsidRPr="74C58E97">
        <w:rPr>
          <w:rFonts w:eastAsia="Arial" w:cs="Arial"/>
        </w:rPr>
        <w:t xml:space="preserve"> 3</w:t>
      </w:r>
      <w:r w:rsidR="43683CA0" w:rsidRPr="74C58E97">
        <w:rPr>
          <w:rFonts w:eastAsia="Arial" w:cs="Arial"/>
          <w:vertAlign w:val="superscript"/>
        </w:rPr>
        <w:t>rd</w:t>
      </w:r>
      <w:r w:rsidR="43683CA0" w:rsidRPr="74C58E97">
        <w:rPr>
          <w:rFonts w:eastAsia="Arial" w:cs="Arial"/>
        </w:rPr>
        <w:t xml:space="preserve"> </w:t>
      </w:r>
      <w:r w:rsidR="43683CA0" w:rsidRPr="2D3B1D1B">
        <w:rPr>
          <w:rFonts w:eastAsia="Arial" w:cs="Arial"/>
        </w:rPr>
        <w:t>edition</w:t>
      </w:r>
      <w:r w:rsidRPr="007E424C">
        <w:rPr>
          <w:rFonts w:eastAsia="Arial" w:cs="Arial"/>
        </w:rPr>
        <w:t xml:space="preserve"> three times per year for </w:t>
      </w:r>
      <w:r w:rsidR="005B3F4F" w:rsidRPr="007E424C">
        <w:rPr>
          <w:rFonts w:eastAsia="Arial" w:cs="Arial"/>
        </w:rPr>
        <w:t>0–2-year-old</w:t>
      </w:r>
      <w:r w:rsidRPr="007E424C">
        <w:rPr>
          <w:rFonts w:eastAsia="Arial" w:cs="Arial"/>
        </w:rPr>
        <w:t xml:space="preserve"> children and the Preschool Early Literacy Indicators three times per year for children between ages three and five.</w:t>
      </w:r>
    </w:p>
    <w:p w14:paraId="38722FBF" w14:textId="68BF1138" w:rsidR="002D62D1" w:rsidRPr="00E4266A" w:rsidRDefault="002D62D1" w:rsidP="00E75BA8">
      <w:pPr>
        <w:pStyle w:val="ListParagraph"/>
        <w:numPr>
          <w:ilvl w:val="0"/>
          <w:numId w:val="43"/>
        </w:numPr>
        <w:spacing w:after="120"/>
        <w:rPr>
          <w:rFonts w:cs="Arial"/>
          <w:b/>
          <w:bCs/>
        </w:rPr>
      </w:pPr>
      <w:r w:rsidRPr="00E4266A">
        <w:rPr>
          <w:rFonts w:eastAsia="Arial" w:cs="Arial"/>
          <w:b/>
          <w:bCs/>
        </w:rPr>
        <w:t>Monitoring</w:t>
      </w:r>
      <w:r w:rsidRPr="00E4266A">
        <w:rPr>
          <w:rFonts w:cs="Arial"/>
          <w:b/>
          <w:bCs/>
        </w:rPr>
        <w:t>:</w:t>
      </w:r>
    </w:p>
    <w:p w14:paraId="1832B5DF" w14:textId="77777777" w:rsidR="00BF7B4D" w:rsidRPr="00BF7B4D" w:rsidRDefault="00BF7B4D" w:rsidP="00E75BA8">
      <w:pPr>
        <w:pStyle w:val="ListParagraph"/>
        <w:numPr>
          <w:ilvl w:val="1"/>
          <w:numId w:val="43"/>
        </w:numPr>
        <w:spacing w:after="120"/>
        <w:rPr>
          <w:rFonts w:eastAsia="Arial" w:cs="Arial"/>
        </w:rPr>
      </w:pPr>
      <w:r w:rsidRPr="00BF7B4D">
        <w:rPr>
          <w:rFonts w:eastAsia="Arial" w:cs="Arial"/>
        </w:rPr>
        <w:t>In addition to all standard monitoring activities, all subgrant recipients will comply with requests to collect information via surveys, interviews, and/or assessments on gains in teachers’ and administrators’ capacity to provide effective language and literacy instruction. All subgrant recipients will incorporate this data collection into their local program evaluations and report findings to the Department on an annual basis.</w:t>
      </w:r>
    </w:p>
    <w:p w14:paraId="6C77E9D3" w14:textId="77777777" w:rsidR="00BF7B4D" w:rsidRPr="00BF7B4D" w:rsidRDefault="00BF7B4D" w:rsidP="00E75BA8">
      <w:pPr>
        <w:pStyle w:val="ListParagraph"/>
        <w:numPr>
          <w:ilvl w:val="1"/>
          <w:numId w:val="43"/>
        </w:numPr>
        <w:spacing w:after="120"/>
        <w:rPr>
          <w:rFonts w:eastAsia="Arial" w:cs="Arial"/>
        </w:rPr>
      </w:pPr>
      <w:r w:rsidRPr="00BF7B4D">
        <w:rPr>
          <w:rFonts w:eastAsia="Arial" w:cs="Arial"/>
        </w:rPr>
        <w:t>All subgrant recipients for Birth to Kindergarten Entry must administer Ohio’s Ready School Guide for Language and Literacy.</w:t>
      </w:r>
    </w:p>
    <w:p w14:paraId="4F523E3C" w14:textId="77777777" w:rsidR="002D62D1" w:rsidRPr="00BF7B4D" w:rsidRDefault="002D62D1" w:rsidP="00E75BA8">
      <w:pPr>
        <w:pStyle w:val="ListParagraph"/>
        <w:numPr>
          <w:ilvl w:val="1"/>
          <w:numId w:val="43"/>
        </w:numPr>
        <w:spacing w:after="120"/>
        <w:rPr>
          <w:rFonts w:eastAsia="Arial" w:cs="Arial"/>
        </w:rPr>
      </w:pPr>
      <w:r w:rsidRPr="00BF7B4D">
        <w:rPr>
          <w:rFonts w:eastAsia="Arial" w:cs="Arial"/>
        </w:rPr>
        <w:t xml:space="preserve">All subgrant recipients will utilize a Department-disseminated, non-evaluative learning walk form and report data for 50% of educators in each site three times per year. </w:t>
      </w:r>
    </w:p>
    <w:p w14:paraId="212A63EF" w14:textId="77777777" w:rsidR="002D62D1" w:rsidRPr="00BF7B4D" w:rsidRDefault="002D62D1" w:rsidP="00E75BA8">
      <w:pPr>
        <w:pStyle w:val="ListParagraph"/>
        <w:numPr>
          <w:ilvl w:val="1"/>
          <w:numId w:val="43"/>
        </w:numPr>
        <w:spacing w:after="120"/>
        <w:rPr>
          <w:rFonts w:eastAsia="Arial" w:cs="Arial"/>
        </w:rPr>
      </w:pPr>
      <w:r w:rsidRPr="00BF7B4D">
        <w:rPr>
          <w:rFonts w:eastAsia="Arial" w:cs="Arial"/>
        </w:rPr>
        <w:t>All subgrantee recipients will develop a master schedule that allows for daily instruction in the components of literacy and tiered intervention and provides time for teacher teams to plan and design literacy instruction, revise teaching tasks, discuss implementation challenges, and extend content and pedagogical understanding of evidence-based instruction. At least annually, subgrant recipients will submit copies of partner site daily schedules to the Department.</w:t>
      </w:r>
    </w:p>
    <w:p w14:paraId="72487D05" w14:textId="77777777" w:rsidR="002D62D1" w:rsidRPr="00BF7B4D" w:rsidRDefault="002D62D1" w:rsidP="00E75BA8">
      <w:pPr>
        <w:pStyle w:val="ListParagraph"/>
        <w:numPr>
          <w:ilvl w:val="1"/>
          <w:numId w:val="43"/>
        </w:numPr>
        <w:spacing w:after="120"/>
        <w:rPr>
          <w:rFonts w:eastAsia="Arial" w:cs="Arial"/>
        </w:rPr>
      </w:pPr>
      <w:r w:rsidRPr="00BF7B4D">
        <w:rPr>
          <w:rFonts w:eastAsia="Arial" w:cs="Arial"/>
        </w:rPr>
        <w:t>All subgrantees will maintain data on professional learning activities, including participant’s reception, acquisition, and use of new knowledge and skills; organizational support for implementing new learning; and the impact of new learning on student learning outcomes. Annually, subgrantees will summarize collection and use of this data to inform improvements in literacy instruction.</w:t>
      </w:r>
    </w:p>
    <w:p w14:paraId="61F127AB" w14:textId="77777777" w:rsidR="002D62D1" w:rsidRPr="00BF7B4D" w:rsidRDefault="002D62D1" w:rsidP="00E75BA8">
      <w:pPr>
        <w:pStyle w:val="ListParagraph"/>
        <w:numPr>
          <w:ilvl w:val="1"/>
          <w:numId w:val="43"/>
        </w:numPr>
        <w:spacing w:after="120"/>
        <w:rPr>
          <w:rFonts w:eastAsia="Arial" w:cs="Arial"/>
        </w:rPr>
      </w:pPr>
      <w:r w:rsidRPr="00BF7B4D">
        <w:rPr>
          <w:rFonts w:eastAsia="Arial" w:cs="Arial"/>
        </w:rPr>
        <w:t>All subgrant recipients will update their subgrantee implementation plan each school year to reflect the changes in progress and needs.</w:t>
      </w:r>
    </w:p>
    <w:p w14:paraId="14976075" w14:textId="77777777" w:rsidR="002D62D1" w:rsidRPr="00BF7B4D" w:rsidRDefault="002D62D1" w:rsidP="00E75BA8">
      <w:pPr>
        <w:pStyle w:val="ListParagraph"/>
        <w:numPr>
          <w:ilvl w:val="1"/>
          <w:numId w:val="43"/>
        </w:numPr>
        <w:spacing w:after="120"/>
        <w:rPr>
          <w:rFonts w:cs="Arial"/>
          <w:b/>
        </w:rPr>
      </w:pPr>
      <w:r w:rsidRPr="00BF7B4D">
        <w:rPr>
          <w:rFonts w:eastAsia="Arial" w:cs="Arial"/>
        </w:rPr>
        <w:t>All subgrant recipients will allow the state to collect information on teacher and administrator capacity.</w:t>
      </w:r>
    </w:p>
    <w:p w14:paraId="4C75E0B3" w14:textId="0ACA792D" w:rsidR="002D62D1" w:rsidRPr="00E4266A" w:rsidRDefault="002D62D1" w:rsidP="00E75BA8">
      <w:pPr>
        <w:pStyle w:val="ListParagraph"/>
        <w:numPr>
          <w:ilvl w:val="0"/>
          <w:numId w:val="43"/>
        </w:numPr>
        <w:spacing w:after="120"/>
        <w:rPr>
          <w:rFonts w:cs="Arial"/>
          <w:b/>
          <w:bCs/>
        </w:rPr>
      </w:pPr>
      <w:r w:rsidRPr="00E4266A">
        <w:rPr>
          <w:rFonts w:cs="Arial"/>
          <w:b/>
          <w:bCs/>
        </w:rPr>
        <w:t>Engagement with Regional Literacy Network:</w:t>
      </w:r>
      <w:r>
        <w:tab/>
      </w:r>
    </w:p>
    <w:p w14:paraId="34E2E8E4" w14:textId="77777777" w:rsidR="002D62D1" w:rsidRPr="00E4266A" w:rsidRDefault="002D62D1" w:rsidP="00E75BA8">
      <w:pPr>
        <w:pStyle w:val="ListParagraph"/>
        <w:numPr>
          <w:ilvl w:val="1"/>
          <w:numId w:val="43"/>
        </w:numPr>
        <w:rPr>
          <w:rFonts w:cs="Arial"/>
        </w:rPr>
      </w:pPr>
      <w:r w:rsidRPr="00E4266A">
        <w:rPr>
          <w:rFonts w:cs="Arial"/>
        </w:rPr>
        <w:t>All subgrant recipients will designate representatives to regularly attend and contribute to their state support team’s Regional Literacy Network.</w:t>
      </w:r>
    </w:p>
    <w:p w14:paraId="178E0CBB" w14:textId="79379CBD" w:rsidR="002869ED" w:rsidRPr="002869ED" w:rsidRDefault="002869ED" w:rsidP="00E75BA8">
      <w:pPr>
        <w:pStyle w:val="ListParagraph"/>
        <w:numPr>
          <w:ilvl w:val="1"/>
          <w:numId w:val="43"/>
        </w:numPr>
      </w:pPr>
      <w:r w:rsidRPr="002869ED">
        <w:rPr>
          <w:rFonts w:cs="Arial"/>
        </w:rPr>
        <w:t xml:space="preserve">All subgrant recipients will ensure cooperation of </w:t>
      </w:r>
      <w:r w:rsidR="0053408D" w:rsidRPr="00B800D5">
        <w:rPr>
          <w:rFonts w:cs="Arial"/>
          <w:color w:val="000000" w:themeColor="text1"/>
        </w:rPr>
        <w:t xml:space="preserve">Literacy Implementation Sites </w:t>
      </w:r>
      <w:r w:rsidRPr="002869ED">
        <w:rPr>
          <w:rFonts w:cs="Arial"/>
        </w:rPr>
        <w:t>with the Regional Literacy Network as determined by the Department.</w:t>
      </w:r>
    </w:p>
    <w:p w14:paraId="0F069897" w14:textId="44257BF6" w:rsidR="00604B89" w:rsidRDefault="002D62D1" w:rsidP="00E75BA8">
      <w:pPr>
        <w:pStyle w:val="ListParagraph"/>
        <w:numPr>
          <w:ilvl w:val="0"/>
          <w:numId w:val="43"/>
        </w:numPr>
      </w:pPr>
      <w:r w:rsidRPr="002D62D1">
        <w:rPr>
          <w:rFonts w:cs="Arial"/>
          <w:b/>
          <w:bCs/>
        </w:rPr>
        <w:lastRenderedPageBreak/>
        <w:t>Reporting (as applicable):</w:t>
      </w:r>
      <w:r w:rsidRPr="002D62D1">
        <w:rPr>
          <w:rFonts w:cs="Arial"/>
        </w:rPr>
        <w:t xml:space="preserve"> Report to the state the progress of participating Birth-Kindergarten Entry students on the relevant assessment (Ages and Stages Questionnaire for infants through age two and Preschool Early Literacy Indicators for children aged three to five years old).</w:t>
      </w:r>
    </w:p>
    <w:p w14:paraId="562D0B9A" w14:textId="77777777" w:rsidR="00604B89" w:rsidRDefault="00604B89" w:rsidP="00A80E04"/>
    <w:p w14:paraId="5F8C8BE1" w14:textId="77777777" w:rsidR="00604B89" w:rsidRPr="0040000D" w:rsidRDefault="00604B89" w:rsidP="00A80E04"/>
    <w:p w14:paraId="32A1BC42" w14:textId="134AA889" w:rsidR="00A80E04" w:rsidRPr="004B65A9" w:rsidRDefault="00A80E04" w:rsidP="0040000D">
      <w:pPr>
        <w:rPr>
          <w:highlight w:val="yellow"/>
        </w:rPr>
      </w:pPr>
    </w:p>
    <w:p w14:paraId="08CC57F8" w14:textId="2F398541" w:rsidR="00C13352" w:rsidRDefault="00BC436B" w:rsidP="00D50461">
      <w:pPr>
        <w:pStyle w:val="NoSpacing"/>
        <w:pBdr>
          <w:top w:val="single" w:sz="4" w:space="1" w:color="auto"/>
        </w:pBdr>
        <w:rPr>
          <w:rFonts w:cs="Arial"/>
          <w:b/>
          <w:bCs/>
        </w:rPr>
      </w:pPr>
      <w:r>
        <w:rPr>
          <w:rFonts w:cs="Arial"/>
          <w:b/>
          <w:bCs/>
        </w:rPr>
        <w:t>Signature</w:t>
      </w:r>
      <w:r w:rsidR="00C13352">
        <w:rPr>
          <w:rFonts w:cs="Arial"/>
          <w:b/>
          <w:bCs/>
        </w:rPr>
        <w:t xml:space="preserve"> of Authorized Representative</w:t>
      </w:r>
      <w:r w:rsidR="00D50461">
        <w:rPr>
          <w:rFonts w:cs="Arial"/>
          <w:b/>
          <w:bCs/>
        </w:rPr>
        <w:tab/>
      </w:r>
      <w:r w:rsidR="00D50461">
        <w:rPr>
          <w:rFonts w:cs="Arial"/>
          <w:b/>
          <w:bCs/>
        </w:rPr>
        <w:tab/>
      </w:r>
      <w:r w:rsidR="00D50461">
        <w:rPr>
          <w:rFonts w:cs="Arial"/>
          <w:b/>
          <w:bCs/>
        </w:rPr>
        <w:tab/>
      </w:r>
      <w:r w:rsidR="00D50461">
        <w:rPr>
          <w:rFonts w:cs="Arial"/>
          <w:b/>
          <w:bCs/>
        </w:rPr>
        <w:tab/>
      </w:r>
      <w:r w:rsidR="00D50461">
        <w:rPr>
          <w:rFonts w:cs="Arial"/>
          <w:b/>
          <w:bCs/>
        </w:rPr>
        <w:tab/>
      </w:r>
      <w:r w:rsidR="00D50461">
        <w:rPr>
          <w:rFonts w:cs="Arial"/>
          <w:b/>
          <w:bCs/>
        </w:rPr>
        <w:tab/>
        <w:t>Date</w:t>
      </w:r>
    </w:p>
    <w:p w14:paraId="0ED38092" w14:textId="77777777" w:rsidR="00C13352" w:rsidRDefault="00C13352" w:rsidP="008F3CD7">
      <w:pPr>
        <w:pStyle w:val="NoSpacing"/>
        <w:rPr>
          <w:rFonts w:cs="Arial"/>
          <w:b/>
          <w:bCs/>
        </w:rPr>
      </w:pPr>
    </w:p>
    <w:p w14:paraId="6309B42F" w14:textId="115FB5C4" w:rsidR="00C13352" w:rsidRDefault="00C13352" w:rsidP="008F3CD7">
      <w:pPr>
        <w:pStyle w:val="NoSpacing"/>
        <w:rPr>
          <w:rFonts w:cs="Arial"/>
          <w:b/>
          <w:bCs/>
        </w:rPr>
      </w:pPr>
    </w:p>
    <w:p w14:paraId="73D1AD6A" w14:textId="32304618" w:rsidR="00C13352" w:rsidRDefault="00C13352" w:rsidP="00D50461">
      <w:pPr>
        <w:pStyle w:val="NoSpacing"/>
        <w:pBdr>
          <w:top w:val="single" w:sz="4" w:space="1" w:color="auto"/>
        </w:pBdr>
        <w:rPr>
          <w:rFonts w:cs="Arial"/>
          <w:b/>
          <w:bCs/>
        </w:rPr>
      </w:pPr>
      <w:r>
        <w:rPr>
          <w:rFonts w:cs="Arial"/>
          <w:b/>
          <w:bCs/>
        </w:rPr>
        <w:t>Name</w:t>
      </w:r>
      <w:r w:rsidRPr="00C13352">
        <w:rPr>
          <w:rFonts w:cs="Arial"/>
          <w:b/>
          <w:bCs/>
        </w:rPr>
        <w:t xml:space="preserve"> </w:t>
      </w:r>
      <w:r>
        <w:rPr>
          <w:rFonts w:cs="Arial"/>
          <w:b/>
          <w:bCs/>
        </w:rPr>
        <w:t>of Authorized Representative</w:t>
      </w:r>
    </w:p>
    <w:p w14:paraId="2FC807D6" w14:textId="04B47C42" w:rsidR="00C13352" w:rsidRDefault="00C13352" w:rsidP="008F3CD7">
      <w:pPr>
        <w:pStyle w:val="NoSpacing"/>
        <w:rPr>
          <w:rFonts w:cs="Arial"/>
          <w:b/>
          <w:bCs/>
        </w:rPr>
      </w:pPr>
    </w:p>
    <w:p w14:paraId="01DE6CE3" w14:textId="7BBB6129" w:rsidR="00BB75BB" w:rsidRPr="00EE2E6B" w:rsidRDefault="00BB75BB" w:rsidP="00D50461">
      <w:pPr>
        <w:pStyle w:val="NoSpacing"/>
        <w:pBdr>
          <w:top w:val="single" w:sz="4" w:space="1" w:color="auto"/>
        </w:pBdr>
        <w:rPr>
          <w:rFonts w:cs="Arial"/>
          <w:b/>
          <w:bCs/>
        </w:rPr>
      </w:pPr>
      <w:r w:rsidRPr="00EE2E6B">
        <w:rPr>
          <w:rFonts w:cs="Arial"/>
          <w:b/>
          <w:bCs/>
        </w:rPr>
        <w:br w:type="page"/>
      </w:r>
    </w:p>
    <w:p w14:paraId="4BE31150" w14:textId="2CAE708B" w:rsidR="00575D81" w:rsidRDefault="0050491D" w:rsidP="000C0572">
      <w:pPr>
        <w:pStyle w:val="Heading2"/>
      </w:pPr>
      <w:bookmarkStart w:id="8" w:name="_Toc208474557"/>
      <w:r>
        <w:lastRenderedPageBreak/>
        <w:t>Appendix 2: Programs, Practices</w:t>
      </w:r>
      <w:r w:rsidR="008B16FD">
        <w:t>,</w:t>
      </w:r>
      <w:r>
        <w:t xml:space="preserve"> and Assessments Inventory</w:t>
      </w:r>
      <w:bookmarkEnd w:id="8"/>
    </w:p>
    <w:p w14:paraId="611C192E" w14:textId="7FC815F2" w:rsidR="00575D81" w:rsidRPr="00575D81" w:rsidRDefault="00575D81" w:rsidP="00575D81">
      <w:pPr>
        <w:rPr>
          <w:rFonts w:cs="Arial"/>
        </w:rPr>
      </w:pPr>
      <w:r w:rsidRPr="00575D81">
        <w:rPr>
          <w:rFonts w:cs="Arial"/>
        </w:rPr>
        <w:t xml:space="preserve">Provide a completed </w:t>
      </w:r>
      <w:r w:rsidRPr="00575D81">
        <w:rPr>
          <w:rFonts w:cs="Arial"/>
          <w:i/>
          <w:iCs/>
        </w:rPr>
        <w:t>Programs, Practices</w:t>
      </w:r>
      <w:r w:rsidR="008B16FD">
        <w:rPr>
          <w:rFonts w:cs="Arial"/>
          <w:i/>
          <w:iCs/>
        </w:rPr>
        <w:t>,</w:t>
      </w:r>
      <w:r w:rsidRPr="00575D81">
        <w:rPr>
          <w:rFonts w:cs="Arial"/>
          <w:i/>
          <w:iCs/>
        </w:rPr>
        <w:t xml:space="preserve"> and Assessments Inventory Excel (Appendix 2)</w:t>
      </w:r>
      <w:r w:rsidRPr="00575D81">
        <w:rPr>
          <w:rFonts w:cs="Arial"/>
        </w:rPr>
        <w:t xml:space="preserve"> for each proposed implementation site.</w:t>
      </w:r>
    </w:p>
    <w:p w14:paraId="2B492351" w14:textId="03179DB0" w:rsidR="0050491D" w:rsidRPr="00575D81" w:rsidRDefault="00575D81" w:rsidP="00252C55">
      <w:pPr>
        <w:spacing w:before="240"/>
        <w:rPr>
          <w:rFonts w:eastAsia="Arial" w:cs="Arial"/>
          <w:i/>
          <w:iCs/>
        </w:rPr>
      </w:pPr>
      <w:r w:rsidRPr="00575D81">
        <w:rPr>
          <w:rFonts w:eastAsia="Arial" w:cs="Arial"/>
          <w:i/>
          <w:iCs/>
        </w:rPr>
        <w:t>The remainder of this page was intentionally left blank.</w:t>
      </w:r>
      <w:r w:rsidR="0050491D" w:rsidRPr="00575D81">
        <w:br w:type="page"/>
      </w:r>
    </w:p>
    <w:p w14:paraId="51D347B7" w14:textId="187976E7" w:rsidR="00891F46" w:rsidRPr="005D40BF" w:rsidRDefault="79F435C5" w:rsidP="000C0572">
      <w:pPr>
        <w:pStyle w:val="Heading2"/>
      </w:pPr>
      <w:bookmarkStart w:id="9" w:name="_Toc208474558"/>
      <w:r w:rsidRPr="79F435C5">
        <w:lastRenderedPageBreak/>
        <w:t>A</w:t>
      </w:r>
      <w:r w:rsidR="00EE2E6B">
        <w:t>ppendix</w:t>
      </w:r>
      <w:r w:rsidRPr="79F435C5">
        <w:t xml:space="preserve"> </w:t>
      </w:r>
      <w:r w:rsidR="001E58AB">
        <w:t>3</w:t>
      </w:r>
      <w:r w:rsidR="005E6237">
        <w:t xml:space="preserve">: </w:t>
      </w:r>
      <w:r w:rsidRPr="005D40BF">
        <w:t>S</w:t>
      </w:r>
      <w:r w:rsidR="005176FB" w:rsidRPr="005D40BF">
        <w:t xml:space="preserve">upport From Educators </w:t>
      </w:r>
      <w:r w:rsidR="005176FB">
        <w:t>f</w:t>
      </w:r>
      <w:r w:rsidR="005176FB" w:rsidRPr="005D40BF">
        <w:t>or Comprehensive Literacy State Development Subgrant Proposal</w:t>
      </w:r>
      <w:bookmarkEnd w:id="9"/>
    </w:p>
    <w:p w14:paraId="54A2C790" w14:textId="656265C8" w:rsidR="005025F7" w:rsidRDefault="79F435C5" w:rsidP="00F836A4">
      <w:pPr>
        <w:spacing w:after="240"/>
        <w:rPr>
          <w:rFonts w:eastAsia="Times New Roman" w:cs="Arial"/>
          <w:i/>
        </w:rPr>
      </w:pPr>
      <w:r w:rsidRPr="005D40BF">
        <w:rPr>
          <w:rFonts w:eastAsia="Times New Roman" w:cs="Arial"/>
        </w:rPr>
        <w:t xml:space="preserve">I have participated in developing the proposal for the </w:t>
      </w:r>
      <w:r w:rsidR="007E143A" w:rsidRPr="005D40BF">
        <w:rPr>
          <w:rFonts w:eastAsia="Times New Roman" w:cs="Arial"/>
        </w:rPr>
        <w:t>Comprehensive Literacy State Development</w:t>
      </w:r>
      <w:r w:rsidRPr="005D40BF">
        <w:rPr>
          <w:rFonts w:eastAsia="Times New Roman" w:cs="Arial"/>
        </w:rPr>
        <w:t xml:space="preserve"> </w:t>
      </w:r>
      <w:r w:rsidR="00A2257A" w:rsidRPr="005D40BF">
        <w:rPr>
          <w:rFonts w:eastAsia="Times New Roman" w:cs="Arial"/>
        </w:rPr>
        <w:t xml:space="preserve">subgrant </w:t>
      </w:r>
      <w:r w:rsidRPr="005D40BF">
        <w:rPr>
          <w:rFonts w:eastAsia="Times New Roman" w:cs="Arial"/>
        </w:rPr>
        <w:t xml:space="preserve">and agree </w:t>
      </w:r>
      <w:proofErr w:type="gramStart"/>
      <w:r w:rsidRPr="005D40BF">
        <w:rPr>
          <w:rFonts w:eastAsia="Times New Roman" w:cs="Arial"/>
        </w:rPr>
        <w:t>to</w:t>
      </w:r>
      <w:proofErr w:type="gramEnd"/>
      <w:r w:rsidRPr="005D40BF">
        <w:rPr>
          <w:rFonts w:eastAsia="Times New Roman" w:cs="Arial"/>
        </w:rPr>
        <w:t xml:space="preserve"> the requirements and commitments identified in the grant and the subgrant proposal.</w:t>
      </w:r>
      <w:r w:rsidRPr="005D40BF">
        <w:rPr>
          <w:rFonts w:eastAsia="Times New Roman" w:cs="Arial"/>
          <w:i/>
          <w:iCs/>
        </w:rPr>
        <w:t xml:space="preserve"> Please modify this page as necessary to represent educators involved in the development of this proposal.</w:t>
      </w:r>
    </w:p>
    <w:p w14:paraId="0BF7E8C8" w14:textId="77777777" w:rsidR="0068385F" w:rsidRDefault="0068385F" w:rsidP="00603D00"/>
    <w:p w14:paraId="5301CE48" w14:textId="77777777" w:rsidR="0068385F" w:rsidRDefault="0068385F" w:rsidP="00603D00"/>
    <w:p w14:paraId="39147388" w14:textId="16A012F7" w:rsidR="00603D00" w:rsidRPr="0068385F" w:rsidRDefault="0068385F" w:rsidP="0068385F">
      <w:pPr>
        <w:pBdr>
          <w:top w:val="single" w:sz="4" w:space="1" w:color="auto"/>
        </w:pBdr>
        <w:rPr>
          <w:b/>
          <w:bCs/>
        </w:rPr>
      </w:pPr>
      <w:r>
        <w:rPr>
          <w:b/>
          <w:bCs/>
        </w:rPr>
        <w:t xml:space="preserve">Signature of </w:t>
      </w:r>
      <w:r w:rsidR="006A3E5F" w:rsidRPr="0068385F">
        <w:rPr>
          <w:b/>
          <w:bCs/>
        </w:rPr>
        <w:t>Applicant</w:t>
      </w:r>
      <w:r w:rsidRPr="0068385F">
        <w:rPr>
          <w:b/>
          <w:bCs/>
        </w:rPr>
        <w:t xml:space="preserve"> Authorized Representative</w:t>
      </w:r>
      <w:r w:rsidRPr="0068385F">
        <w:rPr>
          <w:b/>
          <w:bCs/>
        </w:rPr>
        <w:tab/>
      </w:r>
      <w:r w:rsidRPr="0068385F">
        <w:rPr>
          <w:b/>
          <w:bCs/>
        </w:rPr>
        <w:tab/>
      </w:r>
      <w:r w:rsidRPr="0068385F">
        <w:rPr>
          <w:b/>
          <w:bCs/>
        </w:rPr>
        <w:tab/>
      </w:r>
      <w:r w:rsidRPr="0068385F">
        <w:rPr>
          <w:b/>
          <w:bCs/>
        </w:rPr>
        <w:tab/>
        <w:t>Date</w:t>
      </w:r>
    </w:p>
    <w:p w14:paraId="3BDFC23E" w14:textId="3CB412B0" w:rsidR="000A6CB4" w:rsidRDefault="000A6CB4" w:rsidP="000A6CB4"/>
    <w:p w14:paraId="0D5A32B6" w14:textId="77777777" w:rsidR="003A20CA" w:rsidRPr="0040000D" w:rsidRDefault="003A20CA" w:rsidP="000A6CB4"/>
    <w:p w14:paraId="122B9E71" w14:textId="39976F1A" w:rsidR="000A6CB4" w:rsidRPr="004B65A9" w:rsidRDefault="000A6CB4" w:rsidP="000A6CB4">
      <w:pPr>
        <w:rPr>
          <w:highlight w:val="yellow"/>
        </w:rPr>
      </w:pPr>
    </w:p>
    <w:p w14:paraId="2E6A0754" w14:textId="156722D9" w:rsidR="000A6CB4" w:rsidRDefault="000A6CB4" w:rsidP="00D50461">
      <w:pPr>
        <w:pStyle w:val="NoSpacing"/>
        <w:pBdr>
          <w:top w:val="single" w:sz="4" w:space="1" w:color="auto"/>
        </w:pBdr>
        <w:rPr>
          <w:rFonts w:cs="Arial"/>
          <w:b/>
          <w:bCs/>
        </w:rPr>
      </w:pPr>
      <w:r>
        <w:rPr>
          <w:rFonts w:cs="Arial"/>
          <w:b/>
          <w:bCs/>
        </w:rPr>
        <w:t>Signature of</w:t>
      </w:r>
      <w:r w:rsidRPr="0068385F">
        <w:rPr>
          <w:rFonts w:cs="Arial"/>
          <w:b/>
          <w:bCs/>
        </w:rPr>
        <w:t xml:space="preserve"> </w:t>
      </w:r>
      <w:r w:rsidR="0068385F" w:rsidRPr="0068385F">
        <w:rPr>
          <w:b/>
          <w:bCs/>
        </w:rPr>
        <w:t xml:space="preserve">Literacy Implementation Site 1 </w:t>
      </w:r>
      <w:r>
        <w:rPr>
          <w:rFonts w:cs="Arial"/>
          <w:b/>
          <w:bCs/>
        </w:rPr>
        <w:t>Authorized Representative</w:t>
      </w:r>
      <w:r>
        <w:rPr>
          <w:rFonts w:cs="Arial"/>
          <w:b/>
          <w:bCs/>
        </w:rPr>
        <w:tab/>
        <w:t>Date</w:t>
      </w:r>
    </w:p>
    <w:p w14:paraId="4005DC43" w14:textId="77777777" w:rsidR="000A6CB4" w:rsidRDefault="000A6CB4" w:rsidP="00603D00">
      <w:pPr>
        <w:rPr>
          <w:highlight w:val="yellow"/>
        </w:rPr>
      </w:pPr>
    </w:p>
    <w:p w14:paraId="18A81C37" w14:textId="390D3A71" w:rsidR="006A3E5F" w:rsidRPr="006A3E5F" w:rsidRDefault="006A3E5F" w:rsidP="006A3E5F"/>
    <w:p w14:paraId="2BF28AF6" w14:textId="08204BAB" w:rsidR="000A6CB4" w:rsidRPr="004B65A9" w:rsidRDefault="000A6CB4" w:rsidP="000A6CB4">
      <w:pPr>
        <w:rPr>
          <w:highlight w:val="yellow"/>
        </w:rPr>
      </w:pPr>
    </w:p>
    <w:p w14:paraId="21387AFB" w14:textId="77777777" w:rsidR="0068385F" w:rsidRDefault="0068385F" w:rsidP="0068385F">
      <w:pPr>
        <w:pStyle w:val="NoSpacing"/>
        <w:pBdr>
          <w:top w:val="single" w:sz="4" w:space="1" w:color="auto"/>
        </w:pBdr>
        <w:rPr>
          <w:rFonts w:cs="Arial"/>
          <w:b/>
          <w:bCs/>
        </w:rPr>
      </w:pPr>
      <w:r>
        <w:rPr>
          <w:rFonts w:cs="Arial"/>
          <w:b/>
          <w:bCs/>
        </w:rPr>
        <w:t>Signature of</w:t>
      </w:r>
      <w:r w:rsidRPr="0068385F">
        <w:rPr>
          <w:rFonts w:cs="Arial"/>
          <w:b/>
          <w:bCs/>
        </w:rPr>
        <w:t xml:space="preserve"> </w:t>
      </w:r>
      <w:r w:rsidRPr="0068385F">
        <w:rPr>
          <w:b/>
          <w:bCs/>
        </w:rPr>
        <w:t xml:space="preserve">Literacy Implementation Site 1 </w:t>
      </w:r>
      <w:r>
        <w:rPr>
          <w:rFonts w:cs="Arial"/>
          <w:b/>
          <w:bCs/>
        </w:rPr>
        <w:t>Authorized Representative</w:t>
      </w:r>
      <w:r>
        <w:rPr>
          <w:rFonts w:cs="Arial"/>
          <w:b/>
          <w:bCs/>
        </w:rPr>
        <w:tab/>
        <w:t>Date</w:t>
      </w:r>
    </w:p>
    <w:p w14:paraId="40A62002" w14:textId="77777777" w:rsidR="000A6CB4" w:rsidRDefault="000A6CB4" w:rsidP="00603D00">
      <w:pPr>
        <w:rPr>
          <w:highlight w:val="yellow"/>
        </w:rPr>
      </w:pPr>
    </w:p>
    <w:p w14:paraId="701A6E33" w14:textId="5A0388A1" w:rsidR="000A6CB4" w:rsidRPr="0040000D" w:rsidRDefault="000A6CB4" w:rsidP="000A6CB4"/>
    <w:p w14:paraId="41027EC8" w14:textId="549D7A74" w:rsidR="000A6CB4" w:rsidRPr="004B65A9" w:rsidRDefault="000A6CB4" w:rsidP="000A6CB4">
      <w:pPr>
        <w:rPr>
          <w:highlight w:val="yellow"/>
        </w:rPr>
      </w:pPr>
    </w:p>
    <w:p w14:paraId="5BFF6CDD" w14:textId="13BB1D28" w:rsidR="0068385F" w:rsidRDefault="0068385F" w:rsidP="0068385F">
      <w:pPr>
        <w:pStyle w:val="NoSpacing"/>
        <w:pBdr>
          <w:top w:val="single" w:sz="4" w:space="1" w:color="auto"/>
        </w:pBdr>
        <w:rPr>
          <w:rFonts w:cs="Arial"/>
          <w:b/>
          <w:bCs/>
        </w:rPr>
      </w:pPr>
      <w:r>
        <w:rPr>
          <w:rFonts w:cs="Arial"/>
          <w:b/>
          <w:bCs/>
        </w:rPr>
        <w:t>Signature of</w:t>
      </w:r>
      <w:r w:rsidRPr="0068385F">
        <w:rPr>
          <w:rFonts w:cs="Arial"/>
          <w:b/>
          <w:bCs/>
        </w:rPr>
        <w:t xml:space="preserve"> </w:t>
      </w:r>
      <w:r w:rsidRPr="0068385F">
        <w:rPr>
          <w:b/>
          <w:bCs/>
        </w:rPr>
        <w:t xml:space="preserve">Literacy Implementation Site </w:t>
      </w:r>
      <w:r>
        <w:rPr>
          <w:b/>
          <w:bCs/>
        </w:rPr>
        <w:t>2</w:t>
      </w:r>
      <w:r w:rsidRPr="0068385F">
        <w:rPr>
          <w:b/>
          <w:bCs/>
        </w:rPr>
        <w:t xml:space="preserve"> </w:t>
      </w:r>
      <w:r>
        <w:rPr>
          <w:rFonts w:cs="Arial"/>
          <w:b/>
          <w:bCs/>
        </w:rPr>
        <w:t>Authorized Representative</w:t>
      </w:r>
      <w:r>
        <w:rPr>
          <w:rFonts w:cs="Arial"/>
          <w:b/>
          <w:bCs/>
        </w:rPr>
        <w:tab/>
        <w:t>Date</w:t>
      </w:r>
    </w:p>
    <w:p w14:paraId="688FCF8E" w14:textId="77777777" w:rsidR="000A6CB4" w:rsidRDefault="000A6CB4" w:rsidP="00603D00">
      <w:pPr>
        <w:rPr>
          <w:highlight w:val="yellow"/>
        </w:rPr>
      </w:pPr>
    </w:p>
    <w:p w14:paraId="2CC2BAC3" w14:textId="77777777" w:rsidR="000A6CB4" w:rsidRDefault="000A6CB4" w:rsidP="00603D00">
      <w:pPr>
        <w:rPr>
          <w:highlight w:val="yellow"/>
        </w:rPr>
      </w:pPr>
    </w:p>
    <w:p w14:paraId="441D15C4" w14:textId="77777777" w:rsidR="006F72E3" w:rsidRDefault="006F72E3" w:rsidP="00603D00">
      <w:pPr>
        <w:rPr>
          <w:highlight w:val="yellow"/>
        </w:rPr>
      </w:pPr>
    </w:p>
    <w:p w14:paraId="2D2D2651" w14:textId="7D378627" w:rsidR="0068385F" w:rsidRDefault="0068385F" w:rsidP="0068385F">
      <w:pPr>
        <w:pStyle w:val="NoSpacing"/>
        <w:pBdr>
          <w:top w:val="single" w:sz="4" w:space="1" w:color="auto"/>
        </w:pBdr>
        <w:rPr>
          <w:rFonts w:cs="Arial"/>
          <w:b/>
          <w:bCs/>
        </w:rPr>
      </w:pPr>
      <w:r>
        <w:rPr>
          <w:rFonts w:cs="Arial"/>
          <w:b/>
          <w:bCs/>
        </w:rPr>
        <w:t>Signature of</w:t>
      </w:r>
      <w:r w:rsidRPr="0068385F">
        <w:rPr>
          <w:rFonts w:cs="Arial"/>
          <w:b/>
          <w:bCs/>
        </w:rPr>
        <w:t xml:space="preserve"> </w:t>
      </w:r>
      <w:r w:rsidRPr="0068385F">
        <w:rPr>
          <w:b/>
          <w:bCs/>
        </w:rPr>
        <w:t xml:space="preserve">Literacy Implementation Site </w:t>
      </w:r>
      <w:r>
        <w:rPr>
          <w:b/>
          <w:bCs/>
        </w:rPr>
        <w:t>3</w:t>
      </w:r>
      <w:r w:rsidRPr="0068385F">
        <w:rPr>
          <w:b/>
          <w:bCs/>
        </w:rPr>
        <w:t xml:space="preserve"> </w:t>
      </w:r>
      <w:r>
        <w:rPr>
          <w:rFonts w:cs="Arial"/>
          <w:b/>
          <w:bCs/>
        </w:rPr>
        <w:t>Authorized Representative</w:t>
      </w:r>
      <w:r>
        <w:rPr>
          <w:rFonts w:cs="Arial"/>
          <w:b/>
          <w:bCs/>
        </w:rPr>
        <w:tab/>
        <w:t>Date</w:t>
      </w:r>
    </w:p>
    <w:p w14:paraId="65B91FBC" w14:textId="77777777" w:rsidR="000A6CB4" w:rsidRDefault="000A6CB4" w:rsidP="00603D00">
      <w:pPr>
        <w:rPr>
          <w:highlight w:val="yellow"/>
        </w:rPr>
      </w:pPr>
    </w:p>
    <w:p w14:paraId="000A9293" w14:textId="77777777" w:rsidR="000A6CB4" w:rsidRDefault="000A6CB4" w:rsidP="00603D00">
      <w:pPr>
        <w:rPr>
          <w:highlight w:val="yellow"/>
        </w:rPr>
      </w:pPr>
    </w:p>
    <w:p w14:paraId="7B4817D0" w14:textId="2C3BF59F" w:rsidR="000A6CB4" w:rsidRPr="004B65A9" w:rsidRDefault="000A6CB4" w:rsidP="000A6CB4">
      <w:pPr>
        <w:rPr>
          <w:highlight w:val="yellow"/>
        </w:rPr>
      </w:pPr>
    </w:p>
    <w:p w14:paraId="6311E9B2" w14:textId="05617E13" w:rsidR="0068385F" w:rsidRDefault="0068385F" w:rsidP="0068385F">
      <w:pPr>
        <w:pStyle w:val="NoSpacing"/>
        <w:pBdr>
          <w:top w:val="single" w:sz="4" w:space="1" w:color="auto"/>
        </w:pBdr>
        <w:rPr>
          <w:rFonts w:cs="Arial"/>
          <w:b/>
          <w:bCs/>
        </w:rPr>
      </w:pPr>
      <w:r>
        <w:rPr>
          <w:rFonts w:cs="Arial"/>
          <w:b/>
          <w:bCs/>
        </w:rPr>
        <w:t>Signature of</w:t>
      </w:r>
      <w:r w:rsidRPr="0068385F">
        <w:rPr>
          <w:rFonts w:cs="Arial"/>
          <w:b/>
          <w:bCs/>
        </w:rPr>
        <w:t xml:space="preserve"> </w:t>
      </w:r>
      <w:r w:rsidRPr="0068385F">
        <w:rPr>
          <w:b/>
          <w:bCs/>
        </w:rPr>
        <w:t xml:space="preserve">Literacy Implementation Site </w:t>
      </w:r>
      <w:r>
        <w:rPr>
          <w:b/>
          <w:bCs/>
        </w:rPr>
        <w:t>4</w:t>
      </w:r>
      <w:r w:rsidRPr="0068385F">
        <w:rPr>
          <w:b/>
          <w:bCs/>
        </w:rPr>
        <w:t xml:space="preserve"> </w:t>
      </w:r>
      <w:r>
        <w:rPr>
          <w:rFonts w:cs="Arial"/>
          <w:b/>
          <w:bCs/>
        </w:rPr>
        <w:t>Authorized Representative</w:t>
      </w:r>
      <w:r>
        <w:rPr>
          <w:rFonts w:cs="Arial"/>
          <w:b/>
          <w:bCs/>
        </w:rPr>
        <w:tab/>
        <w:t>Date</w:t>
      </w:r>
    </w:p>
    <w:p w14:paraId="7B3C02CB" w14:textId="66280F1F" w:rsidR="000A6CB4" w:rsidRPr="00E63A05" w:rsidRDefault="00E63A05" w:rsidP="00E63A05">
      <w:pPr>
        <w:jc w:val="center"/>
        <w:rPr>
          <w:i/>
          <w:iCs/>
        </w:rPr>
      </w:pPr>
      <w:r w:rsidRPr="00E63A05">
        <w:rPr>
          <w:i/>
          <w:iCs/>
        </w:rPr>
        <w:t>(copy additional lines as needed)</w:t>
      </w:r>
    </w:p>
    <w:p w14:paraId="15163FE1" w14:textId="77777777" w:rsidR="004A33DA" w:rsidRDefault="004A33DA" w:rsidP="00AA6D39"/>
    <w:p w14:paraId="18BB4FBC" w14:textId="35C00AFD" w:rsidR="006F72E3" w:rsidRPr="00BD5B9D" w:rsidRDefault="006F72E3" w:rsidP="00E75BA8">
      <w:pPr>
        <w:pStyle w:val="ListParagraph"/>
        <w:numPr>
          <w:ilvl w:val="3"/>
          <w:numId w:val="3"/>
        </w:numPr>
        <w:tabs>
          <w:tab w:val="left" w:pos="7758"/>
        </w:tabs>
        <w:ind w:left="360"/>
        <w:rPr>
          <w:rFonts w:eastAsia="Times New Roman" w:cs="Arial"/>
        </w:rPr>
      </w:pPr>
      <w:r w:rsidRPr="00BD5B9D">
        <w:rPr>
          <w:rFonts w:eastAsia="Times New Roman" w:cs="Arial"/>
        </w:rPr>
        <w:t xml:space="preserve">Percentage of educators from the proposed implementation site(s) engaged in the development of this application: </w:t>
      </w:r>
    </w:p>
    <w:p w14:paraId="06E6947E" w14:textId="2BF2B29F" w:rsidR="006F72E3" w:rsidRPr="005D40BF" w:rsidRDefault="006F72E3" w:rsidP="006F72E3">
      <w:pPr>
        <w:pBdr>
          <w:bottom w:val="single" w:sz="4" w:space="1" w:color="auto"/>
        </w:pBdr>
        <w:tabs>
          <w:tab w:val="left" w:pos="7758"/>
        </w:tabs>
        <w:ind w:left="113"/>
        <w:rPr>
          <w:rFonts w:eastAsia="Times New Roman" w:cs="Arial"/>
          <w:bCs/>
        </w:rPr>
      </w:pPr>
      <w:r w:rsidRPr="005D40BF">
        <w:rPr>
          <w:rFonts w:eastAsia="Times New Roman" w:cs="Arial"/>
        </w:rPr>
        <w:tab/>
      </w:r>
    </w:p>
    <w:p w14:paraId="47067D22" w14:textId="77777777" w:rsidR="006F72E3" w:rsidRDefault="006F72E3" w:rsidP="008F3CD7">
      <w:pPr>
        <w:tabs>
          <w:tab w:val="left" w:pos="7758"/>
        </w:tabs>
        <w:ind w:left="113"/>
        <w:rPr>
          <w:rFonts w:eastAsia="Times New Roman" w:cs="Arial"/>
        </w:rPr>
      </w:pPr>
    </w:p>
    <w:p w14:paraId="6E9259B1" w14:textId="73A04176" w:rsidR="006F72E3" w:rsidRPr="00BD5B9D" w:rsidRDefault="006F72E3" w:rsidP="00E75BA8">
      <w:pPr>
        <w:pStyle w:val="ListParagraph"/>
        <w:numPr>
          <w:ilvl w:val="0"/>
          <w:numId w:val="3"/>
        </w:numPr>
        <w:tabs>
          <w:tab w:val="left" w:pos="7758"/>
        </w:tabs>
        <w:ind w:left="360"/>
        <w:rPr>
          <w:rFonts w:eastAsia="Times New Roman" w:cs="Arial"/>
        </w:rPr>
      </w:pPr>
      <w:r w:rsidRPr="00BD5B9D">
        <w:rPr>
          <w:rFonts w:eastAsia="Times New Roman" w:cs="Arial"/>
        </w:rPr>
        <w:t>Percentage of educators from the proposed implementation site(s) supporting this application:</w:t>
      </w:r>
    </w:p>
    <w:p w14:paraId="56DB50DB" w14:textId="5EFB6D06" w:rsidR="006F72E3" w:rsidRPr="005D40BF" w:rsidRDefault="006F72E3" w:rsidP="006F72E3">
      <w:pPr>
        <w:pBdr>
          <w:bottom w:val="single" w:sz="4" w:space="1" w:color="auto"/>
        </w:pBdr>
        <w:tabs>
          <w:tab w:val="left" w:pos="7758"/>
        </w:tabs>
        <w:ind w:left="113"/>
        <w:rPr>
          <w:rFonts w:eastAsia="Times New Roman" w:cs="Arial"/>
          <w:bCs/>
        </w:rPr>
      </w:pPr>
      <w:r w:rsidRPr="005D40BF">
        <w:rPr>
          <w:rFonts w:eastAsia="Times New Roman" w:cs="Arial"/>
        </w:rPr>
        <w:tab/>
      </w:r>
    </w:p>
    <w:p w14:paraId="56BDFE4D" w14:textId="19FA9DAD" w:rsidR="006254D1" w:rsidRPr="006F72E3" w:rsidRDefault="00CE5037" w:rsidP="00252C55">
      <w:pPr>
        <w:spacing w:before="240"/>
        <w:rPr>
          <w:rFonts w:eastAsia="Times New Roman" w:cs="Arial"/>
          <w:i/>
        </w:rPr>
      </w:pPr>
      <w:r w:rsidRPr="006F72E3">
        <w:rPr>
          <w:rFonts w:eastAsia="Times New Roman" w:cs="Arial"/>
          <w:i/>
        </w:rPr>
        <w:t xml:space="preserve">If any educators from the proposed </w:t>
      </w:r>
      <w:r w:rsidR="00F17CC4" w:rsidRPr="006F72E3">
        <w:rPr>
          <w:rFonts w:eastAsia="Times New Roman" w:cs="Arial"/>
          <w:i/>
        </w:rPr>
        <w:t>implementation</w:t>
      </w:r>
      <w:r w:rsidRPr="006F72E3">
        <w:rPr>
          <w:rFonts w:eastAsia="Times New Roman" w:cs="Arial"/>
          <w:i/>
        </w:rPr>
        <w:t xml:space="preserve"> site(s) do not support this application, please explain their concerns</w:t>
      </w:r>
      <w:r w:rsidR="000F2A75" w:rsidRPr="006F72E3">
        <w:rPr>
          <w:rFonts w:eastAsia="Times New Roman" w:cs="Arial"/>
          <w:i/>
        </w:rPr>
        <w:t xml:space="preserve"> here or attach additional documentation.</w:t>
      </w:r>
      <w:r w:rsidR="006254D1" w:rsidRPr="006F72E3">
        <w:rPr>
          <w:rFonts w:eastAsia="Times New Roman" w:cs="Arial"/>
          <w:i/>
        </w:rPr>
        <w:br w:type="page"/>
      </w:r>
    </w:p>
    <w:p w14:paraId="57D4B0AF" w14:textId="3346EE21" w:rsidR="00941655" w:rsidRPr="00661EE0" w:rsidRDefault="00941655" w:rsidP="000C0572">
      <w:pPr>
        <w:pStyle w:val="Heading2"/>
      </w:pPr>
      <w:bookmarkStart w:id="10" w:name="_Toc208474559"/>
      <w:r w:rsidRPr="00EC3AA0">
        <w:lastRenderedPageBreak/>
        <w:t xml:space="preserve">Appendix </w:t>
      </w:r>
      <w:r w:rsidR="001E58AB">
        <w:t>4</w:t>
      </w:r>
      <w:r w:rsidR="005E6237">
        <w:t xml:space="preserve">: </w:t>
      </w:r>
      <w:r w:rsidR="00095065">
        <w:t>Ohio’s Ready Schools Guide for Language and Literacy</w:t>
      </w:r>
      <w:r w:rsidR="00DE43BD">
        <w:t xml:space="preserve"> Results</w:t>
      </w:r>
      <w:bookmarkEnd w:id="10"/>
    </w:p>
    <w:p w14:paraId="3BBB56F0" w14:textId="39C21CAD" w:rsidR="005E7F5E" w:rsidRDefault="00941655" w:rsidP="00252C55">
      <w:pPr>
        <w:spacing w:after="240"/>
        <w:rPr>
          <w:rFonts w:cs="Arial"/>
        </w:rPr>
      </w:pPr>
      <w:r w:rsidRPr="005D40BF">
        <w:rPr>
          <w:rFonts w:cs="Arial"/>
          <w:b/>
          <w:bCs/>
        </w:rPr>
        <w:t xml:space="preserve">Attach results of building level </w:t>
      </w:r>
      <w:hyperlink r:id="rId12" w:history="1">
        <w:r w:rsidR="0070142C" w:rsidRPr="00006FB4">
          <w:rPr>
            <w:rStyle w:val="Hyperlink"/>
            <w:rFonts w:cs="Arial"/>
            <w:b/>
            <w:bCs/>
          </w:rPr>
          <w:t>Ohio’s Ready Schools Guide for La</w:t>
        </w:r>
        <w:r w:rsidR="0070142C" w:rsidRPr="00006FB4">
          <w:rPr>
            <w:rStyle w:val="Hyperlink"/>
            <w:rFonts w:cs="Arial"/>
            <w:b/>
            <w:bCs/>
          </w:rPr>
          <w:t>n</w:t>
        </w:r>
        <w:r w:rsidR="0070142C" w:rsidRPr="00006FB4">
          <w:rPr>
            <w:rStyle w:val="Hyperlink"/>
            <w:rFonts w:cs="Arial"/>
            <w:b/>
            <w:bCs/>
          </w:rPr>
          <w:t>guage and Literacy.</w:t>
        </w:r>
      </w:hyperlink>
      <w:r w:rsidR="0070142C">
        <w:rPr>
          <w:rFonts w:cs="Arial"/>
          <w:b/>
          <w:bCs/>
        </w:rPr>
        <w:t xml:space="preserve"> </w:t>
      </w:r>
      <w:r w:rsidRPr="005D40BF">
        <w:rPr>
          <w:rFonts w:cs="Arial"/>
        </w:rPr>
        <w:t xml:space="preserve">The applicant will attach the most recent </w:t>
      </w:r>
      <w:r w:rsidR="00CC5A1D" w:rsidRPr="00F85701">
        <w:rPr>
          <w:rFonts w:cs="Arial"/>
          <w:i/>
        </w:rPr>
        <w:t>Language and Literacy Assessment Tool Score Sheet</w:t>
      </w:r>
      <w:r w:rsidRPr="005D40BF">
        <w:rPr>
          <w:rFonts w:cs="Arial"/>
        </w:rPr>
        <w:t xml:space="preserve"> for each proposed literacy</w:t>
      </w:r>
      <w:r w:rsidR="00113203">
        <w:rPr>
          <w:rFonts w:cs="Arial"/>
        </w:rPr>
        <w:t xml:space="preserve"> implementation</w:t>
      </w:r>
      <w:r w:rsidRPr="005D40BF">
        <w:rPr>
          <w:rFonts w:cs="Arial"/>
        </w:rPr>
        <w:t xml:space="preserve"> site</w:t>
      </w:r>
      <w:r w:rsidR="008319B9">
        <w:rPr>
          <w:rFonts w:cs="Arial"/>
        </w:rPr>
        <w:t>(s)</w:t>
      </w:r>
      <w:r w:rsidR="00D52093">
        <w:rPr>
          <w:rFonts w:cs="Arial"/>
        </w:rPr>
        <w:t xml:space="preserve">. </w:t>
      </w:r>
    </w:p>
    <w:p w14:paraId="3E72EB58" w14:textId="77777777" w:rsidR="006755E5" w:rsidRDefault="00444709" w:rsidP="00252C55">
      <w:pPr>
        <w:spacing w:after="240"/>
        <w:rPr>
          <w:rFonts w:eastAsia="Arial" w:cs="Arial"/>
          <w:i/>
          <w:iCs/>
        </w:rPr>
        <w:sectPr w:rsidR="006755E5" w:rsidSect="00E528CC">
          <w:headerReference w:type="default" r:id="rId13"/>
          <w:pgSz w:w="12240" w:h="15840"/>
          <w:pgMar w:top="1296" w:right="1440" w:bottom="1008" w:left="979" w:header="0" w:footer="605" w:gutter="0"/>
          <w:cols w:space="720"/>
          <w:noEndnote/>
          <w:docGrid w:linePitch="326"/>
        </w:sectPr>
      </w:pPr>
      <w:r w:rsidRPr="00575D81">
        <w:rPr>
          <w:rFonts w:eastAsia="Arial" w:cs="Arial"/>
          <w:i/>
          <w:iCs/>
        </w:rPr>
        <w:t>The remainder of this page was intentionally left blank.</w:t>
      </w:r>
    </w:p>
    <w:p w14:paraId="23AF61C1" w14:textId="76125C3D" w:rsidR="00AC28ED" w:rsidRDefault="00DD43EC" w:rsidP="000C0572">
      <w:pPr>
        <w:pStyle w:val="Heading2"/>
      </w:pPr>
      <w:bookmarkStart w:id="11" w:name="_Toc208474560"/>
      <w:bookmarkStart w:id="12" w:name="_Toc503428397"/>
      <w:r w:rsidRPr="00AC28ED">
        <w:lastRenderedPageBreak/>
        <w:t>Ap</w:t>
      </w:r>
      <w:r w:rsidR="00AC28ED" w:rsidRPr="00AC28ED">
        <w:t>pendix 5: Evidence of Serving Low-Income Children</w:t>
      </w:r>
      <w:bookmarkEnd w:id="11"/>
    </w:p>
    <w:p w14:paraId="11628C1D" w14:textId="7F3E37DC" w:rsidR="00AC28ED" w:rsidRDefault="00AC28ED" w:rsidP="00AC28ED">
      <w:r>
        <w:t xml:space="preserve">It is the responsibility of the program to determine federal poverty level, based on the documentation provided by the family. Documentation of income eligibility must be kept on file for review by the Department. </w:t>
      </w:r>
      <w:hyperlink r:id="rId14" w:history="1">
        <w:r w:rsidRPr="00475CFA">
          <w:rPr>
            <w:rStyle w:val="Hyperlink"/>
          </w:rPr>
          <w:t>Click here</w:t>
        </w:r>
      </w:hyperlink>
      <w:r>
        <w:t xml:space="preserve"> to view current federal poverty guidelines.</w:t>
      </w:r>
    </w:p>
    <w:p w14:paraId="5DB7B2B5" w14:textId="77777777" w:rsidR="004929B0" w:rsidRDefault="004929B0" w:rsidP="00AC28ED"/>
    <w:p w14:paraId="69ED8BD7" w14:textId="0016AB3B" w:rsidR="004929B0" w:rsidRDefault="004929B0" w:rsidP="00AC28ED">
      <w:r>
        <w:t>For additional resources on verifying income, please refer to the Income Eligibility Worksheet &amp; Declaration of No Income Worksheet on the Department’s website.</w:t>
      </w:r>
    </w:p>
    <w:p w14:paraId="5855E879" w14:textId="08379EFA" w:rsidR="003F6335" w:rsidRDefault="00F628F1" w:rsidP="00F628F1">
      <w:pPr>
        <w:pStyle w:val="Heading3"/>
      </w:pPr>
      <w:r>
        <w:t>Number of Children Served</w:t>
      </w:r>
    </w:p>
    <w:p w14:paraId="625066E9" w14:textId="3A745322" w:rsidR="0053607F" w:rsidRDefault="0053607F" w:rsidP="00E75BA8">
      <w:pPr>
        <w:pStyle w:val="ListParagraph"/>
        <w:numPr>
          <w:ilvl w:val="1"/>
          <w:numId w:val="18"/>
        </w:numPr>
        <w:ind w:left="360"/>
      </w:pPr>
      <w:r>
        <w:t xml:space="preserve">How many children </w:t>
      </w:r>
      <w:r w:rsidR="00DA0B68">
        <w:t>will be directly</w:t>
      </w:r>
      <w:r>
        <w:t xml:space="preserve"> served </w:t>
      </w:r>
      <w:r w:rsidR="000372A7">
        <w:t xml:space="preserve">by this Comprehensive Literacy State Development Grant Proposal </w:t>
      </w:r>
      <w:r>
        <w:t>through</w:t>
      </w:r>
      <w:r w:rsidR="55D21E30">
        <w:t xml:space="preserve"> </w:t>
      </w:r>
      <w:r w:rsidR="0053408D" w:rsidRPr="00B800D5">
        <w:rPr>
          <w:rFonts w:cs="Arial"/>
          <w:color w:val="000000" w:themeColor="text1"/>
        </w:rPr>
        <w:t>Literacy Implementation Sites</w:t>
      </w:r>
      <w:r>
        <w:t>?</w:t>
      </w:r>
    </w:p>
    <w:p w14:paraId="20AA1DE9" w14:textId="77777777" w:rsidR="00494303" w:rsidRDefault="00494303" w:rsidP="00494303">
      <w:pPr>
        <w:pStyle w:val="ListParagraph"/>
        <w:ind w:left="360"/>
      </w:pPr>
    </w:p>
    <w:p w14:paraId="355153E3" w14:textId="16EA7296" w:rsidR="0053607F" w:rsidRDefault="0053607F" w:rsidP="00E75BA8">
      <w:pPr>
        <w:pStyle w:val="ListParagraph"/>
        <w:numPr>
          <w:ilvl w:val="1"/>
          <w:numId w:val="18"/>
        </w:numPr>
        <w:ind w:left="360"/>
      </w:pPr>
      <w:r>
        <w:t xml:space="preserve">How many children </w:t>
      </w:r>
      <w:r w:rsidR="000372A7">
        <w:t>served by this Comprehensive Literacy State Development Grant Proposal</w:t>
      </w:r>
      <w:r w:rsidR="000372A7" w:rsidDel="00BA354D">
        <w:t xml:space="preserve"> </w:t>
      </w:r>
      <w:r w:rsidR="000372A7">
        <w:t xml:space="preserve">are </w:t>
      </w:r>
      <w:r>
        <w:t xml:space="preserve">from economically disadvantaged backgrounds (defined as at or below 200 percent </w:t>
      </w:r>
      <w:r w:rsidR="00504D36">
        <w:t>of the</w:t>
      </w:r>
      <w:r>
        <w:t xml:space="preserve"> federal poverty level)?</w:t>
      </w:r>
    </w:p>
    <w:p w14:paraId="56E507C4" w14:textId="77777777" w:rsidR="00494303" w:rsidRDefault="00494303" w:rsidP="00494303">
      <w:pPr>
        <w:pStyle w:val="ListParagraph"/>
      </w:pPr>
    </w:p>
    <w:p w14:paraId="4949CBD3" w14:textId="4C6071AC" w:rsidR="00972493" w:rsidRDefault="00972493" w:rsidP="00E75BA8">
      <w:pPr>
        <w:pStyle w:val="ListParagraph"/>
        <w:numPr>
          <w:ilvl w:val="1"/>
          <w:numId w:val="18"/>
        </w:numPr>
        <w:ind w:left="360"/>
      </w:pPr>
      <w:r>
        <w:t xml:space="preserve">What is the percentage of children served by this Comprehensive Literacy State Development Grant Proposal </w:t>
      </w:r>
      <w:r w:rsidR="00A748E9">
        <w:t>who</w:t>
      </w:r>
      <w:r>
        <w:t xml:space="preserve"> are from economically disadvantaged backgrounds (defined as at or below 200 percent </w:t>
      </w:r>
      <w:r w:rsidR="00DC10B9">
        <w:t xml:space="preserve">of the </w:t>
      </w:r>
      <w:r>
        <w:t>federal poverty level)?</w:t>
      </w:r>
    </w:p>
    <w:p w14:paraId="2196F52A" w14:textId="6B61E9CD" w:rsidR="003F6335" w:rsidRPr="00AC28ED" w:rsidRDefault="00A92FD7" w:rsidP="00A92FD7">
      <w:pPr>
        <w:pStyle w:val="Heading3"/>
      </w:pPr>
      <w:r>
        <w:t>Documentation Required</w:t>
      </w:r>
    </w:p>
    <w:p w14:paraId="56DB7FA2" w14:textId="1A388C65" w:rsidR="009312EA" w:rsidRDefault="00F22EE5" w:rsidP="008829C8">
      <w:r>
        <w:t xml:space="preserve">For each participating </w:t>
      </w:r>
      <w:r w:rsidR="23488552">
        <w:t>early childhood education</w:t>
      </w:r>
      <w:r w:rsidR="00306E27">
        <w:t xml:space="preserve"> program or preschool, please attach </w:t>
      </w:r>
      <w:r w:rsidR="005D7967">
        <w:t xml:space="preserve">a deidentified list of students that </w:t>
      </w:r>
      <w:r w:rsidR="00A558EF">
        <w:t xml:space="preserve">identifies how each child </w:t>
      </w:r>
      <w:r w:rsidR="004D60F5">
        <w:t xml:space="preserve">demonstrates being from an economically disadvantaged background or if they are not from an economically disadvantaged </w:t>
      </w:r>
      <w:r w:rsidR="002666EC">
        <w:t>background.</w:t>
      </w:r>
    </w:p>
    <w:p w14:paraId="74AD01F1" w14:textId="1BDC001A" w:rsidR="00AC3548" w:rsidRDefault="00AC3548" w:rsidP="00AC3548">
      <w:pPr>
        <w:pStyle w:val="Heading3"/>
      </w:pPr>
      <w:r>
        <w:t>Summary Information</w:t>
      </w:r>
    </w:p>
    <w:p w14:paraId="7E966D57" w14:textId="3B2CF903" w:rsidR="005672FA" w:rsidRDefault="005672FA" w:rsidP="005672FA">
      <w:r>
        <w:t xml:space="preserve">For each participating </w:t>
      </w:r>
      <w:r w:rsidR="4482B93C">
        <w:t>early childhood education</w:t>
      </w:r>
      <w:r>
        <w:t xml:space="preserve"> program or preschool, </w:t>
      </w:r>
      <w:r w:rsidR="001F1FB0">
        <w:t>provide the following information:</w:t>
      </w:r>
    </w:p>
    <w:p w14:paraId="589F8935" w14:textId="77777777" w:rsidR="00BD5B9D" w:rsidRPr="00BD5B9D" w:rsidRDefault="001F1FB0" w:rsidP="00E75BA8">
      <w:pPr>
        <w:pStyle w:val="ListParagraph"/>
        <w:numPr>
          <w:ilvl w:val="0"/>
          <w:numId w:val="33"/>
        </w:numPr>
        <w:pBdr>
          <w:bottom w:val="single" w:sz="4" w:space="1" w:color="auto"/>
          <w:between w:val="single" w:sz="4" w:space="1" w:color="auto"/>
        </w:pBdr>
        <w:tabs>
          <w:tab w:val="clear" w:pos="720"/>
          <w:tab w:val="num" w:pos="360"/>
          <w:tab w:val="left" w:pos="450"/>
          <w:tab w:val="left" w:pos="4492"/>
          <w:tab w:val="left" w:pos="5932"/>
          <w:tab w:val="left" w:pos="7372"/>
          <w:tab w:val="left" w:pos="8812"/>
        </w:tabs>
        <w:ind w:left="360"/>
        <w:rPr>
          <w:rFonts w:eastAsia="Times New Roman" w:cs="Times New Roman"/>
          <w:color w:val="000000"/>
          <w:kern w:val="0"/>
          <w:u w:val="single"/>
          <w14:ligatures w14:val="none"/>
        </w:rPr>
      </w:pPr>
      <w:r w:rsidRPr="00316EAF">
        <w:rPr>
          <w:rFonts w:eastAsia="Times New Roman" w:cs="Times New Roman"/>
          <w:b/>
          <w:bCs/>
          <w:color w:val="000000"/>
          <w:kern w:val="0"/>
          <w14:ligatures w14:val="none"/>
        </w:rPr>
        <w:t>Partner Name</w:t>
      </w:r>
      <w:r>
        <w:rPr>
          <w:rFonts w:eastAsia="Times New Roman" w:cs="Times New Roman"/>
          <w:color w:val="000000"/>
          <w:kern w:val="0"/>
          <w14:ligatures w14:val="none"/>
        </w:rPr>
        <w:t>:</w:t>
      </w:r>
    </w:p>
    <w:p w14:paraId="002AC9AD" w14:textId="14AB42A8" w:rsidR="001F1FB0" w:rsidRPr="00CE3939" w:rsidRDefault="001F1FB0" w:rsidP="00E75BA8">
      <w:pPr>
        <w:pStyle w:val="ListParagraph"/>
        <w:numPr>
          <w:ilvl w:val="0"/>
          <w:numId w:val="33"/>
        </w:numPr>
        <w:pBdr>
          <w:bottom w:val="single" w:sz="4" w:space="1" w:color="auto"/>
          <w:between w:val="single" w:sz="4" w:space="1" w:color="auto"/>
        </w:pBdr>
        <w:tabs>
          <w:tab w:val="clear" w:pos="720"/>
          <w:tab w:val="num" w:pos="360"/>
          <w:tab w:val="left" w:pos="450"/>
          <w:tab w:val="left" w:pos="4492"/>
          <w:tab w:val="left" w:pos="5932"/>
          <w:tab w:val="left" w:pos="7372"/>
          <w:tab w:val="left" w:pos="8812"/>
        </w:tabs>
        <w:ind w:left="360"/>
        <w:rPr>
          <w:rFonts w:eastAsia="Times New Roman" w:cs="Times New Roman"/>
          <w:color w:val="000000"/>
          <w:kern w:val="0"/>
          <w:u w:val="single"/>
          <w14:ligatures w14:val="none"/>
        </w:rPr>
      </w:pPr>
      <w:r w:rsidRPr="00316EAF">
        <w:rPr>
          <w:rFonts w:eastAsia="Times New Roman" w:cs="Times New Roman"/>
          <w:b/>
          <w:bCs/>
          <w:color w:val="000000"/>
          <w:kern w:val="0"/>
          <w14:ligatures w14:val="none"/>
        </w:rPr>
        <w:t>Total Children Served</w:t>
      </w:r>
      <w:r>
        <w:rPr>
          <w:rFonts w:eastAsia="Times New Roman" w:cs="Times New Roman"/>
          <w:color w:val="000000"/>
          <w:kern w:val="0"/>
          <w14:ligatures w14:val="none"/>
        </w:rPr>
        <w:t>:</w:t>
      </w:r>
    </w:p>
    <w:p w14:paraId="0487B30A" w14:textId="0928D8F0" w:rsidR="001F1FB0" w:rsidRPr="00CE3939" w:rsidRDefault="001F1FB0" w:rsidP="00E75BA8">
      <w:pPr>
        <w:pStyle w:val="ListParagraph"/>
        <w:numPr>
          <w:ilvl w:val="0"/>
          <w:numId w:val="33"/>
        </w:numPr>
        <w:pBdr>
          <w:bottom w:val="single" w:sz="4" w:space="1" w:color="auto"/>
          <w:between w:val="single" w:sz="4" w:space="1" w:color="auto"/>
        </w:pBdr>
        <w:tabs>
          <w:tab w:val="clear" w:pos="720"/>
          <w:tab w:val="num" w:pos="360"/>
          <w:tab w:val="left" w:pos="450"/>
          <w:tab w:val="left" w:pos="4492"/>
          <w:tab w:val="left" w:pos="5932"/>
          <w:tab w:val="left" w:pos="7372"/>
          <w:tab w:val="left" w:pos="8812"/>
        </w:tabs>
        <w:ind w:left="360"/>
        <w:rPr>
          <w:rFonts w:eastAsia="Times New Roman" w:cs="Times New Roman"/>
          <w:color w:val="000000"/>
          <w:kern w:val="0"/>
          <w:u w:val="single"/>
          <w14:ligatures w14:val="none"/>
        </w:rPr>
      </w:pPr>
      <w:r w:rsidRPr="00316EAF">
        <w:rPr>
          <w:rFonts w:eastAsia="Times New Roman" w:cs="Times New Roman"/>
          <w:b/>
          <w:bCs/>
          <w:color w:val="000000"/>
          <w:kern w:val="0"/>
          <w14:ligatures w14:val="none"/>
        </w:rPr>
        <w:t>Number of children qualifying as low-income based on Child and Adult Care Food program eligibility</w:t>
      </w:r>
      <w:r>
        <w:rPr>
          <w:rFonts w:eastAsia="Times New Roman" w:cs="Times New Roman"/>
          <w:color w:val="000000"/>
          <w:kern w:val="0"/>
          <w14:ligatures w14:val="none"/>
        </w:rPr>
        <w:t>:</w:t>
      </w:r>
    </w:p>
    <w:p w14:paraId="64EC3B28" w14:textId="7F17219C" w:rsidR="001F1FB0" w:rsidRPr="00CE3939" w:rsidRDefault="001F1FB0" w:rsidP="00E75BA8">
      <w:pPr>
        <w:pStyle w:val="ListParagraph"/>
        <w:numPr>
          <w:ilvl w:val="0"/>
          <w:numId w:val="33"/>
        </w:numPr>
        <w:pBdr>
          <w:bottom w:val="single" w:sz="4" w:space="1" w:color="auto"/>
          <w:between w:val="single" w:sz="4" w:space="1" w:color="auto"/>
        </w:pBdr>
        <w:tabs>
          <w:tab w:val="clear" w:pos="720"/>
          <w:tab w:val="num" w:pos="360"/>
          <w:tab w:val="left" w:pos="450"/>
          <w:tab w:val="left" w:pos="4492"/>
          <w:tab w:val="left" w:pos="5932"/>
          <w:tab w:val="left" w:pos="7372"/>
          <w:tab w:val="left" w:pos="8812"/>
        </w:tabs>
        <w:ind w:left="360"/>
        <w:rPr>
          <w:rFonts w:eastAsia="Times New Roman" w:cs="Times New Roman"/>
          <w:color w:val="000000"/>
          <w:kern w:val="0"/>
          <w:u w:val="single"/>
          <w14:ligatures w14:val="none"/>
        </w:rPr>
      </w:pPr>
      <w:r w:rsidRPr="00316EAF">
        <w:rPr>
          <w:rFonts w:eastAsia="Times New Roman" w:cs="Times New Roman"/>
          <w:b/>
          <w:bCs/>
          <w:color w:val="000000"/>
          <w:kern w:val="0"/>
          <w14:ligatures w14:val="none"/>
        </w:rPr>
        <w:t>Number of children qualifying as low-income based on Publicly Funded Child Care eligibilit</w:t>
      </w:r>
      <w:r w:rsidR="002A3BAA" w:rsidRPr="00316EAF">
        <w:rPr>
          <w:rFonts w:eastAsia="Times New Roman" w:cs="Times New Roman"/>
          <w:b/>
          <w:bCs/>
          <w:color w:val="000000"/>
          <w:kern w:val="0"/>
          <w14:ligatures w14:val="none"/>
        </w:rPr>
        <w:t>y</w:t>
      </w:r>
      <w:r w:rsidR="002A3BAA">
        <w:rPr>
          <w:rFonts w:eastAsia="Times New Roman" w:cs="Times New Roman"/>
          <w:color w:val="000000"/>
          <w:kern w:val="0"/>
          <w14:ligatures w14:val="none"/>
        </w:rPr>
        <w:t>:</w:t>
      </w:r>
      <w:r w:rsidRPr="001F1FB0">
        <w:rPr>
          <w:rFonts w:eastAsia="Times New Roman" w:cs="Times New Roman"/>
          <w:color w:val="000000"/>
          <w:kern w:val="0"/>
          <w14:ligatures w14:val="none"/>
        </w:rPr>
        <w:t> </w:t>
      </w:r>
    </w:p>
    <w:p w14:paraId="55A66268" w14:textId="3571673E" w:rsidR="001F1FB0" w:rsidRPr="00CE3939" w:rsidRDefault="001F1FB0" w:rsidP="00E75BA8">
      <w:pPr>
        <w:pStyle w:val="ListParagraph"/>
        <w:numPr>
          <w:ilvl w:val="0"/>
          <w:numId w:val="33"/>
        </w:numPr>
        <w:pBdr>
          <w:bottom w:val="single" w:sz="4" w:space="1" w:color="auto"/>
          <w:between w:val="single" w:sz="4" w:space="1" w:color="auto"/>
        </w:pBdr>
        <w:tabs>
          <w:tab w:val="clear" w:pos="720"/>
          <w:tab w:val="num" w:pos="360"/>
          <w:tab w:val="left" w:pos="450"/>
          <w:tab w:val="left" w:pos="4492"/>
          <w:tab w:val="left" w:pos="5932"/>
          <w:tab w:val="left" w:pos="7372"/>
          <w:tab w:val="left" w:pos="8812"/>
        </w:tabs>
        <w:ind w:left="360"/>
        <w:rPr>
          <w:rFonts w:eastAsia="Times New Roman" w:cs="Times New Roman"/>
          <w:color w:val="000000"/>
          <w:kern w:val="0"/>
          <w:u w:val="single"/>
          <w14:ligatures w14:val="none"/>
        </w:rPr>
      </w:pPr>
      <w:r w:rsidRPr="00316EAF">
        <w:rPr>
          <w:rFonts w:eastAsia="Times New Roman" w:cs="Times New Roman"/>
          <w:b/>
          <w:bCs/>
          <w:color w:val="000000"/>
          <w:kern w:val="0"/>
          <w14:ligatures w14:val="none"/>
        </w:rPr>
        <w:t>Number of children qualifying as low-income based on Child Care Choice Program eligibility</w:t>
      </w:r>
      <w:r>
        <w:rPr>
          <w:rFonts w:eastAsia="Times New Roman" w:cs="Times New Roman"/>
          <w:color w:val="000000"/>
          <w:kern w:val="0"/>
          <w14:ligatures w14:val="none"/>
        </w:rPr>
        <w:t>:</w:t>
      </w:r>
    </w:p>
    <w:p w14:paraId="6B1A008D" w14:textId="5A927BE1" w:rsidR="001F1FB0" w:rsidRPr="001F1FB0" w:rsidRDefault="001F1FB0" w:rsidP="00E75BA8">
      <w:pPr>
        <w:pStyle w:val="ListParagraph"/>
        <w:numPr>
          <w:ilvl w:val="0"/>
          <w:numId w:val="33"/>
        </w:numPr>
        <w:pBdr>
          <w:bottom w:val="single" w:sz="4" w:space="1" w:color="auto"/>
          <w:between w:val="single" w:sz="4" w:space="1" w:color="auto"/>
        </w:pBdr>
        <w:tabs>
          <w:tab w:val="clear" w:pos="720"/>
          <w:tab w:val="num" w:pos="360"/>
          <w:tab w:val="left" w:pos="450"/>
          <w:tab w:val="left" w:pos="4492"/>
          <w:tab w:val="left" w:pos="5932"/>
          <w:tab w:val="left" w:pos="7372"/>
          <w:tab w:val="left" w:pos="8812"/>
        </w:tabs>
        <w:ind w:left="360"/>
        <w:rPr>
          <w:rFonts w:eastAsia="Times New Roman" w:cs="Times New Roman"/>
          <w:color w:val="000000"/>
          <w:kern w:val="0"/>
          <w14:ligatures w14:val="none"/>
        </w:rPr>
      </w:pPr>
      <w:r w:rsidRPr="00316EAF">
        <w:rPr>
          <w:rFonts w:eastAsia="Times New Roman" w:cs="Times New Roman"/>
          <w:b/>
          <w:bCs/>
          <w:color w:val="000000"/>
          <w:kern w:val="0"/>
          <w14:ligatures w14:val="none"/>
        </w:rPr>
        <w:t>Number of children qualifying as low-income based on Head Start eligibility</w:t>
      </w:r>
      <w:r>
        <w:rPr>
          <w:rFonts w:eastAsia="Times New Roman" w:cs="Times New Roman"/>
          <w:color w:val="000000"/>
          <w:kern w:val="0"/>
          <w14:ligatures w14:val="none"/>
        </w:rPr>
        <w:t>:</w:t>
      </w:r>
    </w:p>
    <w:p w14:paraId="1419A407" w14:textId="15628BAD" w:rsidR="00073BEB" w:rsidRPr="001D6ABB" w:rsidRDefault="001F1FB0" w:rsidP="0008595B">
      <w:pPr>
        <w:pStyle w:val="ListParagraph"/>
        <w:numPr>
          <w:ilvl w:val="0"/>
          <w:numId w:val="33"/>
        </w:numPr>
        <w:pBdr>
          <w:bottom w:val="single" w:sz="4" w:space="1" w:color="auto"/>
          <w:between w:val="single" w:sz="4" w:space="1" w:color="auto"/>
        </w:pBdr>
        <w:tabs>
          <w:tab w:val="clear" w:pos="720"/>
          <w:tab w:val="num" w:pos="360"/>
          <w:tab w:val="left" w:pos="450"/>
          <w:tab w:val="left" w:pos="4492"/>
          <w:tab w:val="left" w:pos="5932"/>
          <w:tab w:val="left" w:pos="7372"/>
          <w:tab w:val="left" w:pos="8812"/>
        </w:tabs>
        <w:spacing w:after="240"/>
        <w:ind w:left="360"/>
        <w:rPr>
          <w:rFonts w:cs="Arial"/>
          <w:i/>
          <w:iCs/>
        </w:rPr>
      </w:pPr>
      <w:r w:rsidRPr="001D6ABB">
        <w:rPr>
          <w:rFonts w:eastAsia="Times New Roman" w:cs="Times New Roman"/>
          <w:b/>
          <w:bCs/>
          <w:color w:val="000000"/>
          <w:kern w:val="0"/>
          <w14:ligatures w14:val="none"/>
        </w:rPr>
        <w:t>Other (Please provide number and describe)</w:t>
      </w:r>
      <w:r w:rsidRPr="001D6ABB">
        <w:rPr>
          <w:rFonts w:eastAsia="Times New Roman" w:cs="Times New Roman"/>
          <w:color w:val="000000"/>
          <w:kern w:val="0"/>
          <w14:ligatures w14:val="none"/>
        </w:rPr>
        <w:t>:</w:t>
      </w:r>
      <w:bookmarkEnd w:id="12"/>
    </w:p>
    <w:sectPr w:rsidR="00073BEB" w:rsidRPr="001D6ABB" w:rsidSect="0040000D">
      <w:pgSz w:w="12240" w:h="15840"/>
      <w:pgMar w:top="1296" w:right="1440" w:bottom="1008" w:left="979" w:header="0" w:footer="605"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12BCF" w14:textId="77777777" w:rsidR="00D638BE" w:rsidRDefault="00D638BE">
      <w:r>
        <w:separator/>
      </w:r>
    </w:p>
  </w:endnote>
  <w:endnote w:type="continuationSeparator" w:id="0">
    <w:p w14:paraId="7BAB3DB2" w14:textId="77777777" w:rsidR="00D638BE" w:rsidRDefault="00D638BE">
      <w:r>
        <w:continuationSeparator/>
      </w:r>
    </w:p>
  </w:endnote>
  <w:endnote w:type="continuationNotice" w:id="1">
    <w:p w14:paraId="62FD8A04" w14:textId="77777777" w:rsidR="00D638BE" w:rsidRDefault="00D638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Body)">
    <w:altName w:val="Calibri"/>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4C5B4" w14:textId="77777777" w:rsidR="00D638BE" w:rsidRDefault="00D638BE">
      <w:r>
        <w:separator/>
      </w:r>
    </w:p>
  </w:footnote>
  <w:footnote w:type="continuationSeparator" w:id="0">
    <w:p w14:paraId="56D22998" w14:textId="77777777" w:rsidR="00D638BE" w:rsidRDefault="00D638BE">
      <w:r>
        <w:continuationSeparator/>
      </w:r>
    </w:p>
  </w:footnote>
  <w:footnote w:type="continuationNotice" w:id="1">
    <w:p w14:paraId="2AD78301" w14:textId="77777777" w:rsidR="00D638BE" w:rsidRDefault="00D638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77FF1" w14:textId="77777777" w:rsidR="00EB2BA8" w:rsidRDefault="00EB2BA8" w:rsidP="4C4FF132">
    <w:pPr>
      <w:pStyle w:val="Header"/>
    </w:pPr>
    <w:r>
      <w:rPr>
        <w:noProof/>
      </w:rPr>
      <w:drawing>
        <wp:anchor distT="0" distB="0" distL="114300" distR="114300" simplePos="0" relativeHeight="251658241" behindDoc="1" locked="0" layoutInCell="1" allowOverlap="1" wp14:anchorId="3EB431B1" wp14:editId="240D58ED">
          <wp:simplePos x="0" y="0"/>
          <wp:positionH relativeFrom="column">
            <wp:posOffset>-500380</wp:posOffset>
          </wp:positionH>
          <wp:positionV relativeFrom="paragraph">
            <wp:posOffset>-466725</wp:posOffset>
          </wp:positionV>
          <wp:extent cx="7878328" cy="10072765"/>
          <wp:effectExtent l="0" t="0" r="0" b="0"/>
          <wp:wrapNone/>
          <wp:docPr id="55193961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58367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78328" cy="100727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55DBC" w14:textId="77777777" w:rsidR="0022363C" w:rsidRDefault="002236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3B67"/>
    <w:multiLevelType w:val="hybridMultilevel"/>
    <w:tmpl w:val="FFFFFFFF"/>
    <w:lvl w:ilvl="0" w:tplc="52A01386">
      <w:start w:val="1"/>
      <w:numFmt w:val="decimal"/>
      <w:lvlText w:val="%1."/>
      <w:lvlJc w:val="left"/>
      <w:pPr>
        <w:ind w:left="720" w:hanging="360"/>
      </w:pPr>
    </w:lvl>
    <w:lvl w:ilvl="1" w:tplc="73F2A8B2">
      <w:start w:val="1"/>
      <w:numFmt w:val="lowerLetter"/>
      <w:lvlText w:val="%2."/>
      <w:lvlJc w:val="left"/>
      <w:pPr>
        <w:ind w:left="1440" w:hanging="360"/>
      </w:pPr>
    </w:lvl>
    <w:lvl w:ilvl="2" w:tplc="5A168E36">
      <w:start w:val="1"/>
      <w:numFmt w:val="lowerRoman"/>
      <w:lvlText w:val="%3."/>
      <w:lvlJc w:val="right"/>
      <w:pPr>
        <w:ind w:left="2160" w:hanging="180"/>
      </w:pPr>
    </w:lvl>
    <w:lvl w:ilvl="3" w:tplc="43DEFF4E">
      <w:start w:val="1"/>
      <w:numFmt w:val="decimal"/>
      <w:lvlText w:val="%4."/>
      <w:lvlJc w:val="left"/>
      <w:pPr>
        <w:ind w:left="2880" w:hanging="360"/>
      </w:pPr>
    </w:lvl>
    <w:lvl w:ilvl="4" w:tplc="1A545788">
      <w:start w:val="1"/>
      <w:numFmt w:val="lowerLetter"/>
      <w:lvlText w:val="%5."/>
      <w:lvlJc w:val="left"/>
      <w:pPr>
        <w:ind w:left="3600" w:hanging="360"/>
      </w:pPr>
    </w:lvl>
    <w:lvl w:ilvl="5" w:tplc="61EE84E4">
      <w:start w:val="1"/>
      <w:numFmt w:val="lowerRoman"/>
      <w:lvlText w:val="%6."/>
      <w:lvlJc w:val="right"/>
      <w:pPr>
        <w:ind w:left="4320" w:hanging="180"/>
      </w:pPr>
    </w:lvl>
    <w:lvl w:ilvl="6" w:tplc="AAFC280A">
      <w:start w:val="1"/>
      <w:numFmt w:val="decimal"/>
      <w:lvlText w:val="%7."/>
      <w:lvlJc w:val="left"/>
      <w:pPr>
        <w:ind w:left="5040" w:hanging="360"/>
      </w:pPr>
    </w:lvl>
    <w:lvl w:ilvl="7" w:tplc="744891B4">
      <w:start w:val="1"/>
      <w:numFmt w:val="lowerLetter"/>
      <w:lvlText w:val="%8."/>
      <w:lvlJc w:val="left"/>
      <w:pPr>
        <w:ind w:left="5760" w:hanging="360"/>
      </w:pPr>
    </w:lvl>
    <w:lvl w:ilvl="8" w:tplc="46163E44">
      <w:start w:val="1"/>
      <w:numFmt w:val="lowerRoman"/>
      <w:lvlText w:val="%9."/>
      <w:lvlJc w:val="right"/>
      <w:pPr>
        <w:ind w:left="6480" w:hanging="180"/>
      </w:pPr>
    </w:lvl>
  </w:abstractNum>
  <w:abstractNum w:abstractNumId="1" w15:restartNumberingAfterBreak="0">
    <w:nsid w:val="029B2124"/>
    <w:multiLevelType w:val="hybridMultilevel"/>
    <w:tmpl w:val="2342278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 w15:restartNumberingAfterBreak="0">
    <w:nsid w:val="05A38D19"/>
    <w:multiLevelType w:val="hybridMultilevel"/>
    <w:tmpl w:val="73AE4F68"/>
    <w:lvl w:ilvl="0" w:tplc="AFAE292C">
      <w:start w:val="1"/>
      <w:numFmt w:val="bullet"/>
      <w:lvlText w:val="·"/>
      <w:lvlJc w:val="left"/>
      <w:pPr>
        <w:ind w:left="720" w:hanging="360"/>
      </w:pPr>
      <w:rPr>
        <w:rFonts w:ascii="Symbol" w:hAnsi="Symbol" w:hint="default"/>
      </w:rPr>
    </w:lvl>
    <w:lvl w:ilvl="1" w:tplc="04F22BBA">
      <w:start w:val="1"/>
      <w:numFmt w:val="bullet"/>
      <w:lvlText w:val="o"/>
      <w:lvlJc w:val="left"/>
      <w:pPr>
        <w:ind w:left="1440" w:hanging="360"/>
      </w:pPr>
      <w:rPr>
        <w:rFonts w:ascii="Courier New" w:hAnsi="Courier New" w:hint="default"/>
      </w:rPr>
    </w:lvl>
    <w:lvl w:ilvl="2" w:tplc="EDDE1EEC">
      <w:start w:val="1"/>
      <w:numFmt w:val="bullet"/>
      <w:lvlText w:val=""/>
      <w:lvlJc w:val="left"/>
      <w:pPr>
        <w:ind w:left="2160" w:hanging="360"/>
      </w:pPr>
      <w:rPr>
        <w:rFonts w:ascii="Wingdings" w:hAnsi="Wingdings" w:hint="default"/>
      </w:rPr>
    </w:lvl>
    <w:lvl w:ilvl="3" w:tplc="B7FE0162">
      <w:start w:val="1"/>
      <w:numFmt w:val="bullet"/>
      <w:lvlText w:val=""/>
      <w:lvlJc w:val="left"/>
      <w:pPr>
        <w:ind w:left="2880" w:hanging="360"/>
      </w:pPr>
      <w:rPr>
        <w:rFonts w:ascii="Symbol" w:hAnsi="Symbol" w:hint="default"/>
      </w:rPr>
    </w:lvl>
    <w:lvl w:ilvl="4" w:tplc="4E8831F2">
      <w:start w:val="1"/>
      <w:numFmt w:val="bullet"/>
      <w:lvlText w:val="o"/>
      <w:lvlJc w:val="left"/>
      <w:pPr>
        <w:ind w:left="3600" w:hanging="360"/>
      </w:pPr>
      <w:rPr>
        <w:rFonts w:ascii="Courier New" w:hAnsi="Courier New" w:hint="default"/>
      </w:rPr>
    </w:lvl>
    <w:lvl w:ilvl="5" w:tplc="7A22F9BC">
      <w:start w:val="1"/>
      <w:numFmt w:val="bullet"/>
      <w:lvlText w:val=""/>
      <w:lvlJc w:val="left"/>
      <w:pPr>
        <w:ind w:left="4320" w:hanging="360"/>
      </w:pPr>
      <w:rPr>
        <w:rFonts w:ascii="Wingdings" w:hAnsi="Wingdings" w:hint="default"/>
      </w:rPr>
    </w:lvl>
    <w:lvl w:ilvl="6" w:tplc="35B856F6">
      <w:start w:val="1"/>
      <w:numFmt w:val="bullet"/>
      <w:lvlText w:val=""/>
      <w:lvlJc w:val="left"/>
      <w:pPr>
        <w:ind w:left="5040" w:hanging="360"/>
      </w:pPr>
      <w:rPr>
        <w:rFonts w:ascii="Symbol" w:hAnsi="Symbol" w:hint="default"/>
      </w:rPr>
    </w:lvl>
    <w:lvl w:ilvl="7" w:tplc="7CC40346">
      <w:start w:val="1"/>
      <w:numFmt w:val="bullet"/>
      <w:lvlText w:val="o"/>
      <w:lvlJc w:val="left"/>
      <w:pPr>
        <w:ind w:left="5760" w:hanging="360"/>
      </w:pPr>
      <w:rPr>
        <w:rFonts w:ascii="Courier New" w:hAnsi="Courier New" w:hint="default"/>
      </w:rPr>
    </w:lvl>
    <w:lvl w:ilvl="8" w:tplc="CFBC1CC2">
      <w:start w:val="1"/>
      <w:numFmt w:val="bullet"/>
      <w:lvlText w:val=""/>
      <w:lvlJc w:val="left"/>
      <w:pPr>
        <w:ind w:left="6480" w:hanging="360"/>
      </w:pPr>
      <w:rPr>
        <w:rFonts w:ascii="Wingdings" w:hAnsi="Wingdings" w:hint="default"/>
      </w:rPr>
    </w:lvl>
  </w:abstractNum>
  <w:abstractNum w:abstractNumId="3" w15:restartNumberingAfterBreak="0">
    <w:nsid w:val="0DDB444F"/>
    <w:multiLevelType w:val="hybridMultilevel"/>
    <w:tmpl w:val="7BA256C0"/>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9EE2D88E">
      <w:start w:val="1"/>
      <w:numFmt w:val="bullet"/>
      <w:lvlText w:val=""/>
      <w:lvlJc w:val="left"/>
      <w:pPr>
        <w:ind w:left="2160" w:hanging="360"/>
      </w:pPr>
      <w:rPr>
        <w:rFonts w:ascii="Wingdings" w:hAnsi="Wingdings" w:hint="default"/>
      </w:rPr>
    </w:lvl>
    <w:lvl w:ilvl="3" w:tplc="69D0C282">
      <w:start w:val="1"/>
      <w:numFmt w:val="bullet"/>
      <w:lvlText w:val=""/>
      <w:lvlJc w:val="left"/>
      <w:pPr>
        <w:ind w:left="2880" w:hanging="360"/>
      </w:pPr>
      <w:rPr>
        <w:rFonts w:ascii="Symbol" w:hAnsi="Symbol" w:hint="default"/>
      </w:rPr>
    </w:lvl>
    <w:lvl w:ilvl="4" w:tplc="6A6C4C8C">
      <w:start w:val="1"/>
      <w:numFmt w:val="bullet"/>
      <w:lvlText w:val="o"/>
      <w:lvlJc w:val="left"/>
      <w:pPr>
        <w:ind w:left="3600" w:hanging="360"/>
      </w:pPr>
      <w:rPr>
        <w:rFonts w:ascii="Courier New" w:hAnsi="Courier New" w:hint="default"/>
      </w:rPr>
    </w:lvl>
    <w:lvl w:ilvl="5" w:tplc="1F44CF8C">
      <w:start w:val="1"/>
      <w:numFmt w:val="bullet"/>
      <w:lvlText w:val=""/>
      <w:lvlJc w:val="left"/>
      <w:pPr>
        <w:ind w:left="4320" w:hanging="360"/>
      </w:pPr>
      <w:rPr>
        <w:rFonts w:ascii="Wingdings" w:hAnsi="Wingdings" w:hint="default"/>
      </w:rPr>
    </w:lvl>
    <w:lvl w:ilvl="6" w:tplc="B2D40940">
      <w:start w:val="1"/>
      <w:numFmt w:val="bullet"/>
      <w:lvlText w:val=""/>
      <w:lvlJc w:val="left"/>
      <w:pPr>
        <w:ind w:left="5040" w:hanging="360"/>
      </w:pPr>
      <w:rPr>
        <w:rFonts w:ascii="Symbol" w:hAnsi="Symbol" w:hint="default"/>
      </w:rPr>
    </w:lvl>
    <w:lvl w:ilvl="7" w:tplc="50B0D642">
      <w:start w:val="1"/>
      <w:numFmt w:val="bullet"/>
      <w:lvlText w:val="o"/>
      <w:lvlJc w:val="left"/>
      <w:pPr>
        <w:ind w:left="5760" w:hanging="360"/>
      </w:pPr>
      <w:rPr>
        <w:rFonts w:ascii="Courier New" w:hAnsi="Courier New" w:hint="default"/>
      </w:rPr>
    </w:lvl>
    <w:lvl w:ilvl="8" w:tplc="1FECF5CA">
      <w:start w:val="1"/>
      <w:numFmt w:val="bullet"/>
      <w:lvlText w:val=""/>
      <w:lvlJc w:val="left"/>
      <w:pPr>
        <w:ind w:left="6480" w:hanging="360"/>
      </w:pPr>
      <w:rPr>
        <w:rFonts w:ascii="Wingdings" w:hAnsi="Wingdings" w:hint="default"/>
      </w:rPr>
    </w:lvl>
  </w:abstractNum>
  <w:abstractNum w:abstractNumId="4" w15:restartNumberingAfterBreak="0">
    <w:nsid w:val="106D539D"/>
    <w:multiLevelType w:val="hybridMultilevel"/>
    <w:tmpl w:val="4CA01382"/>
    <w:lvl w:ilvl="0" w:tplc="0409000F">
      <w:start w:val="1"/>
      <w:numFmt w:val="decimal"/>
      <w:lvlText w:val="%1."/>
      <w:lvlJc w:val="left"/>
      <w:pPr>
        <w:ind w:left="720" w:hanging="360"/>
      </w:pPr>
      <w:rPr>
        <w:rFonts w:hint="default"/>
        <w:color w:val="auto"/>
        <w:sz w:val="24"/>
        <w:szCs w:val="22"/>
      </w:rPr>
    </w:lvl>
    <w:lvl w:ilvl="1" w:tplc="A34E614C">
      <w:start w:val="1"/>
      <w:numFmt w:val="lowerLetter"/>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610406"/>
    <w:multiLevelType w:val="hybridMultilevel"/>
    <w:tmpl w:val="1400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EE4D2E"/>
    <w:multiLevelType w:val="multilevel"/>
    <w:tmpl w:val="4550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7E342E"/>
    <w:multiLevelType w:val="hybridMultilevel"/>
    <w:tmpl w:val="21CCDA8E"/>
    <w:lvl w:ilvl="0" w:tplc="03E27222">
      <w:start w:val="1"/>
      <w:numFmt w:val="decimal"/>
      <w:lvlText w:val="%1."/>
      <w:lvlJc w:val="left"/>
      <w:pPr>
        <w:ind w:left="720" w:hanging="360"/>
      </w:pPr>
      <w:rPr>
        <w:b w:val="0"/>
        <w:bCs w:val="0"/>
      </w:rPr>
    </w:lvl>
    <w:lvl w:ilvl="1" w:tplc="5C687850">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B00501"/>
    <w:multiLevelType w:val="multilevel"/>
    <w:tmpl w:val="6E52B8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425F5A"/>
    <w:multiLevelType w:val="hybridMultilevel"/>
    <w:tmpl w:val="9B8A9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65138B"/>
    <w:multiLevelType w:val="multilevel"/>
    <w:tmpl w:val="A888F1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b w:val="0"/>
        <w:bCs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B32824"/>
    <w:multiLevelType w:val="multilevel"/>
    <w:tmpl w:val="483C9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F72F9A"/>
    <w:multiLevelType w:val="hybridMultilevel"/>
    <w:tmpl w:val="FFFFFFFF"/>
    <w:lvl w:ilvl="0" w:tplc="894A6156">
      <w:start w:val="1"/>
      <w:numFmt w:val="decimal"/>
      <w:lvlText w:val="%1."/>
      <w:lvlJc w:val="left"/>
      <w:pPr>
        <w:ind w:left="720" w:hanging="360"/>
      </w:pPr>
    </w:lvl>
    <w:lvl w:ilvl="1" w:tplc="B4ACD7FC">
      <w:start w:val="1"/>
      <w:numFmt w:val="lowerLetter"/>
      <w:lvlText w:val="%2."/>
      <w:lvlJc w:val="left"/>
      <w:pPr>
        <w:ind w:left="1440" w:hanging="360"/>
      </w:pPr>
    </w:lvl>
    <w:lvl w:ilvl="2" w:tplc="58807F20">
      <w:start w:val="1"/>
      <w:numFmt w:val="lowerRoman"/>
      <w:lvlText w:val="%3."/>
      <w:lvlJc w:val="right"/>
      <w:pPr>
        <w:ind w:left="2160" w:hanging="180"/>
      </w:pPr>
    </w:lvl>
    <w:lvl w:ilvl="3" w:tplc="6CFA4DBE">
      <w:start w:val="1"/>
      <w:numFmt w:val="decimal"/>
      <w:lvlText w:val="%4."/>
      <w:lvlJc w:val="left"/>
      <w:pPr>
        <w:ind w:left="2880" w:hanging="360"/>
      </w:pPr>
    </w:lvl>
    <w:lvl w:ilvl="4" w:tplc="CBCE279A">
      <w:start w:val="1"/>
      <w:numFmt w:val="lowerLetter"/>
      <w:lvlText w:val="%5."/>
      <w:lvlJc w:val="left"/>
      <w:pPr>
        <w:ind w:left="3600" w:hanging="360"/>
      </w:pPr>
    </w:lvl>
    <w:lvl w:ilvl="5" w:tplc="C09E01C8">
      <w:start w:val="1"/>
      <w:numFmt w:val="lowerRoman"/>
      <w:lvlText w:val="%6."/>
      <w:lvlJc w:val="right"/>
      <w:pPr>
        <w:ind w:left="4320" w:hanging="180"/>
      </w:pPr>
    </w:lvl>
    <w:lvl w:ilvl="6" w:tplc="B70A8368">
      <w:start w:val="1"/>
      <w:numFmt w:val="decimal"/>
      <w:lvlText w:val="%7."/>
      <w:lvlJc w:val="left"/>
      <w:pPr>
        <w:ind w:left="5040" w:hanging="360"/>
      </w:pPr>
    </w:lvl>
    <w:lvl w:ilvl="7" w:tplc="B85877D0">
      <w:start w:val="1"/>
      <w:numFmt w:val="lowerLetter"/>
      <w:lvlText w:val="%8."/>
      <w:lvlJc w:val="left"/>
      <w:pPr>
        <w:ind w:left="5760" w:hanging="360"/>
      </w:pPr>
    </w:lvl>
    <w:lvl w:ilvl="8" w:tplc="CE9CCF30">
      <w:start w:val="1"/>
      <w:numFmt w:val="lowerRoman"/>
      <w:lvlText w:val="%9."/>
      <w:lvlJc w:val="right"/>
      <w:pPr>
        <w:ind w:left="6480" w:hanging="180"/>
      </w:pPr>
    </w:lvl>
  </w:abstractNum>
  <w:abstractNum w:abstractNumId="13" w15:restartNumberingAfterBreak="0">
    <w:nsid w:val="2DB77FC6"/>
    <w:multiLevelType w:val="multilevel"/>
    <w:tmpl w:val="5F548C98"/>
    <w:lvl w:ilvl="0">
      <w:start w:val="1"/>
      <w:numFmt w:val="lowerLetter"/>
      <w:lvlText w:val="%1."/>
      <w:lvlJc w:val="left"/>
      <w:pPr>
        <w:tabs>
          <w:tab w:val="num" w:pos="720"/>
        </w:tabs>
        <w:ind w:left="720" w:hanging="360"/>
      </w:pPr>
      <w:rPr>
        <w:rFonts w:ascii="Source Sans Pro" w:eastAsiaTheme="minorHAnsi" w:hAnsi="Source Sans Pro" w:cstheme="minorBidi"/>
        <w:sz w:val="24"/>
        <w:szCs w:val="24"/>
      </w:rPr>
    </w:lvl>
    <w:lvl w:ilvl="1">
      <w:start w:val="1"/>
      <w:numFmt w:val="decimal"/>
      <w:lvlText w:val="%2."/>
      <w:lvlJc w:val="left"/>
      <w:pPr>
        <w:ind w:left="1440" w:hanging="360"/>
      </w:pPr>
      <w:rPr>
        <w:rFonts w:eastAsia="Arial"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DF78CA"/>
    <w:multiLevelType w:val="hybridMultilevel"/>
    <w:tmpl w:val="60225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4403A5"/>
    <w:multiLevelType w:val="hybridMultilevel"/>
    <w:tmpl w:val="E1FE4D3E"/>
    <w:lvl w:ilvl="0" w:tplc="0409000F">
      <w:start w:val="1"/>
      <w:numFmt w:val="decimal"/>
      <w:lvlText w:val="%1."/>
      <w:lvlJc w:val="left"/>
      <w:pPr>
        <w:ind w:left="728" w:hanging="360"/>
      </w:p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16" w15:restartNumberingAfterBreak="0">
    <w:nsid w:val="33074881"/>
    <w:multiLevelType w:val="hybridMultilevel"/>
    <w:tmpl w:val="8FA42082"/>
    <w:lvl w:ilvl="0" w:tplc="6BD4304E">
      <w:start w:val="8"/>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2D4FEE"/>
    <w:multiLevelType w:val="multilevel"/>
    <w:tmpl w:val="0A385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34EBC3D5"/>
    <w:multiLevelType w:val="hybridMultilevel"/>
    <w:tmpl w:val="F6304D3C"/>
    <w:lvl w:ilvl="0" w:tplc="2D0C7BCC">
      <w:start w:val="1"/>
      <w:numFmt w:val="decimal"/>
      <w:lvlText w:val="%1."/>
      <w:lvlJc w:val="left"/>
      <w:pPr>
        <w:ind w:left="720" w:hanging="360"/>
      </w:pPr>
      <w:rPr>
        <w:b/>
        <w:bCs/>
      </w:rPr>
    </w:lvl>
    <w:lvl w:ilvl="1" w:tplc="4DB0B09A">
      <w:start w:val="1"/>
      <w:numFmt w:val="lowerLetter"/>
      <w:lvlText w:val="%2."/>
      <w:lvlJc w:val="left"/>
      <w:pPr>
        <w:ind w:left="1440" w:hanging="360"/>
      </w:pPr>
      <w:rPr>
        <w:b w:val="0"/>
        <w:bCs/>
      </w:rPr>
    </w:lvl>
    <w:lvl w:ilvl="2" w:tplc="6A781326">
      <w:start w:val="1"/>
      <w:numFmt w:val="lowerRoman"/>
      <w:lvlText w:val="%3."/>
      <w:lvlJc w:val="right"/>
      <w:pPr>
        <w:ind w:left="2160" w:hanging="180"/>
      </w:pPr>
    </w:lvl>
    <w:lvl w:ilvl="3" w:tplc="E244FAE4">
      <w:start w:val="1"/>
      <w:numFmt w:val="decimal"/>
      <w:lvlText w:val="%4."/>
      <w:lvlJc w:val="left"/>
      <w:pPr>
        <w:ind w:left="2880" w:hanging="360"/>
      </w:pPr>
    </w:lvl>
    <w:lvl w:ilvl="4" w:tplc="ADAC29CE">
      <w:start w:val="1"/>
      <w:numFmt w:val="lowerLetter"/>
      <w:lvlText w:val="%5."/>
      <w:lvlJc w:val="left"/>
      <w:pPr>
        <w:ind w:left="3600" w:hanging="360"/>
      </w:pPr>
    </w:lvl>
    <w:lvl w:ilvl="5" w:tplc="4ECC429A">
      <w:start w:val="1"/>
      <w:numFmt w:val="lowerRoman"/>
      <w:lvlText w:val="%6."/>
      <w:lvlJc w:val="right"/>
      <w:pPr>
        <w:ind w:left="4320" w:hanging="180"/>
      </w:pPr>
    </w:lvl>
    <w:lvl w:ilvl="6" w:tplc="76889F02">
      <w:start w:val="1"/>
      <w:numFmt w:val="decimal"/>
      <w:lvlText w:val="%7."/>
      <w:lvlJc w:val="left"/>
      <w:pPr>
        <w:ind w:left="5040" w:hanging="360"/>
      </w:pPr>
    </w:lvl>
    <w:lvl w:ilvl="7" w:tplc="796A7E02">
      <w:start w:val="1"/>
      <w:numFmt w:val="lowerLetter"/>
      <w:lvlText w:val="%8."/>
      <w:lvlJc w:val="left"/>
      <w:pPr>
        <w:ind w:left="5760" w:hanging="360"/>
      </w:pPr>
    </w:lvl>
    <w:lvl w:ilvl="8" w:tplc="B900D9F0">
      <w:start w:val="1"/>
      <w:numFmt w:val="lowerRoman"/>
      <w:lvlText w:val="%9."/>
      <w:lvlJc w:val="right"/>
      <w:pPr>
        <w:ind w:left="6480" w:hanging="180"/>
      </w:pPr>
    </w:lvl>
  </w:abstractNum>
  <w:abstractNum w:abstractNumId="19" w15:restartNumberingAfterBreak="0">
    <w:nsid w:val="34F8574E"/>
    <w:multiLevelType w:val="hybridMultilevel"/>
    <w:tmpl w:val="12C0D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C17BB2"/>
    <w:multiLevelType w:val="hybridMultilevel"/>
    <w:tmpl w:val="6E4CD636"/>
    <w:lvl w:ilvl="0" w:tplc="C1488E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6438F2"/>
    <w:multiLevelType w:val="hybridMultilevel"/>
    <w:tmpl w:val="C8AE531E"/>
    <w:lvl w:ilvl="0" w:tplc="03509658">
      <w:start w:val="1"/>
      <w:numFmt w:val="lowerLetter"/>
      <w:lvlText w:val="%1."/>
      <w:lvlJc w:val="left"/>
      <w:pPr>
        <w:ind w:left="720" w:hanging="360"/>
      </w:pPr>
      <w:rPr>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893EE8"/>
    <w:multiLevelType w:val="multilevel"/>
    <w:tmpl w:val="602CDC04"/>
    <w:lvl w:ilvl="0">
      <w:start w:val="1"/>
      <w:numFmt w:val="decimal"/>
      <w:lvlText w:val="%1."/>
      <w:lvlJc w:val="left"/>
      <w:pPr>
        <w:tabs>
          <w:tab w:val="num" w:pos="720"/>
        </w:tabs>
        <w:ind w:left="720" w:hanging="360"/>
      </w:pPr>
      <w:rPr>
        <w:sz w:val="24"/>
        <w:szCs w:val="24"/>
      </w:rPr>
    </w:lvl>
    <w:lvl w:ilvl="1">
      <w:start w:val="1"/>
      <w:numFmt w:val="decimal"/>
      <w:lvlText w:val="%2."/>
      <w:lvlJc w:val="left"/>
      <w:pPr>
        <w:ind w:left="1440" w:hanging="360"/>
      </w:pPr>
      <w:rPr>
        <w:rFonts w:eastAsia="Arial" w:hint="default"/>
        <w:b w:val="0"/>
        <w:bCs w:val="0"/>
        <w:i w:val="0"/>
        <w:iCs/>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D10766"/>
    <w:multiLevelType w:val="hybridMultilevel"/>
    <w:tmpl w:val="5462C070"/>
    <w:lvl w:ilvl="0" w:tplc="2AA8ECF4">
      <w:start w:val="8"/>
      <w:numFmt w:val="decimal"/>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FE07E1"/>
    <w:multiLevelType w:val="multilevel"/>
    <w:tmpl w:val="F3406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2EA2C9A"/>
    <w:multiLevelType w:val="hybridMultilevel"/>
    <w:tmpl w:val="92AA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8573CD"/>
    <w:multiLevelType w:val="multilevel"/>
    <w:tmpl w:val="BD46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D61BE3"/>
    <w:multiLevelType w:val="hybridMultilevel"/>
    <w:tmpl w:val="B4DAB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2E3EC7"/>
    <w:multiLevelType w:val="hybridMultilevel"/>
    <w:tmpl w:val="11AEC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F6145A"/>
    <w:multiLevelType w:val="hybridMultilevel"/>
    <w:tmpl w:val="F6083D8C"/>
    <w:lvl w:ilvl="0" w:tplc="AEA0DD9C">
      <w:start w:val="1"/>
      <w:numFmt w:val="bullet"/>
      <w:lvlText w:val=""/>
      <w:lvlJc w:val="left"/>
      <w:pPr>
        <w:ind w:left="720" w:hanging="360"/>
      </w:pPr>
      <w:rPr>
        <w:rFonts w:ascii="Symbol" w:hAnsi="Symbol" w:hint="default"/>
      </w:rPr>
    </w:lvl>
    <w:lvl w:ilvl="1" w:tplc="6B169474">
      <w:start w:val="1"/>
      <w:numFmt w:val="bullet"/>
      <w:lvlText w:val="o"/>
      <w:lvlJc w:val="left"/>
      <w:pPr>
        <w:ind w:left="1440" w:hanging="360"/>
      </w:pPr>
      <w:rPr>
        <w:rFonts w:ascii="Courier New" w:hAnsi="Courier New" w:hint="default"/>
      </w:rPr>
    </w:lvl>
    <w:lvl w:ilvl="2" w:tplc="967CB16E">
      <w:start w:val="1"/>
      <w:numFmt w:val="bullet"/>
      <w:lvlText w:val=""/>
      <w:lvlJc w:val="left"/>
      <w:pPr>
        <w:ind w:left="2160" w:hanging="360"/>
      </w:pPr>
      <w:rPr>
        <w:rFonts w:ascii="Wingdings" w:hAnsi="Wingdings" w:hint="default"/>
      </w:rPr>
    </w:lvl>
    <w:lvl w:ilvl="3" w:tplc="66625000">
      <w:start w:val="1"/>
      <w:numFmt w:val="bullet"/>
      <w:lvlText w:val=""/>
      <w:lvlJc w:val="left"/>
      <w:pPr>
        <w:ind w:left="2880" w:hanging="360"/>
      </w:pPr>
      <w:rPr>
        <w:rFonts w:ascii="Symbol" w:hAnsi="Symbol" w:hint="default"/>
      </w:rPr>
    </w:lvl>
    <w:lvl w:ilvl="4" w:tplc="62C0FA52">
      <w:start w:val="1"/>
      <w:numFmt w:val="bullet"/>
      <w:lvlText w:val="o"/>
      <w:lvlJc w:val="left"/>
      <w:pPr>
        <w:ind w:left="3600" w:hanging="360"/>
      </w:pPr>
      <w:rPr>
        <w:rFonts w:ascii="Courier New" w:hAnsi="Courier New" w:hint="default"/>
      </w:rPr>
    </w:lvl>
    <w:lvl w:ilvl="5" w:tplc="9ED28DCA">
      <w:start w:val="1"/>
      <w:numFmt w:val="bullet"/>
      <w:lvlText w:val=""/>
      <w:lvlJc w:val="left"/>
      <w:pPr>
        <w:ind w:left="4320" w:hanging="360"/>
      </w:pPr>
      <w:rPr>
        <w:rFonts w:ascii="Wingdings" w:hAnsi="Wingdings" w:hint="default"/>
      </w:rPr>
    </w:lvl>
    <w:lvl w:ilvl="6" w:tplc="E4EE3D40">
      <w:start w:val="1"/>
      <w:numFmt w:val="bullet"/>
      <w:lvlText w:val=""/>
      <w:lvlJc w:val="left"/>
      <w:pPr>
        <w:ind w:left="5040" w:hanging="360"/>
      </w:pPr>
      <w:rPr>
        <w:rFonts w:ascii="Symbol" w:hAnsi="Symbol" w:hint="default"/>
      </w:rPr>
    </w:lvl>
    <w:lvl w:ilvl="7" w:tplc="311EAA6E">
      <w:start w:val="1"/>
      <w:numFmt w:val="bullet"/>
      <w:lvlText w:val="o"/>
      <w:lvlJc w:val="left"/>
      <w:pPr>
        <w:ind w:left="5760" w:hanging="360"/>
      </w:pPr>
      <w:rPr>
        <w:rFonts w:ascii="Courier New" w:hAnsi="Courier New" w:hint="default"/>
      </w:rPr>
    </w:lvl>
    <w:lvl w:ilvl="8" w:tplc="E8662E56">
      <w:start w:val="1"/>
      <w:numFmt w:val="bullet"/>
      <w:lvlText w:val=""/>
      <w:lvlJc w:val="left"/>
      <w:pPr>
        <w:ind w:left="6480" w:hanging="360"/>
      </w:pPr>
      <w:rPr>
        <w:rFonts w:ascii="Wingdings" w:hAnsi="Wingdings" w:hint="default"/>
      </w:rPr>
    </w:lvl>
  </w:abstractNum>
  <w:abstractNum w:abstractNumId="30" w15:restartNumberingAfterBreak="0">
    <w:nsid w:val="674E3F58"/>
    <w:multiLevelType w:val="hybridMultilevel"/>
    <w:tmpl w:val="FFFFFFFF"/>
    <w:lvl w:ilvl="0" w:tplc="65B4203A">
      <w:start w:val="1"/>
      <w:numFmt w:val="decimal"/>
      <w:lvlText w:val="%1."/>
      <w:lvlJc w:val="left"/>
      <w:pPr>
        <w:ind w:left="720" w:hanging="360"/>
      </w:pPr>
    </w:lvl>
    <w:lvl w:ilvl="1" w:tplc="D960E83E">
      <w:start w:val="1"/>
      <w:numFmt w:val="lowerLetter"/>
      <w:lvlText w:val="%2."/>
      <w:lvlJc w:val="left"/>
      <w:pPr>
        <w:ind w:left="1440" w:hanging="360"/>
      </w:pPr>
    </w:lvl>
    <w:lvl w:ilvl="2" w:tplc="1A4E67B4">
      <w:start w:val="1"/>
      <w:numFmt w:val="lowerRoman"/>
      <w:lvlText w:val="%3."/>
      <w:lvlJc w:val="right"/>
      <w:pPr>
        <w:ind w:left="2160" w:hanging="180"/>
      </w:pPr>
    </w:lvl>
    <w:lvl w:ilvl="3" w:tplc="D32827D4">
      <w:start w:val="1"/>
      <w:numFmt w:val="decimal"/>
      <w:lvlText w:val="%4."/>
      <w:lvlJc w:val="left"/>
      <w:pPr>
        <w:ind w:left="2880" w:hanging="360"/>
      </w:pPr>
    </w:lvl>
    <w:lvl w:ilvl="4" w:tplc="7CC889D8">
      <w:start w:val="1"/>
      <w:numFmt w:val="lowerLetter"/>
      <w:lvlText w:val="%5."/>
      <w:lvlJc w:val="left"/>
      <w:pPr>
        <w:ind w:left="3600" w:hanging="360"/>
      </w:pPr>
    </w:lvl>
    <w:lvl w:ilvl="5" w:tplc="A5B8254A">
      <w:start w:val="1"/>
      <w:numFmt w:val="lowerRoman"/>
      <w:lvlText w:val="%6."/>
      <w:lvlJc w:val="right"/>
      <w:pPr>
        <w:ind w:left="4320" w:hanging="180"/>
      </w:pPr>
    </w:lvl>
    <w:lvl w:ilvl="6" w:tplc="D4BE2076">
      <w:start w:val="1"/>
      <w:numFmt w:val="decimal"/>
      <w:lvlText w:val="%7."/>
      <w:lvlJc w:val="left"/>
      <w:pPr>
        <w:ind w:left="5040" w:hanging="360"/>
      </w:pPr>
    </w:lvl>
    <w:lvl w:ilvl="7" w:tplc="A7CA61F2">
      <w:start w:val="1"/>
      <w:numFmt w:val="lowerLetter"/>
      <w:lvlText w:val="%8."/>
      <w:lvlJc w:val="left"/>
      <w:pPr>
        <w:ind w:left="5760" w:hanging="360"/>
      </w:pPr>
    </w:lvl>
    <w:lvl w:ilvl="8" w:tplc="D4DC9CBC">
      <w:start w:val="1"/>
      <w:numFmt w:val="lowerRoman"/>
      <w:lvlText w:val="%9."/>
      <w:lvlJc w:val="right"/>
      <w:pPr>
        <w:ind w:left="6480" w:hanging="180"/>
      </w:pPr>
    </w:lvl>
  </w:abstractNum>
  <w:abstractNum w:abstractNumId="31" w15:restartNumberingAfterBreak="0">
    <w:nsid w:val="67AF7F82"/>
    <w:multiLevelType w:val="hybridMultilevel"/>
    <w:tmpl w:val="82B270C4"/>
    <w:lvl w:ilvl="0" w:tplc="9CD4F33C">
      <w:start w:val="1"/>
      <w:numFmt w:val="upperLetter"/>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A19162E"/>
    <w:multiLevelType w:val="hybridMultilevel"/>
    <w:tmpl w:val="0B4CB2FE"/>
    <w:lvl w:ilvl="0" w:tplc="EAEE4CA2">
      <w:start w:val="6"/>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6047D2"/>
    <w:multiLevelType w:val="multilevel"/>
    <w:tmpl w:val="F6245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F9B4CBA"/>
    <w:multiLevelType w:val="hybridMultilevel"/>
    <w:tmpl w:val="C074A850"/>
    <w:lvl w:ilvl="0" w:tplc="8EE44D7E">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5D009B"/>
    <w:multiLevelType w:val="hybridMultilevel"/>
    <w:tmpl w:val="F3048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9D4643"/>
    <w:multiLevelType w:val="multilevel"/>
    <w:tmpl w:val="3E3E59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b w:val="0"/>
        <w:bCs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CD7B75"/>
    <w:multiLevelType w:val="hybridMultilevel"/>
    <w:tmpl w:val="23EC8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710F24"/>
    <w:multiLevelType w:val="hybridMultilevel"/>
    <w:tmpl w:val="23422786"/>
    <w:lvl w:ilvl="0" w:tplc="04090019">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9" w15:restartNumberingAfterBreak="0">
    <w:nsid w:val="791457D5"/>
    <w:multiLevelType w:val="hybridMultilevel"/>
    <w:tmpl w:val="9332630C"/>
    <w:lvl w:ilvl="0" w:tplc="FFFFFFFF">
      <w:start w:val="1"/>
      <w:numFmt w:val="lowerLetter"/>
      <w:lvlText w:val="%1."/>
      <w:lvlJc w:val="left"/>
      <w:pPr>
        <w:ind w:left="720" w:hanging="360"/>
      </w:pPr>
      <w:rPr>
        <w:rFonts w:hint="default"/>
        <w:color w:val="auto"/>
        <w:sz w:val="24"/>
        <w:szCs w:val="22"/>
      </w:rPr>
    </w:lvl>
    <w:lvl w:ilvl="1" w:tplc="FFFFFFFF">
      <w:start w:val="1"/>
      <w:numFmt w:val="lowerLetter"/>
      <w:lvlText w:val="%2."/>
      <w:lvlJc w:val="left"/>
      <w:pPr>
        <w:ind w:left="1440" w:hanging="360"/>
      </w:pPr>
      <w:rPr>
        <w:sz w:val="24"/>
        <w:szCs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B537B13"/>
    <w:multiLevelType w:val="hybridMultilevel"/>
    <w:tmpl w:val="9332630C"/>
    <w:lvl w:ilvl="0" w:tplc="04090019">
      <w:start w:val="1"/>
      <w:numFmt w:val="lowerLetter"/>
      <w:lvlText w:val="%1."/>
      <w:lvlJc w:val="left"/>
      <w:pPr>
        <w:ind w:left="720" w:hanging="360"/>
      </w:pPr>
      <w:rPr>
        <w:rFonts w:hint="default"/>
        <w:color w:val="auto"/>
        <w:sz w:val="24"/>
        <w:szCs w:val="22"/>
      </w:rPr>
    </w:lvl>
    <w:lvl w:ilvl="1" w:tplc="FFFFFFFF">
      <w:start w:val="1"/>
      <w:numFmt w:val="lowerLetter"/>
      <w:lvlText w:val="%2."/>
      <w:lvlJc w:val="left"/>
      <w:pPr>
        <w:ind w:left="1440" w:hanging="360"/>
      </w:pPr>
      <w:rPr>
        <w:sz w:val="24"/>
        <w:szCs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BD44805"/>
    <w:multiLevelType w:val="hybridMultilevel"/>
    <w:tmpl w:val="63960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085458"/>
    <w:multiLevelType w:val="hybridMultilevel"/>
    <w:tmpl w:val="D87CC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6315494">
    <w:abstractNumId w:val="0"/>
  </w:num>
  <w:num w:numId="2" w16cid:durableId="1557475163">
    <w:abstractNumId w:val="30"/>
  </w:num>
  <w:num w:numId="3" w16cid:durableId="992560676">
    <w:abstractNumId w:val="12"/>
  </w:num>
  <w:num w:numId="4" w16cid:durableId="864637325">
    <w:abstractNumId w:val="29"/>
  </w:num>
  <w:num w:numId="5" w16cid:durableId="293829213">
    <w:abstractNumId w:val="3"/>
  </w:num>
  <w:num w:numId="6" w16cid:durableId="418714420">
    <w:abstractNumId w:val="31"/>
  </w:num>
  <w:num w:numId="7" w16cid:durableId="870533459">
    <w:abstractNumId w:val="37"/>
  </w:num>
  <w:num w:numId="8" w16cid:durableId="166210531">
    <w:abstractNumId w:val="4"/>
  </w:num>
  <w:num w:numId="9" w16cid:durableId="1318916773">
    <w:abstractNumId w:val="34"/>
  </w:num>
  <w:num w:numId="10" w16cid:durableId="500698308">
    <w:abstractNumId w:val="27"/>
  </w:num>
  <w:num w:numId="11" w16cid:durableId="2045516992">
    <w:abstractNumId w:val="20"/>
  </w:num>
  <w:num w:numId="12" w16cid:durableId="752822849">
    <w:abstractNumId w:val="21"/>
  </w:num>
  <w:num w:numId="13" w16cid:durableId="1222861499">
    <w:abstractNumId w:val="28"/>
  </w:num>
  <w:num w:numId="14" w16cid:durableId="1778869902">
    <w:abstractNumId w:val="9"/>
  </w:num>
  <w:num w:numId="15" w16cid:durableId="852838747">
    <w:abstractNumId w:val="41"/>
  </w:num>
  <w:num w:numId="16" w16cid:durableId="487135881">
    <w:abstractNumId w:val="17"/>
  </w:num>
  <w:num w:numId="17" w16cid:durableId="1411805327">
    <w:abstractNumId w:val="35"/>
  </w:num>
  <w:num w:numId="18" w16cid:durableId="790244142">
    <w:abstractNumId w:val="13"/>
  </w:num>
  <w:num w:numId="19" w16cid:durableId="1135876782">
    <w:abstractNumId w:val="2"/>
  </w:num>
  <w:num w:numId="20" w16cid:durableId="1674838503">
    <w:abstractNumId w:val="19"/>
  </w:num>
  <w:num w:numId="21" w16cid:durableId="1958682755">
    <w:abstractNumId w:val="6"/>
  </w:num>
  <w:num w:numId="22" w16cid:durableId="1633288463">
    <w:abstractNumId w:val="33"/>
  </w:num>
  <w:num w:numId="23" w16cid:durableId="1771971039">
    <w:abstractNumId w:val="26"/>
  </w:num>
  <w:num w:numId="24" w16cid:durableId="1315833933">
    <w:abstractNumId w:val="11"/>
  </w:num>
  <w:num w:numId="25" w16cid:durableId="79061282">
    <w:abstractNumId w:val="10"/>
  </w:num>
  <w:num w:numId="26" w16cid:durableId="1957563851">
    <w:abstractNumId w:val="8"/>
  </w:num>
  <w:num w:numId="27" w16cid:durableId="1837332674">
    <w:abstractNumId w:val="24"/>
  </w:num>
  <w:num w:numId="28" w16cid:durableId="79526650">
    <w:abstractNumId w:val="14"/>
  </w:num>
  <w:num w:numId="29" w16cid:durableId="492330333">
    <w:abstractNumId w:val="38"/>
  </w:num>
  <w:num w:numId="30" w16cid:durableId="637801289">
    <w:abstractNumId w:val="5"/>
  </w:num>
  <w:num w:numId="31" w16cid:durableId="735127362">
    <w:abstractNumId w:val="25"/>
  </w:num>
  <w:num w:numId="32" w16cid:durableId="1727946267">
    <w:abstractNumId w:val="42"/>
  </w:num>
  <w:num w:numId="33" w16cid:durableId="428308928">
    <w:abstractNumId w:val="22"/>
  </w:num>
  <w:num w:numId="34" w16cid:durableId="2013877060">
    <w:abstractNumId w:val="7"/>
  </w:num>
  <w:num w:numId="35" w16cid:durableId="1246063538">
    <w:abstractNumId w:val="40"/>
  </w:num>
  <w:num w:numId="36" w16cid:durableId="1087119773">
    <w:abstractNumId w:val="16"/>
  </w:num>
  <w:num w:numId="37" w16cid:durableId="816729634">
    <w:abstractNumId w:val="15"/>
  </w:num>
  <w:num w:numId="38" w16cid:durableId="999844711">
    <w:abstractNumId w:val="36"/>
  </w:num>
  <w:num w:numId="39" w16cid:durableId="536820705">
    <w:abstractNumId w:val="32"/>
  </w:num>
  <w:num w:numId="40" w16cid:durableId="817386179">
    <w:abstractNumId w:val="23"/>
  </w:num>
  <w:num w:numId="41" w16cid:durableId="1338069803">
    <w:abstractNumId w:val="39"/>
  </w:num>
  <w:num w:numId="42" w16cid:durableId="485316179">
    <w:abstractNumId w:val="1"/>
  </w:num>
  <w:num w:numId="43" w16cid:durableId="1768043497">
    <w:abstractNumId w:val="1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EzMLEwNjc2tDCxMDNV0lEKTi0uzszPAykwqgUAGpzdkCwAAAA="/>
  </w:docVars>
  <w:rsids>
    <w:rsidRoot w:val="00CE573B"/>
    <w:rsid w:val="000000E2"/>
    <w:rsid w:val="000006A2"/>
    <w:rsid w:val="00000934"/>
    <w:rsid w:val="000009DB"/>
    <w:rsid w:val="00000AB5"/>
    <w:rsid w:val="00000C15"/>
    <w:rsid w:val="000010AC"/>
    <w:rsid w:val="000013BA"/>
    <w:rsid w:val="0000156E"/>
    <w:rsid w:val="00001869"/>
    <w:rsid w:val="00001915"/>
    <w:rsid w:val="00001B42"/>
    <w:rsid w:val="00001C43"/>
    <w:rsid w:val="00001E99"/>
    <w:rsid w:val="00002676"/>
    <w:rsid w:val="0000269E"/>
    <w:rsid w:val="00002753"/>
    <w:rsid w:val="0000307B"/>
    <w:rsid w:val="00003184"/>
    <w:rsid w:val="000033DF"/>
    <w:rsid w:val="00003476"/>
    <w:rsid w:val="0000386C"/>
    <w:rsid w:val="00004024"/>
    <w:rsid w:val="00004039"/>
    <w:rsid w:val="00004298"/>
    <w:rsid w:val="000044C0"/>
    <w:rsid w:val="000045DA"/>
    <w:rsid w:val="000046A7"/>
    <w:rsid w:val="0000470D"/>
    <w:rsid w:val="0000495F"/>
    <w:rsid w:val="00004BF6"/>
    <w:rsid w:val="00004D3A"/>
    <w:rsid w:val="00004F9F"/>
    <w:rsid w:val="00005200"/>
    <w:rsid w:val="000057B9"/>
    <w:rsid w:val="00005800"/>
    <w:rsid w:val="0000587E"/>
    <w:rsid w:val="0000598F"/>
    <w:rsid w:val="000059AE"/>
    <w:rsid w:val="00005D1F"/>
    <w:rsid w:val="00005E5F"/>
    <w:rsid w:val="0000626B"/>
    <w:rsid w:val="0000665E"/>
    <w:rsid w:val="00006B3D"/>
    <w:rsid w:val="00006B76"/>
    <w:rsid w:val="00006C57"/>
    <w:rsid w:val="00006FB4"/>
    <w:rsid w:val="000076A9"/>
    <w:rsid w:val="00007800"/>
    <w:rsid w:val="00007D8B"/>
    <w:rsid w:val="00007F45"/>
    <w:rsid w:val="000102A4"/>
    <w:rsid w:val="0001035B"/>
    <w:rsid w:val="0001039C"/>
    <w:rsid w:val="00010667"/>
    <w:rsid w:val="00010BAF"/>
    <w:rsid w:val="00010D8A"/>
    <w:rsid w:val="00010FB2"/>
    <w:rsid w:val="00010FE5"/>
    <w:rsid w:val="00011036"/>
    <w:rsid w:val="000112C6"/>
    <w:rsid w:val="0001168E"/>
    <w:rsid w:val="0001181B"/>
    <w:rsid w:val="000118E8"/>
    <w:rsid w:val="00011D30"/>
    <w:rsid w:val="00011F19"/>
    <w:rsid w:val="00012193"/>
    <w:rsid w:val="000121F6"/>
    <w:rsid w:val="00012951"/>
    <w:rsid w:val="00012B0A"/>
    <w:rsid w:val="00012C48"/>
    <w:rsid w:val="00012DCF"/>
    <w:rsid w:val="00012DF2"/>
    <w:rsid w:val="000130BE"/>
    <w:rsid w:val="000131C3"/>
    <w:rsid w:val="000132FE"/>
    <w:rsid w:val="000134F7"/>
    <w:rsid w:val="00013652"/>
    <w:rsid w:val="0001366C"/>
    <w:rsid w:val="00013722"/>
    <w:rsid w:val="000137CE"/>
    <w:rsid w:val="00013BB5"/>
    <w:rsid w:val="00013C1C"/>
    <w:rsid w:val="00013D0C"/>
    <w:rsid w:val="00014040"/>
    <w:rsid w:val="000141CF"/>
    <w:rsid w:val="00014748"/>
    <w:rsid w:val="00014B30"/>
    <w:rsid w:val="00014B83"/>
    <w:rsid w:val="00014EA7"/>
    <w:rsid w:val="00014EB2"/>
    <w:rsid w:val="000150A4"/>
    <w:rsid w:val="00015365"/>
    <w:rsid w:val="00015495"/>
    <w:rsid w:val="00015514"/>
    <w:rsid w:val="00015590"/>
    <w:rsid w:val="000159A0"/>
    <w:rsid w:val="00015C67"/>
    <w:rsid w:val="00015CFD"/>
    <w:rsid w:val="00015E51"/>
    <w:rsid w:val="00015F97"/>
    <w:rsid w:val="00016088"/>
    <w:rsid w:val="000160DD"/>
    <w:rsid w:val="0001646D"/>
    <w:rsid w:val="00016497"/>
    <w:rsid w:val="00016649"/>
    <w:rsid w:val="000166E8"/>
    <w:rsid w:val="00016882"/>
    <w:rsid w:val="00016916"/>
    <w:rsid w:val="00016935"/>
    <w:rsid w:val="00016B39"/>
    <w:rsid w:val="00016C45"/>
    <w:rsid w:val="00016C7B"/>
    <w:rsid w:val="00016CF4"/>
    <w:rsid w:val="00016F6E"/>
    <w:rsid w:val="00017279"/>
    <w:rsid w:val="000172B5"/>
    <w:rsid w:val="0001734E"/>
    <w:rsid w:val="000173CF"/>
    <w:rsid w:val="0001782D"/>
    <w:rsid w:val="00017969"/>
    <w:rsid w:val="00017C26"/>
    <w:rsid w:val="00017CFA"/>
    <w:rsid w:val="00017D6C"/>
    <w:rsid w:val="0002026D"/>
    <w:rsid w:val="00020306"/>
    <w:rsid w:val="00020318"/>
    <w:rsid w:val="00020776"/>
    <w:rsid w:val="000207B7"/>
    <w:rsid w:val="00020B66"/>
    <w:rsid w:val="00020BD0"/>
    <w:rsid w:val="00020CB8"/>
    <w:rsid w:val="00020FC8"/>
    <w:rsid w:val="00021304"/>
    <w:rsid w:val="00021390"/>
    <w:rsid w:val="00021608"/>
    <w:rsid w:val="00021757"/>
    <w:rsid w:val="0002193E"/>
    <w:rsid w:val="00021A4B"/>
    <w:rsid w:val="00021E1F"/>
    <w:rsid w:val="00022193"/>
    <w:rsid w:val="00022320"/>
    <w:rsid w:val="000223C1"/>
    <w:rsid w:val="00022438"/>
    <w:rsid w:val="000225E1"/>
    <w:rsid w:val="00022742"/>
    <w:rsid w:val="000227B7"/>
    <w:rsid w:val="000227B9"/>
    <w:rsid w:val="00022876"/>
    <w:rsid w:val="000229AA"/>
    <w:rsid w:val="00022CFB"/>
    <w:rsid w:val="00023023"/>
    <w:rsid w:val="00023074"/>
    <w:rsid w:val="0002312F"/>
    <w:rsid w:val="000232F7"/>
    <w:rsid w:val="00023336"/>
    <w:rsid w:val="00023374"/>
    <w:rsid w:val="000233F3"/>
    <w:rsid w:val="00023525"/>
    <w:rsid w:val="00023630"/>
    <w:rsid w:val="00023AE1"/>
    <w:rsid w:val="00023B38"/>
    <w:rsid w:val="00023BCE"/>
    <w:rsid w:val="00023FBF"/>
    <w:rsid w:val="00024481"/>
    <w:rsid w:val="0002480D"/>
    <w:rsid w:val="00024815"/>
    <w:rsid w:val="00024B45"/>
    <w:rsid w:val="00024B48"/>
    <w:rsid w:val="00024BCF"/>
    <w:rsid w:val="00024DAD"/>
    <w:rsid w:val="00024DB4"/>
    <w:rsid w:val="00024DEB"/>
    <w:rsid w:val="00024E0A"/>
    <w:rsid w:val="00024F76"/>
    <w:rsid w:val="00025452"/>
    <w:rsid w:val="0002558D"/>
    <w:rsid w:val="000257EB"/>
    <w:rsid w:val="00025AA2"/>
    <w:rsid w:val="00025D13"/>
    <w:rsid w:val="00025EB4"/>
    <w:rsid w:val="00026176"/>
    <w:rsid w:val="000265E6"/>
    <w:rsid w:val="00026609"/>
    <w:rsid w:val="0002670D"/>
    <w:rsid w:val="000268C7"/>
    <w:rsid w:val="00026AF6"/>
    <w:rsid w:val="00026BC1"/>
    <w:rsid w:val="000275EF"/>
    <w:rsid w:val="00027C4A"/>
    <w:rsid w:val="00027D29"/>
    <w:rsid w:val="00027E8A"/>
    <w:rsid w:val="00027FB7"/>
    <w:rsid w:val="00027FBE"/>
    <w:rsid w:val="000303B3"/>
    <w:rsid w:val="000303D3"/>
    <w:rsid w:val="000303E9"/>
    <w:rsid w:val="0003048C"/>
    <w:rsid w:val="000304EC"/>
    <w:rsid w:val="00030501"/>
    <w:rsid w:val="0003089C"/>
    <w:rsid w:val="000308FA"/>
    <w:rsid w:val="00030980"/>
    <w:rsid w:val="000309B3"/>
    <w:rsid w:val="00030C99"/>
    <w:rsid w:val="00030F19"/>
    <w:rsid w:val="0003135C"/>
    <w:rsid w:val="000314CC"/>
    <w:rsid w:val="000317D7"/>
    <w:rsid w:val="00031BB7"/>
    <w:rsid w:val="00031CA7"/>
    <w:rsid w:val="00031E24"/>
    <w:rsid w:val="00031EC0"/>
    <w:rsid w:val="00031EED"/>
    <w:rsid w:val="000326BD"/>
    <w:rsid w:val="0003278E"/>
    <w:rsid w:val="00032865"/>
    <w:rsid w:val="00032BB7"/>
    <w:rsid w:val="00033377"/>
    <w:rsid w:val="00033712"/>
    <w:rsid w:val="0003391D"/>
    <w:rsid w:val="00033ECA"/>
    <w:rsid w:val="0003405E"/>
    <w:rsid w:val="000340C5"/>
    <w:rsid w:val="0003435F"/>
    <w:rsid w:val="00034682"/>
    <w:rsid w:val="00034872"/>
    <w:rsid w:val="000350D1"/>
    <w:rsid w:val="000357CE"/>
    <w:rsid w:val="00035968"/>
    <w:rsid w:val="00035DBF"/>
    <w:rsid w:val="0003649E"/>
    <w:rsid w:val="00036613"/>
    <w:rsid w:val="000366CF"/>
    <w:rsid w:val="00036A0A"/>
    <w:rsid w:val="00036A31"/>
    <w:rsid w:val="00036AA1"/>
    <w:rsid w:val="00036EB2"/>
    <w:rsid w:val="0003705D"/>
    <w:rsid w:val="0003707C"/>
    <w:rsid w:val="000372A7"/>
    <w:rsid w:val="00037641"/>
    <w:rsid w:val="000406BF"/>
    <w:rsid w:val="00040C4D"/>
    <w:rsid w:val="000410C2"/>
    <w:rsid w:val="00041548"/>
    <w:rsid w:val="00041C05"/>
    <w:rsid w:val="00041C3F"/>
    <w:rsid w:val="00041D5F"/>
    <w:rsid w:val="00041E9E"/>
    <w:rsid w:val="00041F81"/>
    <w:rsid w:val="0004213A"/>
    <w:rsid w:val="00042154"/>
    <w:rsid w:val="00042380"/>
    <w:rsid w:val="00042756"/>
    <w:rsid w:val="00042919"/>
    <w:rsid w:val="00042A97"/>
    <w:rsid w:val="00042AEC"/>
    <w:rsid w:val="00042D69"/>
    <w:rsid w:val="0004321F"/>
    <w:rsid w:val="000437A8"/>
    <w:rsid w:val="00043896"/>
    <w:rsid w:val="00043B52"/>
    <w:rsid w:val="00043E72"/>
    <w:rsid w:val="00044541"/>
    <w:rsid w:val="0004466F"/>
    <w:rsid w:val="000447C4"/>
    <w:rsid w:val="000449C3"/>
    <w:rsid w:val="000449F3"/>
    <w:rsid w:val="00044C91"/>
    <w:rsid w:val="00044C99"/>
    <w:rsid w:val="00044CEA"/>
    <w:rsid w:val="00044E41"/>
    <w:rsid w:val="000451CF"/>
    <w:rsid w:val="00045334"/>
    <w:rsid w:val="000454D7"/>
    <w:rsid w:val="000458D3"/>
    <w:rsid w:val="000458D5"/>
    <w:rsid w:val="0004591F"/>
    <w:rsid w:val="0004596C"/>
    <w:rsid w:val="00045D1D"/>
    <w:rsid w:val="00045D5E"/>
    <w:rsid w:val="00045EC8"/>
    <w:rsid w:val="0004621B"/>
    <w:rsid w:val="00046244"/>
    <w:rsid w:val="00046296"/>
    <w:rsid w:val="000465F8"/>
    <w:rsid w:val="000467E7"/>
    <w:rsid w:val="0004681B"/>
    <w:rsid w:val="000468F0"/>
    <w:rsid w:val="00046925"/>
    <w:rsid w:val="00046AA8"/>
    <w:rsid w:val="00047026"/>
    <w:rsid w:val="000471E1"/>
    <w:rsid w:val="0004767F"/>
    <w:rsid w:val="00047712"/>
    <w:rsid w:val="00047813"/>
    <w:rsid w:val="000479AB"/>
    <w:rsid w:val="000479BC"/>
    <w:rsid w:val="00047F96"/>
    <w:rsid w:val="000501BD"/>
    <w:rsid w:val="000502B0"/>
    <w:rsid w:val="000509AC"/>
    <w:rsid w:val="00050A4B"/>
    <w:rsid w:val="00050B4A"/>
    <w:rsid w:val="00050B75"/>
    <w:rsid w:val="00050CBD"/>
    <w:rsid w:val="00050DF7"/>
    <w:rsid w:val="00050E89"/>
    <w:rsid w:val="00050EF8"/>
    <w:rsid w:val="00051048"/>
    <w:rsid w:val="000511A0"/>
    <w:rsid w:val="000517D8"/>
    <w:rsid w:val="00051841"/>
    <w:rsid w:val="00051910"/>
    <w:rsid w:val="0005272E"/>
    <w:rsid w:val="0005278C"/>
    <w:rsid w:val="00052CD9"/>
    <w:rsid w:val="000533E6"/>
    <w:rsid w:val="0005357B"/>
    <w:rsid w:val="00053B11"/>
    <w:rsid w:val="00053CD5"/>
    <w:rsid w:val="00053CDD"/>
    <w:rsid w:val="00053D4A"/>
    <w:rsid w:val="00053EBA"/>
    <w:rsid w:val="00054046"/>
    <w:rsid w:val="0005458F"/>
    <w:rsid w:val="000549EA"/>
    <w:rsid w:val="00054A68"/>
    <w:rsid w:val="0005563F"/>
    <w:rsid w:val="00055911"/>
    <w:rsid w:val="00055C84"/>
    <w:rsid w:val="00055DC4"/>
    <w:rsid w:val="00055FEB"/>
    <w:rsid w:val="000561CF"/>
    <w:rsid w:val="0005627C"/>
    <w:rsid w:val="00056469"/>
    <w:rsid w:val="00056848"/>
    <w:rsid w:val="000568BF"/>
    <w:rsid w:val="00056917"/>
    <w:rsid w:val="000569F5"/>
    <w:rsid w:val="00056A94"/>
    <w:rsid w:val="00056B41"/>
    <w:rsid w:val="00056F85"/>
    <w:rsid w:val="000572DA"/>
    <w:rsid w:val="000572DE"/>
    <w:rsid w:val="0005732E"/>
    <w:rsid w:val="0005736B"/>
    <w:rsid w:val="000574FD"/>
    <w:rsid w:val="0005766C"/>
    <w:rsid w:val="00057725"/>
    <w:rsid w:val="00057793"/>
    <w:rsid w:val="00057879"/>
    <w:rsid w:val="000579B6"/>
    <w:rsid w:val="00057AF5"/>
    <w:rsid w:val="00057B09"/>
    <w:rsid w:val="00057B7C"/>
    <w:rsid w:val="00057B7D"/>
    <w:rsid w:val="00057B94"/>
    <w:rsid w:val="00057FF3"/>
    <w:rsid w:val="0006003F"/>
    <w:rsid w:val="00060195"/>
    <w:rsid w:val="000605FC"/>
    <w:rsid w:val="00060657"/>
    <w:rsid w:val="000606AC"/>
    <w:rsid w:val="00060942"/>
    <w:rsid w:val="00060B46"/>
    <w:rsid w:val="00060DC2"/>
    <w:rsid w:val="0006113E"/>
    <w:rsid w:val="000615A6"/>
    <w:rsid w:val="00061605"/>
    <w:rsid w:val="000618C1"/>
    <w:rsid w:val="0006193C"/>
    <w:rsid w:val="00061B25"/>
    <w:rsid w:val="00061C79"/>
    <w:rsid w:val="00061CBE"/>
    <w:rsid w:val="00061D72"/>
    <w:rsid w:val="000623E1"/>
    <w:rsid w:val="00062879"/>
    <w:rsid w:val="000628A5"/>
    <w:rsid w:val="00062A7A"/>
    <w:rsid w:val="00062B57"/>
    <w:rsid w:val="00062DA0"/>
    <w:rsid w:val="00062F9A"/>
    <w:rsid w:val="00063995"/>
    <w:rsid w:val="00064277"/>
    <w:rsid w:val="000642EA"/>
    <w:rsid w:val="000643BC"/>
    <w:rsid w:val="00064597"/>
    <w:rsid w:val="000646D9"/>
    <w:rsid w:val="00064A1B"/>
    <w:rsid w:val="00064A2F"/>
    <w:rsid w:val="00064D22"/>
    <w:rsid w:val="00064E0A"/>
    <w:rsid w:val="00064F8F"/>
    <w:rsid w:val="00064FCF"/>
    <w:rsid w:val="000651AC"/>
    <w:rsid w:val="00065516"/>
    <w:rsid w:val="00065878"/>
    <w:rsid w:val="00065A91"/>
    <w:rsid w:val="00065BCC"/>
    <w:rsid w:val="00065C08"/>
    <w:rsid w:val="00065D28"/>
    <w:rsid w:val="00065DDE"/>
    <w:rsid w:val="00066268"/>
    <w:rsid w:val="0006653B"/>
    <w:rsid w:val="0006673D"/>
    <w:rsid w:val="000668A6"/>
    <w:rsid w:val="000669FE"/>
    <w:rsid w:val="00066C84"/>
    <w:rsid w:val="00066D72"/>
    <w:rsid w:val="000672C2"/>
    <w:rsid w:val="00067A09"/>
    <w:rsid w:val="00067A76"/>
    <w:rsid w:val="00067E05"/>
    <w:rsid w:val="00067EA1"/>
    <w:rsid w:val="0007013D"/>
    <w:rsid w:val="00070764"/>
    <w:rsid w:val="00070863"/>
    <w:rsid w:val="00070917"/>
    <w:rsid w:val="0007094F"/>
    <w:rsid w:val="00070A25"/>
    <w:rsid w:val="00070D53"/>
    <w:rsid w:val="00070F75"/>
    <w:rsid w:val="00070FFD"/>
    <w:rsid w:val="00071022"/>
    <w:rsid w:val="0007115E"/>
    <w:rsid w:val="0007148F"/>
    <w:rsid w:val="0007192D"/>
    <w:rsid w:val="00071945"/>
    <w:rsid w:val="00071A12"/>
    <w:rsid w:val="00071A69"/>
    <w:rsid w:val="00071AD6"/>
    <w:rsid w:val="00071AF5"/>
    <w:rsid w:val="00071CF3"/>
    <w:rsid w:val="00071CFA"/>
    <w:rsid w:val="00071DC5"/>
    <w:rsid w:val="00071F17"/>
    <w:rsid w:val="00072440"/>
    <w:rsid w:val="000724D5"/>
    <w:rsid w:val="00072899"/>
    <w:rsid w:val="00072AFD"/>
    <w:rsid w:val="00072ECA"/>
    <w:rsid w:val="00072FA9"/>
    <w:rsid w:val="0007303E"/>
    <w:rsid w:val="00073068"/>
    <w:rsid w:val="00073822"/>
    <w:rsid w:val="000738C5"/>
    <w:rsid w:val="00073B59"/>
    <w:rsid w:val="00073BEB"/>
    <w:rsid w:val="00073DE9"/>
    <w:rsid w:val="00073EA7"/>
    <w:rsid w:val="00074211"/>
    <w:rsid w:val="000742B0"/>
    <w:rsid w:val="0007440B"/>
    <w:rsid w:val="0007482F"/>
    <w:rsid w:val="00074930"/>
    <w:rsid w:val="00074A3A"/>
    <w:rsid w:val="00074DC8"/>
    <w:rsid w:val="00074F80"/>
    <w:rsid w:val="00075507"/>
    <w:rsid w:val="000755AF"/>
    <w:rsid w:val="00075600"/>
    <w:rsid w:val="00075932"/>
    <w:rsid w:val="000759DD"/>
    <w:rsid w:val="00075BC0"/>
    <w:rsid w:val="00075D69"/>
    <w:rsid w:val="00075DD9"/>
    <w:rsid w:val="00075E7B"/>
    <w:rsid w:val="00075EE6"/>
    <w:rsid w:val="00075FBE"/>
    <w:rsid w:val="00076138"/>
    <w:rsid w:val="0007641E"/>
    <w:rsid w:val="00076CC9"/>
    <w:rsid w:val="00076D6F"/>
    <w:rsid w:val="000771D7"/>
    <w:rsid w:val="000771FC"/>
    <w:rsid w:val="0007749A"/>
    <w:rsid w:val="0007775A"/>
    <w:rsid w:val="00077853"/>
    <w:rsid w:val="00077961"/>
    <w:rsid w:val="00077B54"/>
    <w:rsid w:val="00077F29"/>
    <w:rsid w:val="00077FA4"/>
    <w:rsid w:val="000803CA"/>
    <w:rsid w:val="00080409"/>
    <w:rsid w:val="00080497"/>
    <w:rsid w:val="000805EF"/>
    <w:rsid w:val="00080B83"/>
    <w:rsid w:val="00080EA9"/>
    <w:rsid w:val="000810EB"/>
    <w:rsid w:val="00081127"/>
    <w:rsid w:val="000816F8"/>
    <w:rsid w:val="00081959"/>
    <w:rsid w:val="00081DCD"/>
    <w:rsid w:val="000822C6"/>
    <w:rsid w:val="00082640"/>
    <w:rsid w:val="00082725"/>
    <w:rsid w:val="00082AB1"/>
    <w:rsid w:val="00082E5B"/>
    <w:rsid w:val="00083260"/>
    <w:rsid w:val="0008347E"/>
    <w:rsid w:val="000835F9"/>
    <w:rsid w:val="0008374F"/>
    <w:rsid w:val="00083770"/>
    <w:rsid w:val="000837B3"/>
    <w:rsid w:val="0008385B"/>
    <w:rsid w:val="0008391D"/>
    <w:rsid w:val="0008394C"/>
    <w:rsid w:val="00083B70"/>
    <w:rsid w:val="00083C67"/>
    <w:rsid w:val="000840D8"/>
    <w:rsid w:val="000841AA"/>
    <w:rsid w:val="0008420D"/>
    <w:rsid w:val="00084CA5"/>
    <w:rsid w:val="0008519E"/>
    <w:rsid w:val="000851DF"/>
    <w:rsid w:val="0008528C"/>
    <w:rsid w:val="00085449"/>
    <w:rsid w:val="0008570B"/>
    <w:rsid w:val="0008574F"/>
    <w:rsid w:val="00085A9B"/>
    <w:rsid w:val="0008671C"/>
    <w:rsid w:val="00086840"/>
    <w:rsid w:val="00086969"/>
    <w:rsid w:val="00086983"/>
    <w:rsid w:val="00086A24"/>
    <w:rsid w:val="00086B72"/>
    <w:rsid w:val="00086CEF"/>
    <w:rsid w:val="00086FF2"/>
    <w:rsid w:val="0008729C"/>
    <w:rsid w:val="000873E9"/>
    <w:rsid w:val="000875F0"/>
    <w:rsid w:val="00087782"/>
    <w:rsid w:val="00087C30"/>
    <w:rsid w:val="00087C6E"/>
    <w:rsid w:val="00090007"/>
    <w:rsid w:val="00090418"/>
    <w:rsid w:val="000906D8"/>
    <w:rsid w:val="0009076C"/>
    <w:rsid w:val="000907F2"/>
    <w:rsid w:val="000908E9"/>
    <w:rsid w:val="0009098E"/>
    <w:rsid w:val="000909CE"/>
    <w:rsid w:val="00090FDE"/>
    <w:rsid w:val="00090FFD"/>
    <w:rsid w:val="00091408"/>
    <w:rsid w:val="000916A1"/>
    <w:rsid w:val="00091A57"/>
    <w:rsid w:val="00091F34"/>
    <w:rsid w:val="000925DB"/>
    <w:rsid w:val="00092603"/>
    <w:rsid w:val="000927CE"/>
    <w:rsid w:val="00092BD9"/>
    <w:rsid w:val="00092C23"/>
    <w:rsid w:val="00092E01"/>
    <w:rsid w:val="0009312A"/>
    <w:rsid w:val="0009332C"/>
    <w:rsid w:val="000933A1"/>
    <w:rsid w:val="0009361B"/>
    <w:rsid w:val="00093752"/>
    <w:rsid w:val="00093818"/>
    <w:rsid w:val="000939BE"/>
    <w:rsid w:val="00093C09"/>
    <w:rsid w:val="00093F12"/>
    <w:rsid w:val="0009406D"/>
    <w:rsid w:val="00094144"/>
    <w:rsid w:val="000941E9"/>
    <w:rsid w:val="0009490D"/>
    <w:rsid w:val="00094CD3"/>
    <w:rsid w:val="00095065"/>
    <w:rsid w:val="00095116"/>
    <w:rsid w:val="000953F5"/>
    <w:rsid w:val="00095459"/>
    <w:rsid w:val="000956C4"/>
    <w:rsid w:val="0009571D"/>
    <w:rsid w:val="00095735"/>
    <w:rsid w:val="000958C5"/>
    <w:rsid w:val="00095913"/>
    <w:rsid w:val="000959E9"/>
    <w:rsid w:val="00096394"/>
    <w:rsid w:val="00096779"/>
    <w:rsid w:val="0009699B"/>
    <w:rsid w:val="0009703D"/>
    <w:rsid w:val="00097201"/>
    <w:rsid w:val="000973A9"/>
    <w:rsid w:val="00097814"/>
    <w:rsid w:val="00097D60"/>
    <w:rsid w:val="00097DA8"/>
    <w:rsid w:val="00097DC9"/>
    <w:rsid w:val="00097FCD"/>
    <w:rsid w:val="000A0187"/>
    <w:rsid w:val="000A050A"/>
    <w:rsid w:val="000A0720"/>
    <w:rsid w:val="000A07F0"/>
    <w:rsid w:val="000A08CC"/>
    <w:rsid w:val="000A08E1"/>
    <w:rsid w:val="000A09FA"/>
    <w:rsid w:val="000A0AF7"/>
    <w:rsid w:val="000A0BBB"/>
    <w:rsid w:val="000A0D3A"/>
    <w:rsid w:val="000A0D6D"/>
    <w:rsid w:val="000A0E3C"/>
    <w:rsid w:val="000A0EC5"/>
    <w:rsid w:val="000A109C"/>
    <w:rsid w:val="000A10E4"/>
    <w:rsid w:val="000A1308"/>
    <w:rsid w:val="000A13A6"/>
    <w:rsid w:val="000A1758"/>
    <w:rsid w:val="000A187E"/>
    <w:rsid w:val="000A189A"/>
    <w:rsid w:val="000A199B"/>
    <w:rsid w:val="000A19AD"/>
    <w:rsid w:val="000A2645"/>
    <w:rsid w:val="000A2686"/>
    <w:rsid w:val="000A2730"/>
    <w:rsid w:val="000A28B1"/>
    <w:rsid w:val="000A2CC8"/>
    <w:rsid w:val="000A2CE5"/>
    <w:rsid w:val="000A3383"/>
    <w:rsid w:val="000A3605"/>
    <w:rsid w:val="000A36AD"/>
    <w:rsid w:val="000A38F0"/>
    <w:rsid w:val="000A3CB4"/>
    <w:rsid w:val="000A3DDB"/>
    <w:rsid w:val="000A3DEF"/>
    <w:rsid w:val="000A3E8C"/>
    <w:rsid w:val="000A4018"/>
    <w:rsid w:val="000A44F2"/>
    <w:rsid w:val="000A465F"/>
    <w:rsid w:val="000A4BE4"/>
    <w:rsid w:val="000A56D7"/>
    <w:rsid w:val="000A58F7"/>
    <w:rsid w:val="000A5A34"/>
    <w:rsid w:val="000A5A42"/>
    <w:rsid w:val="000A5CAC"/>
    <w:rsid w:val="000A60EB"/>
    <w:rsid w:val="000A630F"/>
    <w:rsid w:val="000A63CC"/>
    <w:rsid w:val="000A663C"/>
    <w:rsid w:val="000A69E2"/>
    <w:rsid w:val="000A6A64"/>
    <w:rsid w:val="000A6CB4"/>
    <w:rsid w:val="000A6CE0"/>
    <w:rsid w:val="000A718C"/>
    <w:rsid w:val="000A71F4"/>
    <w:rsid w:val="000A76C7"/>
    <w:rsid w:val="000A76D1"/>
    <w:rsid w:val="000A7AE0"/>
    <w:rsid w:val="000A7E08"/>
    <w:rsid w:val="000A7E0B"/>
    <w:rsid w:val="000A7E84"/>
    <w:rsid w:val="000A7E87"/>
    <w:rsid w:val="000B0045"/>
    <w:rsid w:val="000B007A"/>
    <w:rsid w:val="000B0907"/>
    <w:rsid w:val="000B0C07"/>
    <w:rsid w:val="000B0EE8"/>
    <w:rsid w:val="000B1000"/>
    <w:rsid w:val="000B12CC"/>
    <w:rsid w:val="000B1491"/>
    <w:rsid w:val="000B1F89"/>
    <w:rsid w:val="000B2214"/>
    <w:rsid w:val="000B2411"/>
    <w:rsid w:val="000B2596"/>
    <w:rsid w:val="000B26C0"/>
    <w:rsid w:val="000B2C61"/>
    <w:rsid w:val="000B2C78"/>
    <w:rsid w:val="000B2D19"/>
    <w:rsid w:val="000B3208"/>
    <w:rsid w:val="000B377A"/>
    <w:rsid w:val="000B3885"/>
    <w:rsid w:val="000B3AE6"/>
    <w:rsid w:val="000B3F34"/>
    <w:rsid w:val="000B3FD9"/>
    <w:rsid w:val="000B411D"/>
    <w:rsid w:val="000B4184"/>
    <w:rsid w:val="000B4477"/>
    <w:rsid w:val="000B4BD1"/>
    <w:rsid w:val="000B4C16"/>
    <w:rsid w:val="000B4C88"/>
    <w:rsid w:val="000B4C89"/>
    <w:rsid w:val="000B4C9E"/>
    <w:rsid w:val="000B501A"/>
    <w:rsid w:val="000B539A"/>
    <w:rsid w:val="000B53B5"/>
    <w:rsid w:val="000B5745"/>
    <w:rsid w:val="000B5B08"/>
    <w:rsid w:val="000B5C09"/>
    <w:rsid w:val="000B5C28"/>
    <w:rsid w:val="000B685F"/>
    <w:rsid w:val="000B68A8"/>
    <w:rsid w:val="000B69CC"/>
    <w:rsid w:val="000B6C69"/>
    <w:rsid w:val="000B6DB3"/>
    <w:rsid w:val="000B6EFA"/>
    <w:rsid w:val="000B6FA0"/>
    <w:rsid w:val="000B767C"/>
    <w:rsid w:val="000B7715"/>
    <w:rsid w:val="000B772A"/>
    <w:rsid w:val="000B797A"/>
    <w:rsid w:val="000B7B0E"/>
    <w:rsid w:val="000C002A"/>
    <w:rsid w:val="000C005C"/>
    <w:rsid w:val="000C047B"/>
    <w:rsid w:val="000C049F"/>
    <w:rsid w:val="000C0569"/>
    <w:rsid w:val="000C0572"/>
    <w:rsid w:val="000C05B6"/>
    <w:rsid w:val="000C0964"/>
    <w:rsid w:val="000C0A5E"/>
    <w:rsid w:val="000C1043"/>
    <w:rsid w:val="000C13AF"/>
    <w:rsid w:val="000C19A1"/>
    <w:rsid w:val="000C1CB1"/>
    <w:rsid w:val="000C1DD8"/>
    <w:rsid w:val="000C1F3B"/>
    <w:rsid w:val="000C25EE"/>
    <w:rsid w:val="000C2763"/>
    <w:rsid w:val="000C286D"/>
    <w:rsid w:val="000C2928"/>
    <w:rsid w:val="000C2ED5"/>
    <w:rsid w:val="000C2FD0"/>
    <w:rsid w:val="000C3038"/>
    <w:rsid w:val="000C30D4"/>
    <w:rsid w:val="000C3166"/>
    <w:rsid w:val="000C31A8"/>
    <w:rsid w:val="000C3254"/>
    <w:rsid w:val="000C3285"/>
    <w:rsid w:val="000C3405"/>
    <w:rsid w:val="000C3870"/>
    <w:rsid w:val="000C38FB"/>
    <w:rsid w:val="000C3AAE"/>
    <w:rsid w:val="000C3B7D"/>
    <w:rsid w:val="000C3EE0"/>
    <w:rsid w:val="000C3F4C"/>
    <w:rsid w:val="000C4799"/>
    <w:rsid w:val="000C4846"/>
    <w:rsid w:val="000C4A8C"/>
    <w:rsid w:val="000C4C3B"/>
    <w:rsid w:val="000C4C4C"/>
    <w:rsid w:val="000C4C58"/>
    <w:rsid w:val="000C4C82"/>
    <w:rsid w:val="000C4F07"/>
    <w:rsid w:val="000C567A"/>
    <w:rsid w:val="000C57D2"/>
    <w:rsid w:val="000C5FC9"/>
    <w:rsid w:val="000C608E"/>
    <w:rsid w:val="000C60B0"/>
    <w:rsid w:val="000C62A2"/>
    <w:rsid w:val="000C62C4"/>
    <w:rsid w:val="000C63C4"/>
    <w:rsid w:val="000C6A46"/>
    <w:rsid w:val="000C6B08"/>
    <w:rsid w:val="000C6F33"/>
    <w:rsid w:val="000C6FCD"/>
    <w:rsid w:val="000C7139"/>
    <w:rsid w:val="000C730D"/>
    <w:rsid w:val="000C73DC"/>
    <w:rsid w:val="000C7547"/>
    <w:rsid w:val="000C7608"/>
    <w:rsid w:val="000C7776"/>
    <w:rsid w:val="000C789A"/>
    <w:rsid w:val="000C7F44"/>
    <w:rsid w:val="000C7F86"/>
    <w:rsid w:val="000D008C"/>
    <w:rsid w:val="000D0167"/>
    <w:rsid w:val="000D0333"/>
    <w:rsid w:val="000D0354"/>
    <w:rsid w:val="000D0558"/>
    <w:rsid w:val="000D05C9"/>
    <w:rsid w:val="000D08CA"/>
    <w:rsid w:val="000D0984"/>
    <w:rsid w:val="000D0C90"/>
    <w:rsid w:val="000D0D5A"/>
    <w:rsid w:val="000D116E"/>
    <w:rsid w:val="000D1176"/>
    <w:rsid w:val="000D1194"/>
    <w:rsid w:val="000D11E5"/>
    <w:rsid w:val="000D12D6"/>
    <w:rsid w:val="000D1434"/>
    <w:rsid w:val="000D18CD"/>
    <w:rsid w:val="000D1996"/>
    <w:rsid w:val="000D1B78"/>
    <w:rsid w:val="000D1D53"/>
    <w:rsid w:val="000D1F14"/>
    <w:rsid w:val="000D2045"/>
    <w:rsid w:val="000D23BD"/>
    <w:rsid w:val="000D23D2"/>
    <w:rsid w:val="000D24EE"/>
    <w:rsid w:val="000D285A"/>
    <w:rsid w:val="000D2994"/>
    <w:rsid w:val="000D2F42"/>
    <w:rsid w:val="000D340A"/>
    <w:rsid w:val="000D3487"/>
    <w:rsid w:val="000D38D8"/>
    <w:rsid w:val="000D39FC"/>
    <w:rsid w:val="000D3B9B"/>
    <w:rsid w:val="000D3D7F"/>
    <w:rsid w:val="000D41CB"/>
    <w:rsid w:val="000D42F8"/>
    <w:rsid w:val="000D4444"/>
    <w:rsid w:val="000D4549"/>
    <w:rsid w:val="000D46CF"/>
    <w:rsid w:val="000D4842"/>
    <w:rsid w:val="000D4855"/>
    <w:rsid w:val="000D4969"/>
    <w:rsid w:val="000D4AD6"/>
    <w:rsid w:val="000D4DB5"/>
    <w:rsid w:val="000D4DFB"/>
    <w:rsid w:val="000D4E56"/>
    <w:rsid w:val="000D5110"/>
    <w:rsid w:val="000D54CE"/>
    <w:rsid w:val="000D55E9"/>
    <w:rsid w:val="000D5A65"/>
    <w:rsid w:val="000D5A79"/>
    <w:rsid w:val="000D5BD4"/>
    <w:rsid w:val="000D611F"/>
    <w:rsid w:val="000D615C"/>
    <w:rsid w:val="000D6800"/>
    <w:rsid w:val="000D6F6B"/>
    <w:rsid w:val="000D7200"/>
    <w:rsid w:val="000D73ED"/>
    <w:rsid w:val="000D75C7"/>
    <w:rsid w:val="000D7638"/>
    <w:rsid w:val="000D7791"/>
    <w:rsid w:val="000D7A44"/>
    <w:rsid w:val="000D7AA3"/>
    <w:rsid w:val="000D7AC9"/>
    <w:rsid w:val="000D7C65"/>
    <w:rsid w:val="000E019E"/>
    <w:rsid w:val="000E03DC"/>
    <w:rsid w:val="000E04E2"/>
    <w:rsid w:val="000E0A3C"/>
    <w:rsid w:val="000E0ADC"/>
    <w:rsid w:val="000E0CFE"/>
    <w:rsid w:val="000E0D6D"/>
    <w:rsid w:val="000E1252"/>
    <w:rsid w:val="000E16C6"/>
    <w:rsid w:val="000E1709"/>
    <w:rsid w:val="000E18DB"/>
    <w:rsid w:val="000E1D3B"/>
    <w:rsid w:val="000E208A"/>
    <w:rsid w:val="000E2960"/>
    <w:rsid w:val="000E2CCA"/>
    <w:rsid w:val="000E2F20"/>
    <w:rsid w:val="000E302F"/>
    <w:rsid w:val="000E3047"/>
    <w:rsid w:val="000E3131"/>
    <w:rsid w:val="000E35C5"/>
    <w:rsid w:val="000E380A"/>
    <w:rsid w:val="000E3909"/>
    <w:rsid w:val="000E3A15"/>
    <w:rsid w:val="000E3AC8"/>
    <w:rsid w:val="000E3C46"/>
    <w:rsid w:val="000E3D01"/>
    <w:rsid w:val="000E401D"/>
    <w:rsid w:val="000E41E0"/>
    <w:rsid w:val="000E4711"/>
    <w:rsid w:val="000E4730"/>
    <w:rsid w:val="000E4D18"/>
    <w:rsid w:val="000E5767"/>
    <w:rsid w:val="000E5CB9"/>
    <w:rsid w:val="000E5F0F"/>
    <w:rsid w:val="000E6215"/>
    <w:rsid w:val="000E6FDB"/>
    <w:rsid w:val="000E7266"/>
    <w:rsid w:val="000E732C"/>
    <w:rsid w:val="000E7399"/>
    <w:rsid w:val="000E753E"/>
    <w:rsid w:val="000E7682"/>
    <w:rsid w:val="000E76EC"/>
    <w:rsid w:val="000E7F05"/>
    <w:rsid w:val="000F0098"/>
    <w:rsid w:val="000F04C8"/>
    <w:rsid w:val="000F0619"/>
    <w:rsid w:val="000F0876"/>
    <w:rsid w:val="000F0A61"/>
    <w:rsid w:val="000F0ABC"/>
    <w:rsid w:val="000F0C37"/>
    <w:rsid w:val="000F0F43"/>
    <w:rsid w:val="000F12F9"/>
    <w:rsid w:val="000F158C"/>
    <w:rsid w:val="000F16D6"/>
    <w:rsid w:val="000F18FC"/>
    <w:rsid w:val="000F1CE2"/>
    <w:rsid w:val="000F1F47"/>
    <w:rsid w:val="000F1FB3"/>
    <w:rsid w:val="000F2063"/>
    <w:rsid w:val="000F24F8"/>
    <w:rsid w:val="000F2571"/>
    <w:rsid w:val="000F268B"/>
    <w:rsid w:val="000F285C"/>
    <w:rsid w:val="000F2A37"/>
    <w:rsid w:val="000F2A75"/>
    <w:rsid w:val="000F2B96"/>
    <w:rsid w:val="000F2C43"/>
    <w:rsid w:val="000F2CF8"/>
    <w:rsid w:val="000F2F9A"/>
    <w:rsid w:val="000F3024"/>
    <w:rsid w:val="000F3333"/>
    <w:rsid w:val="000F33FF"/>
    <w:rsid w:val="000F35A8"/>
    <w:rsid w:val="000F3D51"/>
    <w:rsid w:val="000F3D5A"/>
    <w:rsid w:val="000F474E"/>
    <w:rsid w:val="000F47FB"/>
    <w:rsid w:val="000F4832"/>
    <w:rsid w:val="000F501D"/>
    <w:rsid w:val="000F5754"/>
    <w:rsid w:val="000F5830"/>
    <w:rsid w:val="000F5DDE"/>
    <w:rsid w:val="000F5F0B"/>
    <w:rsid w:val="000F61C6"/>
    <w:rsid w:val="000F687F"/>
    <w:rsid w:val="000F6974"/>
    <w:rsid w:val="000F755C"/>
    <w:rsid w:val="000F766B"/>
    <w:rsid w:val="000F76B4"/>
    <w:rsid w:val="000F76F3"/>
    <w:rsid w:val="000F7AB2"/>
    <w:rsid w:val="00100183"/>
    <w:rsid w:val="001001C1"/>
    <w:rsid w:val="0010047B"/>
    <w:rsid w:val="001004F8"/>
    <w:rsid w:val="001006E5"/>
    <w:rsid w:val="00100783"/>
    <w:rsid w:val="00100AB2"/>
    <w:rsid w:val="00100D86"/>
    <w:rsid w:val="00100DF9"/>
    <w:rsid w:val="00100E52"/>
    <w:rsid w:val="00100EB3"/>
    <w:rsid w:val="00100FD4"/>
    <w:rsid w:val="00101334"/>
    <w:rsid w:val="0010154E"/>
    <w:rsid w:val="00101EF6"/>
    <w:rsid w:val="0010219D"/>
    <w:rsid w:val="001021BC"/>
    <w:rsid w:val="0010245B"/>
    <w:rsid w:val="001024A8"/>
    <w:rsid w:val="001025C3"/>
    <w:rsid w:val="001025EC"/>
    <w:rsid w:val="0010261A"/>
    <w:rsid w:val="0010293F"/>
    <w:rsid w:val="00102FE9"/>
    <w:rsid w:val="0010316A"/>
    <w:rsid w:val="00103181"/>
    <w:rsid w:val="001032AA"/>
    <w:rsid w:val="00103502"/>
    <w:rsid w:val="0010370F"/>
    <w:rsid w:val="0010380A"/>
    <w:rsid w:val="00103954"/>
    <w:rsid w:val="00103D6E"/>
    <w:rsid w:val="00103E45"/>
    <w:rsid w:val="00103F88"/>
    <w:rsid w:val="00103FF0"/>
    <w:rsid w:val="00104595"/>
    <w:rsid w:val="00104735"/>
    <w:rsid w:val="00104DFC"/>
    <w:rsid w:val="00105146"/>
    <w:rsid w:val="00105503"/>
    <w:rsid w:val="001057D3"/>
    <w:rsid w:val="00105802"/>
    <w:rsid w:val="00105842"/>
    <w:rsid w:val="001058E9"/>
    <w:rsid w:val="001059D3"/>
    <w:rsid w:val="00105BF9"/>
    <w:rsid w:val="00105D00"/>
    <w:rsid w:val="0010626B"/>
    <w:rsid w:val="001062B0"/>
    <w:rsid w:val="00106546"/>
    <w:rsid w:val="0010666A"/>
    <w:rsid w:val="00106994"/>
    <w:rsid w:val="00106AF1"/>
    <w:rsid w:val="001070A9"/>
    <w:rsid w:val="001072EA"/>
    <w:rsid w:val="00107405"/>
    <w:rsid w:val="00107A40"/>
    <w:rsid w:val="00107BA9"/>
    <w:rsid w:val="00107D01"/>
    <w:rsid w:val="00107DC8"/>
    <w:rsid w:val="00107DE5"/>
    <w:rsid w:val="00110012"/>
    <w:rsid w:val="00110079"/>
    <w:rsid w:val="001102E5"/>
    <w:rsid w:val="00110670"/>
    <w:rsid w:val="001106A4"/>
    <w:rsid w:val="0011085B"/>
    <w:rsid w:val="00110AB5"/>
    <w:rsid w:val="00110BA1"/>
    <w:rsid w:val="00110F81"/>
    <w:rsid w:val="001111D3"/>
    <w:rsid w:val="00111496"/>
    <w:rsid w:val="001115CE"/>
    <w:rsid w:val="00111791"/>
    <w:rsid w:val="001117A4"/>
    <w:rsid w:val="001117FE"/>
    <w:rsid w:val="0011223E"/>
    <w:rsid w:val="001123BF"/>
    <w:rsid w:val="00112973"/>
    <w:rsid w:val="00112B24"/>
    <w:rsid w:val="00113203"/>
    <w:rsid w:val="0011328F"/>
    <w:rsid w:val="00113295"/>
    <w:rsid w:val="001135BF"/>
    <w:rsid w:val="001138EB"/>
    <w:rsid w:val="0011392B"/>
    <w:rsid w:val="00113AA3"/>
    <w:rsid w:val="00113B61"/>
    <w:rsid w:val="00113DB6"/>
    <w:rsid w:val="00113FBD"/>
    <w:rsid w:val="00113FC1"/>
    <w:rsid w:val="00114193"/>
    <w:rsid w:val="0011420B"/>
    <w:rsid w:val="0011450D"/>
    <w:rsid w:val="00114613"/>
    <w:rsid w:val="001147D5"/>
    <w:rsid w:val="00114F01"/>
    <w:rsid w:val="001150C1"/>
    <w:rsid w:val="00115729"/>
    <w:rsid w:val="001158AF"/>
    <w:rsid w:val="00115A90"/>
    <w:rsid w:val="00115AEF"/>
    <w:rsid w:val="00115D5E"/>
    <w:rsid w:val="00115E95"/>
    <w:rsid w:val="0011627F"/>
    <w:rsid w:val="001163EA"/>
    <w:rsid w:val="0011680D"/>
    <w:rsid w:val="00116D70"/>
    <w:rsid w:val="00116E26"/>
    <w:rsid w:val="00116F09"/>
    <w:rsid w:val="0011700B"/>
    <w:rsid w:val="00117258"/>
    <w:rsid w:val="0011727F"/>
    <w:rsid w:val="00117581"/>
    <w:rsid w:val="0011768A"/>
    <w:rsid w:val="001176E9"/>
    <w:rsid w:val="00117723"/>
    <w:rsid w:val="00117C87"/>
    <w:rsid w:val="00117D0A"/>
    <w:rsid w:val="001201F0"/>
    <w:rsid w:val="001202CD"/>
    <w:rsid w:val="001204D4"/>
    <w:rsid w:val="001205A1"/>
    <w:rsid w:val="00120654"/>
    <w:rsid w:val="00120D8F"/>
    <w:rsid w:val="0012105B"/>
    <w:rsid w:val="00121335"/>
    <w:rsid w:val="001213AB"/>
    <w:rsid w:val="00121734"/>
    <w:rsid w:val="001218A0"/>
    <w:rsid w:val="00121D41"/>
    <w:rsid w:val="00121DBC"/>
    <w:rsid w:val="00121E85"/>
    <w:rsid w:val="00122376"/>
    <w:rsid w:val="0012245A"/>
    <w:rsid w:val="00122944"/>
    <w:rsid w:val="00122A60"/>
    <w:rsid w:val="00122B9A"/>
    <w:rsid w:val="00122EDD"/>
    <w:rsid w:val="00122FFF"/>
    <w:rsid w:val="00123275"/>
    <w:rsid w:val="0012351E"/>
    <w:rsid w:val="001235D0"/>
    <w:rsid w:val="001238DF"/>
    <w:rsid w:val="00123BD9"/>
    <w:rsid w:val="00123CDB"/>
    <w:rsid w:val="00123D64"/>
    <w:rsid w:val="00123FD7"/>
    <w:rsid w:val="00124261"/>
    <w:rsid w:val="001242ED"/>
    <w:rsid w:val="001243F9"/>
    <w:rsid w:val="001245D2"/>
    <w:rsid w:val="001246B6"/>
    <w:rsid w:val="00124845"/>
    <w:rsid w:val="0012487B"/>
    <w:rsid w:val="00124AB2"/>
    <w:rsid w:val="00124AF5"/>
    <w:rsid w:val="00124D96"/>
    <w:rsid w:val="00124DDB"/>
    <w:rsid w:val="001250AC"/>
    <w:rsid w:val="001253B9"/>
    <w:rsid w:val="00125402"/>
    <w:rsid w:val="001258A7"/>
    <w:rsid w:val="001258DD"/>
    <w:rsid w:val="00125B4D"/>
    <w:rsid w:val="00125C36"/>
    <w:rsid w:val="00125E4A"/>
    <w:rsid w:val="00125EE4"/>
    <w:rsid w:val="00126296"/>
    <w:rsid w:val="00126385"/>
    <w:rsid w:val="00126598"/>
    <w:rsid w:val="00126823"/>
    <w:rsid w:val="00126E56"/>
    <w:rsid w:val="0012735E"/>
    <w:rsid w:val="00127424"/>
    <w:rsid w:val="00127903"/>
    <w:rsid w:val="001303AA"/>
    <w:rsid w:val="001303C4"/>
    <w:rsid w:val="00130589"/>
    <w:rsid w:val="00130660"/>
    <w:rsid w:val="001307BD"/>
    <w:rsid w:val="00130D02"/>
    <w:rsid w:val="001312A1"/>
    <w:rsid w:val="001317DC"/>
    <w:rsid w:val="00131C73"/>
    <w:rsid w:val="00132043"/>
    <w:rsid w:val="001320CE"/>
    <w:rsid w:val="00132611"/>
    <w:rsid w:val="00132672"/>
    <w:rsid w:val="00132966"/>
    <w:rsid w:val="00132FF2"/>
    <w:rsid w:val="0013314C"/>
    <w:rsid w:val="001332F7"/>
    <w:rsid w:val="00133426"/>
    <w:rsid w:val="001335B5"/>
    <w:rsid w:val="0013371B"/>
    <w:rsid w:val="0013389C"/>
    <w:rsid w:val="00133A38"/>
    <w:rsid w:val="00133A69"/>
    <w:rsid w:val="00133D8E"/>
    <w:rsid w:val="00133E17"/>
    <w:rsid w:val="00133E7F"/>
    <w:rsid w:val="00134BAB"/>
    <w:rsid w:val="00134DE4"/>
    <w:rsid w:val="00134F3B"/>
    <w:rsid w:val="001350BD"/>
    <w:rsid w:val="001350FF"/>
    <w:rsid w:val="0013516E"/>
    <w:rsid w:val="00135474"/>
    <w:rsid w:val="00135568"/>
    <w:rsid w:val="001359BA"/>
    <w:rsid w:val="001359BF"/>
    <w:rsid w:val="00135B18"/>
    <w:rsid w:val="00135F1E"/>
    <w:rsid w:val="00136555"/>
    <w:rsid w:val="00136636"/>
    <w:rsid w:val="00136654"/>
    <w:rsid w:val="00136755"/>
    <w:rsid w:val="00136BDD"/>
    <w:rsid w:val="00136CAC"/>
    <w:rsid w:val="00136CB0"/>
    <w:rsid w:val="00136CF1"/>
    <w:rsid w:val="00136CF3"/>
    <w:rsid w:val="0013728B"/>
    <w:rsid w:val="0013768F"/>
    <w:rsid w:val="001379A2"/>
    <w:rsid w:val="00137C71"/>
    <w:rsid w:val="00137D4B"/>
    <w:rsid w:val="00137DA5"/>
    <w:rsid w:val="00137E67"/>
    <w:rsid w:val="00140661"/>
    <w:rsid w:val="00140BC3"/>
    <w:rsid w:val="001418C6"/>
    <w:rsid w:val="00141908"/>
    <w:rsid w:val="00141C1D"/>
    <w:rsid w:val="00141D9E"/>
    <w:rsid w:val="00141FE4"/>
    <w:rsid w:val="001420A4"/>
    <w:rsid w:val="00142256"/>
    <w:rsid w:val="0014246C"/>
    <w:rsid w:val="0014248A"/>
    <w:rsid w:val="001426A7"/>
    <w:rsid w:val="0014287C"/>
    <w:rsid w:val="00142EE8"/>
    <w:rsid w:val="00142F04"/>
    <w:rsid w:val="001430C0"/>
    <w:rsid w:val="00143376"/>
    <w:rsid w:val="001433F2"/>
    <w:rsid w:val="00143616"/>
    <w:rsid w:val="00143731"/>
    <w:rsid w:val="0014391F"/>
    <w:rsid w:val="00143AED"/>
    <w:rsid w:val="00143DF4"/>
    <w:rsid w:val="0014421A"/>
    <w:rsid w:val="00144BD9"/>
    <w:rsid w:val="00144CDA"/>
    <w:rsid w:val="00144D7E"/>
    <w:rsid w:val="00144DAA"/>
    <w:rsid w:val="0014532B"/>
    <w:rsid w:val="001453D7"/>
    <w:rsid w:val="00145400"/>
    <w:rsid w:val="001456B1"/>
    <w:rsid w:val="00145D62"/>
    <w:rsid w:val="00145DF9"/>
    <w:rsid w:val="00145E38"/>
    <w:rsid w:val="00146308"/>
    <w:rsid w:val="00146422"/>
    <w:rsid w:val="00146B34"/>
    <w:rsid w:val="00146C2B"/>
    <w:rsid w:val="00146E49"/>
    <w:rsid w:val="00146E53"/>
    <w:rsid w:val="00146F1F"/>
    <w:rsid w:val="00147038"/>
    <w:rsid w:val="00147456"/>
    <w:rsid w:val="00147634"/>
    <w:rsid w:val="00147B81"/>
    <w:rsid w:val="00147C3D"/>
    <w:rsid w:val="00147D2F"/>
    <w:rsid w:val="00147D89"/>
    <w:rsid w:val="00147D9C"/>
    <w:rsid w:val="00147DD9"/>
    <w:rsid w:val="0014F452"/>
    <w:rsid w:val="001503F7"/>
    <w:rsid w:val="0015094E"/>
    <w:rsid w:val="001509B3"/>
    <w:rsid w:val="00150A9C"/>
    <w:rsid w:val="00150C68"/>
    <w:rsid w:val="00150CB9"/>
    <w:rsid w:val="00150F0E"/>
    <w:rsid w:val="001513BC"/>
    <w:rsid w:val="0015145C"/>
    <w:rsid w:val="001519AA"/>
    <w:rsid w:val="00151B6C"/>
    <w:rsid w:val="00151C07"/>
    <w:rsid w:val="00151F18"/>
    <w:rsid w:val="001524BB"/>
    <w:rsid w:val="00152811"/>
    <w:rsid w:val="00152938"/>
    <w:rsid w:val="00152ACD"/>
    <w:rsid w:val="00152B43"/>
    <w:rsid w:val="00152E43"/>
    <w:rsid w:val="00152E76"/>
    <w:rsid w:val="001534EF"/>
    <w:rsid w:val="001538F9"/>
    <w:rsid w:val="00153BD7"/>
    <w:rsid w:val="00153BF9"/>
    <w:rsid w:val="0015421D"/>
    <w:rsid w:val="001545AF"/>
    <w:rsid w:val="0015465D"/>
    <w:rsid w:val="0015497A"/>
    <w:rsid w:val="00154FD0"/>
    <w:rsid w:val="001552FD"/>
    <w:rsid w:val="00155D6F"/>
    <w:rsid w:val="00155F7D"/>
    <w:rsid w:val="0015605E"/>
    <w:rsid w:val="00156278"/>
    <w:rsid w:val="001563E0"/>
    <w:rsid w:val="001564A2"/>
    <w:rsid w:val="001564EC"/>
    <w:rsid w:val="001564F6"/>
    <w:rsid w:val="0015657B"/>
    <w:rsid w:val="00156760"/>
    <w:rsid w:val="001568B7"/>
    <w:rsid w:val="00156AF5"/>
    <w:rsid w:val="00156BD1"/>
    <w:rsid w:val="00156DE9"/>
    <w:rsid w:val="00156DFD"/>
    <w:rsid w:val="00156F38"/>
    <w:rsid w:val="00157117"/>
    <w:rsid w:val="001573F5"/>
    <w:rsid w:val="00157400"/>
    <w:rsid w:val="00160085"/>
    <w:rsid w:val="00160663"/>
    <w:rsid w:val="00160939"/>
    <w:rsid w:val="0016096C"/>
    <w:rsid w:val="00160A99"/>
    <w:rsid w:val="00160B6F"/>
    <w:rsid w:val="00160EA2"/>
    <w:rsid w:val="00161112"/>
    <w:rsid w:val="001611FE"/>
    <w:rsid w:val="00161314"/>
    <w:rsid w:val="0016134A"/>
    <w:rsid w:val="00161793"/>
    <w:rsid w:val="0016257A"/>
    <w:rsid w:val="001626C5"/>
    <w:rsid w:val="0016276D"/>
    <w:rsid w:val="00162817"/>
    <w:rsid w:val="0016293E"/>
    <w:rsid w:val="001629AF"/>
    <w:rsid w:val="00162C7D"/>
    <w:rsid w:val="00162DC0"/>
    <w:rsid w:val="00162F2A"/>
    <w:rsid w:val="00162F80"/>
    <w:rsid w:val="001630BC"/>
    <w:rsid w:val="00163345"/>
    <w:rsid w:val="0016352A"/>
    <w:rsid w:val="00163817"/>
    <w:rsid w:val="00163BB0"/>
    <w:rsid w:val="00163C56"/>
    <w:rsid w:val="00163E19"/>
    <w:rsid w:val="00163E74"/>
    <w:rsid w:val="00164301"/>
    <w:rsid w:val="001647A7"/>
    <w:rsid w:val="00164804"/>
    <w:rsid w:val="00164827"/>
    <w:rsid w:val="00164A45"/>
    <w:rsid w:val="00164D02"/>
    <w:rsid w:val="00164E20"/>
    <w:rsid w:val="00164E44"/>
    <w:rsid w:val="00164EC8"/>
    <w:rsid w:val="00164F62"/>
    <w:rsid w:val="001656B1"/>
    <w:rsid w:val="00165C39"/>
    <w:rsid w:val="001664A4"/>
    <w:rsid w:val="001664EA"/>
    <w:rsid w:val="00166523"/>
    <w:rsid w:val="00166754"/>
    <w:rsid w:val="001668FE"/>
    <w:rsid w:val="00166B14"/>
    <w:rsid w:val="00166BAA"/>
    <w:rsid w:val="00166CBE"/>
    <w:rsid w:val="00166D8F"/>
    <w:rsid w:val="00167B83"/>
    <w:rsid w:val="00167C66"/>
    <w:rsid w:val="00167E2A"/>
    <w:rsid w:val="00167E5D"/>
    <w:rsid w:val="00167F36"/>
    <w:rsid w:val="00167F81"/>
    <w:rsid w:val="0017026A"/>
    <w:rsid w:val="00170359"/>
    <w:rsid w:val="001703EB"/>
    <w:rsid w:val="0017042D"/>
    <w:rsid w:val="001708F7"/>
    <w:rsid w:val="00170926"/>
    <w:rsid w:val="00170954"/>
    <w:rsid w:val="00170AC0"/>
    <w:rsid w:val="00170B9F"/>
    <w:rsid w:val="00170C9B"/>
    <w:rsid w:val="00170D9A"/>
    <w:rsid w:val="00170F1E"/>
    <w:rsid w:val="00171487"/>
    <w:rsid w:val="0017158E"/>
    <w:rsid w:val="0017184D"/>
    <w:rsid w:val="00171910"/>
    <w:rsid w:val="001719D3"/>
    <w:rsid w:val="00171B8F"/>
    <w:rsid w:val="001723CF"/>
    <w:rsid w:val="001724A7"/>
    <w:rsid w:val="001729B6"/>
    <w:rsid w:val="001729C1"/>
    <w:rsid w:val="00172A3E"/>
    <w:rsid w:val="00172B6F"/>
    <w:rsid w:val="00172D4B"/>
    <w:rsid w:val="00173289"/>
    <w:rsid w:val="0017328F"/>
    <w:rsid w:val="001732F7"/>
    <w:rsid w:val="00173433"/>
    <w:rsid w:val="001735AB"/>
    <w:rsid w:val="001738DD"/>
    <w:rsid w:val="00173B49"/>
    <w:rsid w:val="00174230"/>
    <w:rsid w:val="00174BCE"/>
    <w:rsid w:val="00174DE9"/>
    <w:rsid w:val="00174E5A"/>
    <w:rsid w:val="00174FAA"/>
    <w:rsid w:val="001750A8"/>
    <w:rsid w:val="001753B8"/>
    <w:rsid w:val="001756DF"/>
    <w:rsid w:val="00175E3D"/>
    <w:rsid w:val="00175E90"/>
    <w:rsid w:val="0017603D"/>
    <w:rsid w:val="0017630C"/>
    <w:rsid w:val="001764B7"/>
    <w:rsid w:val="00176510"/>
    <w:rsid w:val="00176540"/>
    <w:rsid w:val="00176968"/>
    <w:rsid w:val="00176A4A"/>
    <w:rsid w:val="00176B44"/>
    <w:rsid w:val="00176CEF"/>
    <w:rsid w:val="00176EBB"/>
    <w:rsid w:val="00177117"/>
    <w:rsid w:val="00177309"/>
    <w:rsid w:val="001778D3"/>
    <w:rsid w:val="00177EB5"/>
    <w:rsid w:val="00177F38"/>
    <w:rsid w:val="00177F63"/>
    <w:rsid w:val="0018003C"/>
    <w:rsid w:val="00180308"/>
    <w:rsid w:val="0018034F"/>
    <w:rsid w:val="001804E3"/>
    <w:rsid w:val="00180CDA"/>
    <w:rsid w:val="00180E68"/>
    <w:rsid w:val="00180FC5"/>
    <w:rsid w:val="0018111C"/>
    <w:rsid w:val="00181320"/>
    <w:rsid w:val="001813A4"/>
    <w:rsid w:val="001818A4"/>
    <w:rsid w:val="00181918"/>
    <w:rsid w:val="0018222A"/>
    <w:rsid w:val="0018227C"/>
    <w:rsid w:val="001823B9"/>
    <w:rsid w:val="0018257F"/>
    <w:rsid w:val="0018298B"/>
    <w:rsid w:val="00182BDD"/>
    <w:rsid w:val="00182E75"/>
    <w:rsid w:val="0018338B"/>
    <w:rsid w:val="00183503"/>
    <w:rsid w:val="001835AD"/>
    <w:rsid w:val="001835E9"/>
    <w:rsid w:val="00183639"/>
    <w:rsid w:val="0018373F"/>
    <w:rsid w:val="00183876"/>
    <w:rsid w:val="001838B3"/>
    <w:rsid w:val="00183B29"/>
    <w:rsid w:val="001846DD"/>
    <w:rsid w:val="0018472F"/>
    <w:rsid w:val="00184978"/>
    <w:rsid w:val="00184FD9"/>
    <w:rsid w:val="00185031"/>
    <w:rsid w:val="0018519F"/>
    <w:rsid w:val="001852C1"/>
    <w:rsid w:val="0018544D"/>
    <w:rsid w:val="00185491"/>
    <w:rsid w:val="0018554D"/>
    <w:rsid w:val="00185648"/>
    <w:rsid w:val="001858DD"/>
    <w:rsid w:val="00185B59"/>
    <w:rsid w:val="00185D2B"/>
    <w:rsid w:val="00185F79"/>
    <w:rsid w:val="0018613A"/>
    <w:rsid w:val="00186207"/>
    <w:rsid w:val="001866BE"/>
    <w:rsid w:val="00186EEE"/>
    <w:rsid w:val="0018702E"/>
    <w:rsid w:val="0018723D"/>
    <w:rsid w:val="0018748C"/>
    <w:rsid w:val="001874A4"/>
    <w:rsid w:val="001879D2"/>
    <w:rsid w:val="00187BBC"/>
    <w:rsid w:val="00187CEE"/>
    <w:rsid w:val="00187D4B"/>
    <w:rsid w:val="00187E0F"/>
    <w:rsid w:val="00187FDE"/>
    <w:rsid w:val="00190402"/>
    <w:rsid w:val="00190670"/>
    <w:rsid w:val="00190675"/>
    <w:rsid w:val="00190AB8"/>
    <w:rsid w:val="00190B87"/>
    <w:rsid w:val="00190F42"/>
    <w:rsid w:val="00191445"/>
    <w:rsid w:val="00191623"/>
    <w:rsid w:val="001917A7"/>
    <w:rsid w:val="0019184C"/>
    <w:rsid w:val="00191992"/>
    <w:rsid w:val="00191CCD"/>
    <w:rsid w:val="00191D33"/>
    <w:rsid w:val="00191D64"/>
    <w:rsid w:val="00191E5E"/>
    <w:rsid w:val="001921FA"/>
    <w:rsid w:val="001926D9"/>
    <w:rsid w:val="00192C94"/>
    <w:rsid w:val="00192D73"/>
    <w:rsid w:val="00192F25"/>
    <w:rsid w:val="001932B8"/>
    <w:rsid w:val="00193734"/>
    <w:rsid w:val="001937B2"/>
    <w:rsid w:val="00193895"/>
    <w:rsid w:val="001938DB"/>
    <w:rsid w:val="0019390B"/>
    <w:rsid w:val="00193A3F"/>
    <w:rsid w:val="00193E40"/>
    <w:rsid w:val="001942AC"/>
    <w:rsid w:val="0019455D"/>
    <w:rsid w:val="00194682"/>
    <w:rsid w:val="00194690"/>
    <w:rsid w:val="0019472A"/>
    <w:rsid w:val="0019481F"/>
    <w:rsid w:val="00194968"/>
    <w:rsid w:val="00194C7F"/>
    <w:rsid w:val="00194E36"/>
    <w:rsid w:val="00195276"/>
    <w:rsid w:val="00195309"/>
    <w:rsid w:val="0019572A"/>
    <w:rsid w:val="0019595E"/>
    <w:rsid w:val="00195C0F"/>
    <w:rsid w:val="00195C58"/>
    <w:rsid w:val="00196629"/>
    <w:rsid w:val="00196863"/>
    <w:rsid w:val="00196D81"/>
    <w:rsid w:val="00197395"/>
    <w:rsid w:val="001974F7"/>
    <w:rsid w:val="001975CF"/>
    <w:rsid w:val="00197623"/>
    <w:rsid w:val="00197A03"/>
    <w:rsid w:val="00197CF8"/>
    <w:rsid w:val="00197D1C"/>
    <w:rsid w:val="00197D3D"/>
    <w:rsid w:val="00197EBB"/>
    <w:rsid w:val="00197FF8"/>
    <w:rsid w:val="001A02AF"/>
    <w:rsid w:val="001A0641"/>
    <w:rsid w:val="001A0878"/>
    <w:rsid w:val="001A0BB0"/>
    <w:rsid w:val="001A0E1C"/>
    <w:rsid w:val="001A14FF"/>
    <w:rsid w:val="001A1595"/>
    <w:rsid w:val="001A1A22"/>
    <w:rsid w:val="001A1CBE"/>
    <w:rsid w:val="001A1D15"/>
    <w:rsid w:val="001A1E08"/>
    <w:rsid w:val="001A1EE2"/>
    <w:rsid w:val="001A202B"/>
    <w:rsid w:val="001A2102"/>
    <w:rsid w:val="001A26AB"/>
    <w:rsid w:val="001A2726"/>
    <w:rsid w:val="001A2838"/>
    <w:rsid w:val="001A2BDE"/>
    <w:rsid w:val="001A2CB0"/>
    <w:rsid w:val="001A2F01"/>
    <w:rsid w:val="001A3604"/>
    <w:rsid w:val="001A3962"/>
    <w:rsid w:val="001A3D4B"/>
    <w:rsid w:val="001A4258"/>
    <w:rsid w:val="001A4330"/>
    <w:rsid w:val="001A4361"/>
    <w:rsid w:val="001A46C4"/>
    <w:rsid w:val="001A5153"/>
    <w:rsid w:val="001A5192"/>
    <w:rsid w:val="001A528E"/>
    <w:rsid w:val="001A58D3"/>
    <w:rsid w:val="001A5A57"/>
    <w:rsid w:val="001A5C99"/>
    <w:rsid w:val="001A63A4"/>
    <w:rsid w:val="001A6C9F"/>
    <w:rsid w:val="001A70B9"/>
    <w:rsid w:val="001A7218"/>
    <w:rsid w:val="001A7244"/>
    <w:rsid w:val="001A747E"/>
    <w:rsid w:val="001A7A75"/>
    <w:rsid w:val="001A7DC1"/>
    <w:rsid w:val="001B02A7"/>
    <w:rsid w:val="001B03D0"/>
    <w:rsid w:val="001B0449"/>
    <w:rsid w:val="001B0782"/>
    <w:rsid w:val="001B0840"/>
    <w:rsid w:val="001B0C7F"/>
    <w:rsid w:val="001B136E"/>
    <w:rsid w:val="001B1538"/>
    <w:rsid w:val="001B1B43"/>
    <w:rsid w:val="001B20A3"/>
    <w:rsid w:val="001B22F5"/>
    <w:rsid w:val="001B2B7B"/>
    <w:rsid w:val="001B2FDE"/>
    <w:rsid w:val="001B33C7"/>
    <w:rsid w:val="001B3606"/>
    <w:rsid w:val="001B36C5"/>
    <w:rsid w:val="001B37E0"/>
    <w:rsid w:val="001B381A"/>
    <w:rsid w:val="001B381C"/>
    <w:rsid w:val="001B381F"/>
    <w:rsid w:val="001B39E1"/>
    <w:rsid w:val="001B3A35"/>
    <w:rsid w:val="001B3A8B"/>
    <w:rsid w:val="001B3BB7"/>
    <w:rsid w:val="001B3C76"/>
    <w:rsid w:val="001B3E28"/>
    <w:rsid w:val="001B452B"/>
    <w:rsid w:val="001B46CA"/>
    <w:rsid w:val="001B476D"/>
    <w:rsid w:val="001B4C2C"/>
    <w:rsid w:val="001B4FF8"/>
    <w:rsid w:val="001B55F1"/>
    <w:rsid w:val="001B5829"/>
    <w:rsid w:val="001B5982"/>
    <w:rsid w:val="001B5B40"/>
    <w:rsid w:val="001B5BF2"/>
    <w:rsid w:val="001B5CE3"/>
    <w:rsid w:val="001B5DB7"/>
    <w:rsid w:val="001B6248"/>
    <w:rsid w:val="001B6639"/>
    <w:rsid w:val="001B66A8"/>
    <w:rsid w:val="001B684D"/>
    <w:rsid w:val="001B6A28"/>
    <w:rsid w:val="001B6BB2"/>
    <w:rsid w:val="001B7035"/>
    <w:rsid w:val="001B70F5"/>
    <w:rsid w:val="001B737A"/>
    <w:rsid w:val="001B7CB2"/>
    <w:rsid w:val="001B7E8F"/>
    <w:rsid w:val="001B7F37"/>
    <w:rsid w:val="001C0017"/>
    <w:rsid w:val="001C018C"/>
    <w:rsid w:val="001C028F"/>
    <w:rsid w:val="001C0329"/>
    <w:rsid w:val="001C0824"/>
    <w:rsid w:val="001C08EF"/>
    <w:rsid w:val="001C0B00"/>
    <w:rsid w:val="001C0E48"/>
    <w:rsid w:val="001C1106"/>
    <w:rsid w:val="001C197E"/>
    <w:rsid w:val="001C1A35"/>
    <w:rsid w:val="001C1E30"/>
    <w:rsid w:val="001C1FBF"/>
    <w:rsid w:val="001C2295"/>
    <w:rsid w:val="001C24E4"/>
    <w:rsid w:val="001C269B"/>
    <w:rsid w:val="001C26DD"/>
    <w:rsid w:val="001C2742"/>
    <w:rsid w:val="001C2A5E"/>
    <w:rsid w:val="001C2AC7"/>
    <w:rsid w:val="001C2F19"/>
    <w:rsid w:val="001C2F7C"/>
    <w:rsid w:val="001C306A"/>
    <w:rsid w:val="001C312C"/>
    <w:rsid w:val="001C3211"/>
    <w:rsid w:val="001C324B"/>
    <w:rsid w:val="001C327A"/>
    <w:rsid w:val="001C32B5"/>
    <w:rsid w:val="001C3332"/>
    <w:rsid w:val="001C3F39"/>
    <w:rsid w:val="001C4029"/>
    <w:rsid w:val="001C415C"/>
    <w:rsid w:val="001C4342"/>
    <w:rsid w:val="001C4546"/>
    <w:rsid w:val="001C46B4"/>
    <w:rsid w:val="001C4B8A"/>
    <w:rsid w:val="001C4E51"/>
    <w:rsid w:val="001C50A9"/>
    <w:rsid w:val="001C583B"/>
    <w:rsid w:val="001C5905"/>
    <w:rsid w:val="001C5ADE"/>
    <w:rsid w:val="001C5B4A"/>
    <w:rsid w:val="001C5FE9"/>
    <w:rsid w:val="001C60AE"/>
    <w:rsid w:val="001C6120"/>
    <w:rsid w:val="001C615B"/>
    <w:rsid w:val="001C6640"/>
    <w:rsid w:val="001C6D6C"/>
    <w:rsid w:val="001C6DA4"/>
    <w:rsid w:val="001C6EAE"/>
    <w:rsid w:val="001C6F0D"/>
    <w:rsid w:val="001C716E"/>
    <w:rsid w:val="001C735B"/>
    <w:rsid w:val="001C7542"/>
    <w:rsid w:val="001C758C"/>
    <w:rsid w:val="001C75C9"/>
    <w:rsid w:val="001C76D9"/>
    <w:rsid w:val="001C7887"/>
    <w:rsid w:val="001C7B01"/>
    <w:rsid w:val="001C7C06"/>
    <w:rsid w:val="001C7E75"/>
    <w:rsid w:val="001D03C8"/>
    <w:rsid w:val="001D03CB"/>
    <w:rsid w:val="001D0565"/>
    <w:rsid w:val="001D1255"/>
    <w:rsid w:val="001D12D0"/>
    <w:rsid w:val="001D1339"/>
    <w:rsid w:val="001D1624"/>
    <w:rsid w:val="001D1BA3"/>
    <w:rsid w:val="001D1C39"/>
    <w:rsid w:val="001D227B"/>
    <w:rsid w:val="001D229C"/>
    <w:rsid w:val="001D23E9"/>
    <w:rsid w:val="001D2488"/>
    <w:rsid w:val="001D253D"/>
    <w:rsid w:val="001D276B"/>
    <w:rsid w:val="001D27D3"/>
    <w:rsid w:val="001D2905"/>
    <w:rsid w:val="001D2940"/>
    <w:rsid w:val="001D2F2F"/>
    <w:rsid w:val="001D306C"/>
    <w:rsid w:val="001D3157"/>
    <w:rsid w:val="001D330F"/>
    <w:rsid w:val="001D349D"/>
    <w:rsid w:val="001D390E"/>
    <w:rsid w:val="001D3979"/>
    <w:rsid w:val="001D3AED"/>
    <w:rsid w:val="001D3C9D"/>
    <w:rsid w:val="001D3D7C"/>
    <w:rsid w:val="001D3DDE"/>
    <w:rsid w:val="001D3EE1"/>
    <w:rsid w:val="001D3F3A"/>
    <w:rsid w:val="001D4257"/>
    <w:rsid w:val="001D4280"/>
    <w:rsid w:val="001D45DD"/>
    <w:rsid w:val="001D461C"/>
    <w:rsid w:val="001D478E"/>
    <w:rsid w:val="001D491A"/>
    <w:rsid w:val="001D4B1E"/>
    <w:rsid w:val="001D4E93"/>
    <w:rsid w:val="001D5185"/>
    <w:rsid w:val="001D5459"/>
    <w:rsid w:val="001D5496"/>
    <w:rsid w:val="001D54C0"/>
    <w:rsid w:val="001D5933"/>
    <w:rsid w:val="001D5A6E"/>
    <w:rsid w:val="001D5D6D"/>
    <w:rsid w:val="001D6589"/>
    <w:rsid w:val="001D672D"/>
    <w:rsid w:val="001D68D6"/>
    <w:rsid w:val="001D69B4"/>
    <w:rsid w:val="001D6A16"/>
    <w:rsid w:val="001D6ABB"/>
    <w:rsid w:val="001D6C02"/>
    <w:rsid w:val="001D6C58"/>
    <w:rsid w:val="001D72A0"/>
    <w:rsid w:val="001D73E7"/>
    <w:rsid w:val="001D7AA7"/>
    <w:rsid w:val="001D7D56"/>
    <w:rsid w:val="001E05F1"/>
    <w:rsid w:val="001E0777"/>
    <w:rsid w:val="001E0859"/>
    <w:rsid w:val="001E086A"/>
    <w:rsid w:val="001E0DEF"/>
    <w:rsid w:val="001E1C78"/>
    <w:rsid w:val="001E1EB7"/>
    <w:rsid w:val="001E2301"/>
    <w:rsid w:val="001E237B"/>
    <w:rsid w:val="001E28B6"/>
    <w:rsid w:val="001E28C9"/>
    <w:rsid w:val="001E2933"/>
    <w:rsid w:val="001E2AB7"/>
    <w:rsid w:val="001E2BDF"/>
    <w:rsid w:val="001E2D4B"/>
    <w:rsid w:val="001E2D60"/>
    <w:rsid w:val="001E2E32"/>
    <w:rsid w:val="001E2FC3"/>
    <w:rsid w:val="001E31D8"/>
    <w:rsid w:val="001E353C"/>
    <w:rsid w:val="001E3851"/>
    <w:rsid w:val="001E4054"/>
    <w:rsid w:val="001E42AB"/>
    <w:rsid w:val="001E433F"/>
    <w:rsid w:val="001E445F"/>
    <w:rsid w:val="001E475F"/>
    <w:rsid w:val="001E4942"/>
    <w:rsid w:val="001E4D5D"/>
    <w:rsid w:val="001E4F06"/>
    <w:rsid w:val="001E5021"/>
    <w:rsid w:val="001E519D"/>
    <w:rsid w:val="001E5363"/>
    <w:rsid w:val="001E5432"/>
    <w:rsid w:val="001E55A8"/>
    <w:rsid w:val="001E55F8"/>
    <w:rsid w:val="001E5626"/>
    <w:rsid w:val="001E58AB"/>
    <w:rsid w:val="001E58BC"/>
    <w:rsid w:val="001E59BA"/>
    <w:rsid w:val="001E5B7B"/>
    <w:rsid w:val="001E5BCF"/>
    <w:rsid w:val="001E5C5C"/>
    <w:rsid w:val="001E5CAA"/>
    <w:rsid w:val="001E5DCD"/>
    <w:rsid w:val="001E6070"/>
    <w:rsid w:val="001E61DA"/>
    <w:rsid w:val="001E641E"/>
    <w:rsid w:val="001E644B"/>
    <w:rsid w:val="001E6535"/>
    <w:rsid w:val="001E6D58"/>
    <w:rsid w:val="001E6E4B"/>
    <w:rsid w:val="001E70F9"/>
    <w:rsid w:val="001E7A04"/>
    <w:rsid w:val="001E7E80"/>
    <w:rsid w:val="001F0005"/>
    <w:rsid w:val="001F03EE"/>
    <w:rsid w:val="001F0563"/>
    <w:rsid w:val="001F0576"/>
    <w:rsid w:val="001F0BF2"/>
    <w:rsid w:val="001F0D3A"/>
    <w:rsid w:val="001F0D71"/>
    <w:rsid w:val="001F0E78"/>
    <w:rsid w:val="001F0EB9"/>
    <w:rsid w:val="001F0F42"/>
    <w:rsid w:val="001F1125"/>
    <w:rsid w:val="001F1191"/>
    <w:rsid w:val="001F1DD9"/>
    <w:rsid w:val="001F1E25"/>
    <w:rsid w:val="001F1FB0"/>
    <w:rsid w:val="001F2047"/>
    <w:rsid w:val="001F2309"/>
    <w:rsid w:val="001F2378"/>
    <w:rsid w:val="001F263E"/>
    <w:rsid w:val="001F2BAE"/>
    <w:rsid w:val="001F2C62"/>
    <w:rsid w:val="001F2CC9"/>
    <w:rsid w:val="001F2E5E"/>
    <w:rsid w:val="001F34F9"/>
    <w:rsid w:val="001F3613"/>
    <w:rsid w:val="001F39AA"/>
    <w:rsid w:val="001F3B7A"/>
    <w:rsid w:val="001F3BB2"/>
    <w:rsid w:val="001F3C89"/>
    <w:rsid w:val="001F3CDA"/>
    <w:rsid w:val="001F416E"/>
    <w:rsid w:val="001F444E"/>
    <w:rsid w:val="001F4616"/>
    <w:rsid w:val="001F461D"/>
    <w:rsid w:val="001F47AD"/>
    <w:rsid w:val="001F49CA"/>
    <w:rsid w:val="001F4E5E"/>
    <w:rsid w:val="001F5088"/>
    <w:rsid w:val="001F521E"/>
    <w:rsid w:val="001F52E2"/>
    <w:rsid w:val="001F5676"/>
    <w:rsid w:val="001F5BCB"/>
    <w:rsid w:val="001F5CC4"/>
    <w:rsid w:val="001F5EB4"/>
    <w:rsid w:val="001F6791"/>
    <w:rsid w:val="001F686F"/>
    <w:rsid w:val="001F6DF7"/>
    <w:rsid w:val="001F6F3F"/>
    <w:rsid w:val="001F6F4A"/>
    <w:rsid w:val="001F7062"/>
    <w:rsid w:val="001F70E6"/>
    <w:rsid w:val="001F7128"/>
    <w:rsid w:val="001F713E"/>
    <w:rsid w:val="001F71E2"/>
    <w:rsid w:val="001F72A0"/>
    <w:rsid w:val="001F7714"/>
    <w:rsid w:val="001F7A1F"/>
    <w:rsid w:val="001F7D7C"/>
    <w:rsid w:val="0020069D"/>
    <w:rsid w:val="002006B6"/>
    <w:rsid w:val="00200A7B"/>
    <w:rsid w:val="00200AF2"/>
    <w:rsid w:val="00200BB4"/>
    <w:rsid w:val="00200DC8"/>
    <w:rsid w:val="00201128"/>
    <w:rsid w:val="002013E3"/>
    <w:rsid w:val="00201655"/>
    <w:rsid w:val="0020178E"/>
    <w:rsid w:val="00201877"/>
    <w:rsid w:val="00201924"/>
    <w:rsid w:val="002019F7"/>
    <w:rsid w:val="00201D8B"/>
    <w:rsid w:val="00202559"/>
    <w:rsid w:val="00202585"/>
    <w:rsid w:val="002029DD"/>
    <w:rsid w:val="00202A0A"/>
    <w:rsid w:val="00202C15"/>
    <w:rsid w:val="00202EA7"/>
    <w:rsid w:val="00203106"/>
    <w:rsid w:val="00203737"/>
    <w:rsid w:val="002038BF"/>
    <w:rsid w:val="002038EC"/>
    <w:rsid w:val="0020395D"/>
    <w:rsid w:val="00203A63"/>
    <w:rsid w:val="00203ABC"/>
    <w:rsid w:val="00203E89"/>
    <w:rsid w:val="00203F47"/>
    <w:rsid w:val="00203FCF"/>
    <w:rsid w:val="002044CA"/>
    <w:rsid w:val="002045B2"/>
    <w:rsid w:val="002045F4"/>
    <w:rsid w:val="0020473F"/>
    <w:rsid w:val="00204793"/>
    <w:rsid w:val="00204F1A"/>
    <w:rsid w:val="00205317"/>
    <w:rsid w:val="00205573"/>
    <w:rsid w:val="002055F6"/>
    <w:rsid w:val="00205774"/>
    <w:rsid w:val="00205857"/>
    <w:rsid w:val="00205A80"/>
    <w:rsid w:val="00205B63"/>
    <w:rsid w:val="00205ED5"/>
    <w:rsid w:val="00205F0A"/>
    <w:rsid w:val="00206177"/>
    <w:rsid w:val="0020619F"/>
    <w:rsid w:val="00206617"/>
    <w:rsid w:val="00206619"/>
    <w:rsid w:val="002067C9"/>
    <w:rsid w:val="002069A8"/>
    <w:rsid w:val="00206C8F"/>
    <w:rsid w:val="00206D85"/>
    <w:rsid w:val="00206F2D"/>
    <w:rsid w:val="00206F2E"/>
    <w:rsid w:val="002072CF"/>
    <w:rsid w:val="00207312"/>
    <w:rsid w:val="00207599"/>
    <w:rsid w:val="0020773A"/>
    <w:rsid w:val="00207A4C"/>
    <w:rsid w:val="00207D49"/>
    <w:rsid w:val="0020B515"/>
    <w:rsid w:val="002100C0"/>
    <w:rsid w:val="00210205"/>
    <w:rsid w:val="0021024E"/>
    <w:rsid w:val="002103DF"/>
    <w:rsid w:val="0021059E"/>
    <w:rsid w:val="0021062C"/>
    <w:rsid w:val="00210675"/>
    <w:rsid w:val="002108C3"/>
    <w:rsid w:val="00210BAF"/>
    <w:rsid w:val="00210BFF"/>
    <w:rsid w:val="00210DC6"/>
    <w:rsid w:val="002114FF"/>
    <w:rsid w:val="00211B15"/>
    <w:rsid w:val="00211E2A"/>
    <w:rsid w:val="00211E68"/>
    <w:rsid w:val="00211EAE"/>
    <w:rsid w:val="00211F31"/>
    <w:rsid w:val="00212588"/>
    <w:rsid w:val="00212777"/>
    <w:rsid w:val="002127A6"/>
    <w:rsid w:val="002127F6"/>
    <w:rsid w:val="00212892"/>
    <w:rsid w:val="002128AF"/>
    <w:rsid w:val="002129F2"/>
    <w:rsid w:val="00212D91"/>
    <w:rsid w:val="00212FA1"/>
    <w:rsid w:val="002130BD"/>
    <w:rsid w:val="002135CE"/>
    <w:rsid w:val="002138DB"/>
    <w:rsid w:val="0021397C"/>
    <w:rsid w:val="00213987"/>
    <w:rsid w:val="00213AAB"/>
    <w:rsid w:val="00213B97"/>
    <w:rsid w:val="00213ECF"/>
    <w:rsid w:val="00214464"/>
    <w:rsid w:val="002145A5"/>
    <w:rsid w:val="00214B55"/>
    <w:rsid w:val="00214E4C"/>
    <w:rsid w:val="002155FA"/>
    <w:rsid w:val="002158E7"/>
    <w:rsid w:val="0021597E"/>
    <w:rsid w:val="00215AAF"/>
    <w:rsid w:val="00215C39"/>
    <w:rsid w:val="00215C8B"/>
    <w:rsid w:val="00215DF2"/>
    <w:rsid w:val="00215F1A"/>
    <w:rsid w:val="00216114"/>
    <w:rsid w:val="0021663D"/>
    <w:rsid w:val="00216983"/>
    <w:rsid w:val="00216A96"/>
    <w:rsid w:val="00216C5A"/>
    <w:rsid w:val="00216C9A"/>
    <w:rsid w:val="00216D02"/>
    <w:rsid w:val="00216D3A"/>
    <w:rsid w:val="00216DE3"/>
    <w:rsid w:val="00216F2D"/>
    <w:rsid w:val="00216FD6"/>
    <w:rsid w:val="002171FA"/>
    <w:rsid w:val="002172F4"/>
    <w:rsid w:val="002174B9"/>
    <w:rsid w:val="0021771F"/>
    <w:rsid w:val="0021772E"/>
    <w:rsid w:val="002178E4"/>
    <w:rsid w:val="00217B39"/>
    <w:rsid w:val="00217D1E"/>
    <w:rsid w:val="00217E90"/>
    <w:rsid w:val="00217EB5"/>
    <w:rsid w:val="00217F40"/>
    <w:rsid w:val="00220098"/>
    <w:rsid w:val="002201E9"/>
    <w:rsid w:val="00220570"/>
    <w:rsid w:val="0022085F"/>
    <w:rsid w:val="00220BCB"/>
    <w:rsid w:val="00220FEB"/>
    <w:rsid w:val="002213E7"/>
    <w:rsid w:val="00221438"/>
    <w:rsid w:val="002214D4"/>
    <w:rsid w:val="0022163C"/>
    <w:rsid w:val="002216C0"/>
    <w:rsid w:val="00221830"/>
    <w:rsid w:val="002220B5"/>
    <w:rsid w:val="00222209"/>
    <w:rsid w:val="002224CC"/>
    <w:rsid w:val="00222798"/>
    <w:rsid w:val="0022284B"/>
    <w:rsid w:val="00222863"/>
    <w:rsid w:val="00222896"/>
    <w:rsid w:val="002229F8"/>
    <w:rsid w:val="00222D5C"/>
    <w:rsid w:val="002230F9"/>
    <w:rsid w:val="00223267"/>
    <w:rsid w:val="002232DB"/>
    <w:rsid w:val="00223393"/>
    <w:rsid w:val="00223522"/>
    <w:rsid w:val="0022363C"/>
    <w:rsid w:val="002236A6"/>
    <w:rsid w:val="00223AA6"/>
    <w:rsid w:val="00223CD8"/>
    <w:rsid w:val="00223E6F"/>
    <w:rsid w:val="00224040"/>
    <w:rsid w:val="00224041"/>
    <w:rsid w:val="002240C6"/>
    <w:rsid w:val="00224327"/>
    <w:rsid w:val="002243D9"/>
    <w:rsid w:val="00224586"/>
    <w:rsid w:val="002245FB"/>
    <w:rsid w:val="002246FD"/>
    <w:rsid w:val="00224A82"/>
    <w:rsid w:val="00224C62"/>
    <w:rsid w:val="00224DA8"/>
    <w:rsid w:val="00225316"/>
    <w:rsid w:val="00225542"/>
    <w:rsid w:val="00225620"/>
    <w:rsid w:val="0022568E"/>
    <w:rsid w:val="002258CE"/>
    <w:rsid w:val="002258D1"/>
    <w:rsid w:val="002260B7"/>
    <w:rsid w:val="00226389"/>
    <w:rsid w:val="00226438"/>
    <w:rsid w:val="00226C05"/>
    <w:rsid w:val="00226ED8"/>
    <w:rsid w:val="00226F05"/>
    <w:rsid w:val="002270F6"/>
    <w:rsid w:val="00227F0E"/>
    <w:rsid w:val="0023022F"/>
    <w:rsid w:val="00230457"/>
    <w:rsid w:val="002306C8"/>
    <w:rsid w:val="00230851"/>
    <w:rsid w:val="00230937"/>
    <w:rsid w:val="00230980"/>
    <w:rsid w:val="00230BFA"/>
    <w:rsid w:val="00230BFC"/>
    <w:rsid w:val="00230C18"/>
    <w:rsid w:val="00231108"/>
    <w:rsid w:val="00231433"/>
    <w:rsid w:val="002316D1"/>
    <w:rsid w:val="00231745"/>
    <w:rsid w:val="00231D8A"/>
    <w:rsid w:val="00231F94"/>
    <w:rsid w:val="0023216A"/>
    <w:rsid w:val="002321A9"/>
    <w:rsid w:val="00232455"/>
    <w:rsid w:val="00232813"/>
    <w:rsid w:val="00232883"/>
    <w:rsid w:val="002329DF"/>
    <w:rsid w:val="00232C33"/>
    <w:rsid w:val="00232DC0"/>
    <w:rsid w:val="00232DE0"/>
    <w:rsid w:val="0023327D"/>
    <w:rsid w:val="0023345F"/>
    <w:rsid w:val="0023388B"/>
    <w:rsid w:val="002338B5"/>
    <w:rsid w:val="002342C4"/>
    <w:rsid w:val="002342F0"/>
    <w:rsid w:val="00234317"/>
    <w:rsid w:val="002343D5"/>
    <w:rsid w:val="00234722"/>
    <w:rsid w:val="00234A87"/>
    <w:rsid w:val="00234FC0"/>
    <w:rsid w:val="0023544C"/>
    <w:rsid w:val="002358CB"/>
    <w:rsid w:val="00235BCD"/>
    <w:rsid w:val="0023623F"/>
    <w:rsid w:val="002364A0"/>
    <w:rsid w:val="002367CA"/>
    <w:rsid w:val="002368E8"/>
    <w:rsid w:val="002369B7"/>
    <w:rsid w:val="00236A16"/>
    <w:rsid w:val="00236BB4"/>
    <w:rsid w:val="002370D1"/>
    <w:rsid w:val="002372BD"/>
    <w:rsid w:val="00237544"/>
    <w:rsid w:val="002376FB"/>
    <w:rsid w:val="002377BB"/>
    <w:rsid w:val="00237817"/>
    <w:rsid w:val="00237A19"/>
    <w:rsid w:val="00237F28"/>
    <w:rsid w:val="00237F5A"/>
    <w:rsid w:val="002400F6"/>
    <w:rsid w:val="002401A9"/>
    <w:rsid w:val="002401CA"/>
    <w:rsid w:val="0024073B"/>
    <w:rsid w:val="00240788"/>
    <w:rsid w:val="00240A3F"/>
    <w:rsid w:val="00240B1A"/>
    <w:rsid w:val="00241050"/>
    <w:rsid w:val="00241083"/>
    <w:rsid w:val="002410A5"/>
    <w:rsid w:val="00241352"/>
    <w:rsid w:val="00241434"/>
    <w:rsid w:val="00241457"/>
    <w:rsid w:val="0024156B"/>
    <w:rsid w:val="0024198D"/>
    <w:rsid w:val="002419ED"/>
    <w:rsid w:val="00241BEA"/>
    <w:rsid w:val="00241C68"/>
    <w:rsid w:val="00241E2F"/>
    <w:rsid w:val="00241F7B"/>
    <w:rsid w:val="0024255C"/>
    <w:rsid w:val="002426D6"/>
    <w:rsid w:val="00242AE7"/>
    <w:rsid w:val="00242BBC"/>
    <w:rsid w:val="00242C98"/>
    <w:rsid w:val="00243022"/>
    <w:rsid w:val="0024378D"/>
    <w:rsid w:val="002437B6"/>
    <w:rsid w:val="002438D1"/>
    <w:rsid w:val="002439F4"/>
    <w:rsid w:val="00243AA1"/>
    <w:rsid w:val="00243D90"/>
    <w:rsid w:val="00243E09"/>
    <w:rsid w:val="00243E24"/>
    <w:rsid w:val="00243E5A"/>
    <w:rsid w:val="00244102"/>
    <w:rsid w:val="002442E4"/>
    <w:rsid w:val="00244663"/>
    <w:rsid w:val="0024471F"/>
    <w:rsid w:val="00244915"/>
    <w:rsid w:val="002449E7"/>
    <w:rsid w:val="00244CA2"/>
    <w:rsid w:val="002451E7"/>
    <w:rsid w:val="00245285"/>
    <w:rsid w:val="00245765"/>
    <w:rsid w:val="00245CF0"/>
    <w:rsid w:val="00245E96"/>
    <w:rsid w:val="00245F17"/>
    <w:rsid w:val="002460DE"/>
    <w:rsid w:val="0024610E"/>
    <w:rsid w:val="00246114"/>
    <w:rsid w:val="0024652C"/>
    <w:rsid w:val="002466B8"/>
    <w:rsid w:val="002468BD"/>
    <w:rsid w:val="00246A14"/>
    <w:rsid w:val="00246CC7"/>
    <w:rsid w:val="00246E9C"/>
    <w:rsid w:val="00246ED3"/>
    <w:rsid w:val="00246F6A"/>
    <w:rsid w:val="0024745F"/>
    <w:rsid w:val="0024763C"/>
    <w:rsid w:val="00247B50"/>
    <w:rsid w:val="00247B93"/>
    <w:rsid w:val="00247BEA"/>
    <w:rsid w:val="00247E01"/>
    <w:rsid w:val="00250279"/>
    <w:rsid w:val="0025034E"/>
    <w:rsid w:val="002503A8"/>
    <w:rsid w:val="0025040A"/>
    <w:rsid w:val="002506BC"/>
    <w:rsid w:val="002507E9"/>
    <w:rsid w:val="00250A29"/>
    <w:rsid w:val="00250DA9"/>
    <w:rsid w:val="00250E01"/>
    <w:rsid w:val="002510A2"/>
    <w:rsid w:val="0025139C"/>
    <w:rsid w:val="00251500"/>
    <w:rsid w:val="00251550"/>
    <w:rsid w:val="00251677"/>
    <w:rsid w:val="00251BA5"/>
    <w:rsid w:val="00251BAF"/>
    <w:rsid w:val="00251BEA"/>
    <w:rsid w:val="0025216F"/>
    <w:rsid w:val="0025227A"/>
    <w:rsid w:val="0025251B"/>
    <w:rsid w:val="00252585"/>
    <w:rsid w:val="002525CD"/>
    <w:rsid w:val="002525E9"/>
    <w:rsid w:val="002528E6"/>
    <w:rsid w:val="00252C55"/>
    <w:rsid w:val="00252FE9"/>
    <w:rsid w:val="0025318A"/>
    <w:rsid w:val="0025369B"/>
    <w:rsid w:val="002539CD"/>
    <w:rsid w:val="00253A65"/>
    <w:rsid w:val="00253A78"/>
    <w:rsid w:val="00253CD0"/>
    <w:rsid w:val="00254191"/>
    <w:rsid w:val="00254207"/>
    <w:rsid w:val="00254384"/>
    <w:rsid w:val="0025466E"/>
    <w:rsid w:val="0025471C"/>
    <w:rsid w:val="00254F50"/>
    <w:rsid w:val="00254F7E"/>
    <w:rsid w:val="002550B5"/>
    <w:rsid w:val="00255152"/>
    <w:rsid w:val="00255396"/>
    <w:rsid w:val="00255423"/>
    <w:rsid w:val="00255822"/>
    <w:rsid w:val="0025584F"/>
    <w:rsid w:val="002558D1"/>
    <w:rsid w:val="00255A05"/>
    <w:rsid w:val="00255B53"/>
    <w:rsid w:val="00256102"/>
    <w:rsid w:val="00256427"/>
    <w:rsid w:val="00256633"/>
    <w:rsid w:val="00256845"/>
    <w:rsid w:val="002568B2"/>
    <w:rsid w:val="00256A0D"/>
    <w:rsid w:val="00256D4C"/>
    <w:rsid w:val="00256D69"/>
    <w:rsid w:val="00257190"/>
    <w:rsid w:val="0025741D"/>
    <w:rsid w:val="002574D8"/>
    <w:rsid w:val="00257689"/>
    <w:rsid w:val="002578E0"/>
    <w:rsid w:val="00257AFF"/>
    <w:rsid w:val="00257D30"/>
    <w:rsid w:val="002600C9"/>
    <w:rsid w:val="0026037C"/>
    <w:rsid w:val="002606BC"/>
    <w:rsid w:val="002607BF"/>
    <w:rsid w:val="00260871"/>
    <w:rsid w:val="00260B54"/>
    <w:rsid w:val="00260EF8"/>
    <w:rsid w:val="002615E8"/>
    <w:rsid w:val="0026176F"/>
    <w:rsid w:val="002617DB"/>
    <w:rsid w:val="002618EC"/>
    <w:rsid w:val="0026190C"/>
    <w:rsid w:val="00261AA1"/>
    <w:rsid w:val="00261B31"/>
    <w:rsid w:val="00261B6E"/>
    <w:rsid w:val="00261B9C"/>
    <w:rsid w:val="00261F7D"/>
    <w:rsid w:val="0026250D"/>
    <w:rsid w:val="002626A4"/>
    <w:rsid w:val="00262814"/>
    <w:rsid w:val="00262969"/>
    <w:rsid w:val="00262D53"/>
    <w:rsid w:val="00262ED5"/>
    <w:rsid w:val="002631B2"/>
    <w:rsid w:val="0026327A"/>
    <w:rsid w:val="0026344E"/>
    <w:rsid w:val="0026383E"/>
    <w:rsid w:val="00263A5F"/>
    <w:rsid w:val="00263AD6"/>
    <w:rsid w:val="00263D4F"/>
    <w:rsid w:val="00263DA4"/>
    <w:rsid w:val="00263DBB"/>
    <w:rsid w:val="00263F26"/>
    <w:rsid w:val="0026435E"/>
    <w:rsid w:val="0026437E"/>
    <w:rsid w:val="002646E4"/>
    <w:rsid w:val="00264774"/>
    <w:rsid w:val="00264795"/>
    <w:rsid w:val="002649D5"/>
    <w:rsid w:val="00264A64"/>
    <w:rsid w:val="00264D10"/>
    <w:rsid w:val="0026542C"/>
    <w:rsid w:val="00265AB2"/>
    <w:rsid w:val="00266000"/>
    <w:rsid w:val="00266013"/>
    <w:rsid w:val="0026607D"/>
    <w:rsid w:val="0026657E"/>
    <w:rsid w:val="002665CB"/>
    <w:rsid w:val="002666EC"/>
    <w:rsid w:val="0026674D"/>
    <w:rsid w:val="00266DD0"/>
    <w:rsid w:val="00266E30"/>
    <w:rsid w:val="00266F00"/>
    <w:rsid w:val="00266F17"/>
    <w:rsid w:val="00267121"/>
    <w:rsid w:val="00267334"/>
    <w:rsid w:val="00267A94"/>
    <w:rsid w:val="00267F2F"/>
    <w:rsid w:val="0027005A"/>
    <w:rsid w:val="002702E0"/>
    <w:rsid w:val="00270A7F"/>
    <w:rsid w:val="00271266"/>
    <w:rsid w:val="00271635"/>
    <w:rsid w:val="00271831"/>
    <w:rsid w:val="00271C53"/>
    <w:rsid w:val="00271C91"/>
    <w:rsid w:val="00271EB4"/>
    <w:rsid w:val="00272394"/>
    <w:rsid w:val="002723E8"/>
    <w:rsid w:val="0027248C"/>
    <w:rsid w:val="00272799"/>
    <w:rsid w:val="002727F3"/>
    <w:rsid w:val="0027285A"/>
    <w:rsid w:val="00272923"/>
    <w:rsid w:val="00272AF9"/>
    <w:rsid w:val="00272E47"/>
    <w:rsid w:val="0027321D"/>
    <w:rsid w:val="00273595"/>
    <w:rsid w:val="00273730"/>
    <w:rsid w:val="00273869"/>
    <w:rsid w:val="0027398E"/>
    <w:rsid w:val="002739D6"/>
    <w:rsid w:val="00273ADD"/>
    <w:rsid w:val="0027451B"/>
    <w:rsid w:val="002746CE"/>
    <w:rsid w:val="002748A2"/>
    <w:rsid w:val="00274AD8"/>
    <w:rsid w:val="00274C4B"/>
    <w:rsid w:val="0027502B"/>
    <w:rsid w:val="002753AC"/>
    <w:rsid w:val="00275478"/>
    <w:rsid w:val="0027570C"/>
    <w:rsid w:val="002758BB"/>
    <w:rsid w:val="00275A5E"/>
    <w:rsid w:val="00275D35"/>
    <w:rsid w:val="00275D69"/>
    <w:rsid w:val="00276326"/>
    <w:rsid w:val="002768C0"/>
    <w:rsid w:val="00276A66"/>
    <w:rsid w:val="00276AE6"/>
    <w:rsid w:val="002772EC"/>
    <w:rsid w:val="002774B8"/>
    <w:rsid w:val="00277533"/>
    <w:rsid w:val="002776B2"/>
    <w:rsid w:val="00277806"/>
    <w:rsid w:val="00277A5F"/>
    <w:rsid w:val="00277A89"/>
    <w:rsid w:val="00280612"/>
    <w:rsid w:val="00280B43"/>
    <w:rsid w:val="00280BC4"/>
    <w:rsid w:val="00280DC2"/>
    <w:rsid w:val="00280DF6"/>
    <w:rsid w:val="00281192"/>
    <w:rsid w:val="0028147A"/>
    <w:rsid w:val="00281871"/>
    <w:rsid w:val="00281C1C"/>
    <w:rsid w:val="00281D07"/>
    <w:rsid w:val="00281D32"/>
    <w:rsid w:val="00281E21"/>
    <w:rsid w:val="00281EFF"/>
    <w:rsid w:val="0028215C"/>
    <w:rsid w:val="00282246"/>
    <w:rsid w:val="002823B3"/>
    <w:rsid w:val="002823D4"/>
    <w:rsid w:val="00282569"/>
    <w:rsid w:val="00282578"/>
    <w:rsid w:val="002825BA"/>
    <w:rsid w:val="00282623"/>
    <w:rsid w:val="002827C8"/>
    <w:rsid w:val="00282BE5"/>
    <w:rsid w:val="00282C14"/>
    <w:rsid w:val="00282C57"/>
    <w:rsid w:val="00282C9A"/>
    <w:rsid w:val="00282DEF"/>
    <w:rsid w:val="00283036"/>
    <w:rsid w:val="0028363B"/>
    <w:rsid w:val="0028369F"/>
    <w:rsid w:val="0028384E"/>
    <w:rsid w:val="00283A61"/>
    <w:rsid w:val="00283E52"/>
    <w:rsid w:val="002841D1"/>
    <w:rsid w:val="00284262"/>
    <w:rsid w:val="00284611"/>
    <w:rsid w:val="00284638"/>
    <w:rsid w:val="002856D7"/>
    <w:rsid w:val="002856EB"/>
    <w:rsid w:val="002858E6"/>
    <w:rsid w:val="00285CF3"/>
    <w:rsid w:val="00285D6C"/>
    <w:rsid w:val="00286792"/>
    <w:rsid w:val="002869ED"/>
    <w:rsid w:val="00286A6F"/>
    <w:rsid w:val="00286ADA"/>
    <w:rsid w:val="002871D9"/>
    <w:rsid w:val="002873F4"/>
    <w:rsid w:val="00287521"/>
    <w:rsid w:val="002876AA"/>
    <w:rsid w:val="002877CF"/>
    <w:rsid w:val="002879C1"/>
    <w:rsid w:val="00287A0F"/>
    <w:rsid w:val="00287C3C"/>
    <w:rsid w:val="00287CCA"/>
    <w:rsid w:val="00287DE9"/>
    <w:rsid w:val="00287F51"/>
    <w:rsid w:val="00287F66"/>
    <w:rsid w:val="00290039"/>
    <w:rsid w:val="00290135"/>
    <w:rsid w:val="0029015B"/>
    <w:rsid w:val="002902E9"/>
    <w:rsid w:val="002903AB"/>
    <w:rsid w:val="002907E6"/>
    <w:rsid w:val="00290946"/>
    <w:rsid w:val="00290CD1"/>
    <w:rsid w:val="00290ED7"/>
    <w:rsid w:val="0029112B"/>
    <w:rsid w:val="002911D6"/>
    <w:rsid w:val="002912D6"/>
    <w:rsid w:val="00291738"/>
    <w:rsid w:val="00291D6B"/>
    <w:rsid w:val="00291DA2"/>
    <w:rsid w:val="00291DDC"/>
    <w:rsid w:val="00291E97"/>
    <w:rsid w:val="00291EBE"/>
    <w:rsid w:val="00291ED0"/>
    <w:rsid w:val="002922C7"/>
    <w:rsid w:val="00292AB8"/>
    <w:rsid w:val="00292DC8"/>
    <w:rsid w:val="00292FD7"/>
    <w:rsid w:val="002931B3"/>
    <w:rsid w:val="002933E3"/>
    <w:rsid w:val="0029375C"/>
    <w:rsid w:val="00293800"/>
    <w:rsid w:val="00293B18"/>
    <w:rsid w:val="00293E9A"/>
    <w:rsid w:val="00294033"/>
    <w:rsid w:val="002943BB"/>
    <w:rsid w:val="002944EE"/>
    <w:rsid w:val="002947C2"/>
    <w:rsid w:val="00294A11"/>
    <w:rsid w:val="00294CE3"/>
    <w:rsid w:val="00294D4D"/>
    <w:rsid w:val="00294E86"/>
    <w:rsid w:val="00294E99"/>
    <w:rsid w:val="00294F13"/>
    <w:rsid w:val="0029528E"/>
    <w:rsid w:val="0029537C"/>
    <w:rsid w:val="002955F6"/>
    <w:rsid w:val="002957A6"/>
    <w:rsid w:val="002958B0"/>
    <w:rsid w:val="00295A5B"/>
    <w:rsid w:val="00295A7A"/>
    <w:rsid w:val="00295A94"/>
    <w:rsid w:val="00295B6D"/>
    <w:rsid w:val="00295D69"/>
    <w:rsid w:val="00295F43"/>
    <w:rsid w:val="00296314"/>
    <w:rsid w:val="002963EF"/>
    <w:rsid w:val="00296814"/>
    <w:rsid w:val="00296C93"/>
    <w:rsid w:val="00296D16"/>
    <w:rsid w:val="00296ED0"/>
    <w:rsid w:val="00296F20"/>
    <w:rsid w:val="002971BF"/>
    <w:rsid w:val="0029738C"/>
    <w:rsid w:val="002978EA"/>
    <w:rsid w:val="00297904"/>
    <w:rsid w:val="002979B1"/>
    <w:rsid w:val="00297DF8"/>
    <w:rsid w:val="00297EE4"/>
    <w:rsid w:val="002A0172"/>
    <w:rsid w:val="002A080D"/>
    <w:rsid w:val="002A0928"/>
    <w:rsid w:val="002A0E24"/>
    <w:rsid w:val="002A0E47"/>
    <w:rsid w:val="002A10A9"/>
    <w:rsid w:val="002A1101"/>
    <w:rsid w:val="002A1112"/>
    <w:rsid w:val="002A1418"/>
    <w:rsid w:val="002A1545"/>
    <w:rsid w:val="002A160F"/>
    <w:rsid w:val="002A194B"/>
    <w:rsid w:val="002A1971"/>
    <w:rsid w:val="002A1A8D"/>
    <w:rsid w:val="002A1BD1"/>
    <w:rsid w:val="002A1CB4"/>
    <w:rsid w:val="002A2020"/>
    <w:rsid w:val="002A2434"/>
    <w:rsid w:val="002A25BD"/>
    <w:rsid w:val="002A28AF"/>
    <w:rsid w:val="002A2CF2"/>
    <w:rsid w:val="002A320C"/>
    <w:rsid w:val="002A36B6"/>
    <w:rsid w:val="002A39F6"/>
    <w:rsid w:val="002A3BAA"/>
    <w:rsid w:val="002A3EBC"/>
    <w:rsid w:val="002A3F77"/>
    <w:rsid w:val="002A4755"/>
    <w:rsid w:val="002A4BDD"/>
    <w:rsid w:val="002A4CF1"/>
    <w:rsid w:val="002A5CC9"/>
    <w:rsid w:val="002A5DBC"/>
    <w:rsid w:val="002A5F78"/>
    <w:rsid w:val="002A6249"/>
    <w:rsid w:val="002A6424"/>
    <w:rsid w:val="002A64FF"/>
    <w:rsid w:val="002A652E"/>
    <w:rsid w:val="002A672F"/>
    <w:rsid w:val="002A698E"/>
    <w:rsid w:val="002A6FBB"/>
    <w:rsid w:val="002A72FC"/>
    <w:rsid w:val="002A739B"/>
    <w:rsid w:val="002B0106"/>
    <w:rsid w:val="002B014A"/>
    <w:rsid w:val="002B04CB"/>
    <w:rsid w:val="002B0666"/>
    <w:rsid w:val="002B0EEB"/>
    <w:rsid w:val="002B10F2"/>
    <w:rsid w:val="002B1134"/>
    <w:rsid w:val="002B155F"/>
    <w:rsid w:val="002B15B7"/>
    <w:rsid w:val="002B16DC"/>
    <w:rsid w:val="002B171B"/>
    <w:rsid w:val="002B19CA"/>
    <w:rsid w:val="002B1A11"/>
    <w:rsid w:val="002B1AEE"/>
    <w:rsid w:val="002B20E4"/>
    <w:rsid w:val="002B2116"/>
    <w:rsid w:val="002B27A3"/>
    <w:rsid w:val="002B2C91"/>
    <w:rsid w:val="002B2EB3"/>
    <w:rsid w:val="002B31C0"/>
    <w:rsid w:val="002B3744"/>
    <w:rsid w:val="002B3913"/>
    <w:rsid w:val="002B41E6"/>
    <w:rsid w:val="002B446C"/>
    <w:rsid w:val="002B4C7E"/>
    <w:rsid w:val="002B4D36"/>
    <w:rsid w:val="002B4E10"/>
    <w:rsid w:val="002B4F3C"/>
    <w:rsid w:val="002B50B0"/>
    <w:rsid w:val="002B51C9"/>
    <w:rsid w:val="002B52E8"/>
    <w:rsid w:val="002B5857"/>
    <w:rsid w:val="002B5B97"/>
    <w:rsid w:val="002B5D74"/>
    <w:rsid w:val="002B5E31"/>
    <w:rsid w:val="002B6475"/>
    <w:rsid w:val="002B6804"/>
    <w:rsid w:val="002B692F"/>
    <w:rsid w:val="002B6B75"/>
    <w:rsid w:val="002B6F33"/>
    <w:rsid w:val="002B7165"/>
    <w:rsid w:val="002B7185"/>
    <w:rsid w:val="002B72E5"/>
    <w:rsid w:val="002B743A"/>
    <w:rsid w:val="002B764F"/>
    <w:rsid w:val="002B7A9B"/>
    <w:rsid w:val="002B7BA1"/>
    <w:rsid w:val="002B7C5C"/>
    <w:rsid w:val="002B7EE9"/>
    <w:rsid w:val="002B7F1F"/>
    <w:rsid w:val="002C07AA"/>
    <w:rsid w:val="002C0963"/>
    <w:rsid w:val="002C09A0"/>
    <w:rsid w:val="002C0AD9"/>
    <w:rsid w:val="002C0ADC"/>
    <w:rsid w:val="002C0B0E"/>
    <w:rsid w:val="002C0BBA"/>
    <w:rsid w:val="002C0DB4"/>
    <w:rsid w:val="002C108A"/>
    <w:rsid w:val="002C129A"/>
    <w:rsid w:val="002C162C"/>
    <w:rsid w:val="002C18DE"/>
    <w:rsid w:val="002C18DF"/>
    <w:rsid w:val="002C1966"/>
    <w:rsid w:val="002C1B54"/>
    <w:rsid w:val="002C1E46"/>
    <w:rsid w:val="002C1F54"/>
    <w:rsid w:val="002C2016"/>
    <w:rsid w:val="002C2521"/>
    <w:rsid w:val="002C2A60"/>
    <w:rsid w:val="002C2E88"/>
    <w:rsid w:val="002C347A"/>
    <w:rsid w:val="002C3C22"/>
    <w:rsid w:val="002C3F6F"/>
    <w:rsid w:val="002C42EA"/>
    <w:rsid w:val="002C4337"/>
    <w:rsid w:val="002C43AE"/>
    <w:rsid w:val="002C43B3"/>
    <w:rsid w:val="002C4595"/>
    <w:rsid w:val="002C462B"/>
    <w:rsid w:val="002C47C7"/>
    <w:rsid w:val="002C4B92"/>
    <w:rsid w:val="002C4E0C"/>
    <w:rsid w:val="002C53CC"/>
    <w:rsid w:val="002C569D"/>
    <w:rsid w:val="002C5927"/>
    <w:rsid w:val="002C5A1E"/>
    <w:rsid w:val="002C5E33"/>
    <w:rsid w:val="002C616F"/>
    <w:rsid w:val="002C6192"/>
    <w:rsid w:val="002C6929"/>
    <w:rsid w:val="002C6C59"/>
    <w:rsid w:val="002C6C5D"/>
    <w:rsid w:val="002C6D38"/>
    <w:rsid w:val="002C6DC8"/>
    <w:rsid w:val="002C6FB7"/>
    <w:rsid w:val="002C73EB"/>
    <w:rsid w:val="002C7682"/>
    <w:rsid w:val="002C7726"/>
    <w:rsid w:val="002C7D89"/>
    <w:rsid w:val="002C7E09"/>
    <w:rsid w:val="002C7F80"/>
    <w:rsid w:val="002D010B"/>
    <w:rsid w:val="002D02B9"/>
    <w:rsid w:val="002D056C"/>
    <w:rsid w:val="002D0E60"/>
    <w:rsid w:val="002D12BF"/>
    <w:rsid w:val="002D1C87"/>
    <w:rsid w:val="002D1D4E"/>
    <w:rsid w:val="002D1E70"/>
    <w:rsid w:val="002D20D6"/>
    <w:rsid w:val="002D28C7"/>
    <w:rsid w:val="002D2A15"/>
    <w:rsid w:val="002D2BDA"/>
    <w:rsid w:val="002D2C4B"/>
    <w:rsid w:val="002D2CD8"/>
    <w:rsid w:val="002D2CDC"/>
    <w:rsid w:val="002D2DFC"/>
    <w:rsid w:val="002D30F4"/>
    <w:rsid w:val="002D3324"/>
    <w:rsid w:val="002D34A5"/>
    <w:rsid w:val="002D3613"/>
    <w:rsid w:val="002D3CED"/>
    <w:rsid w:val="002D3D26"/>
    <w:rsid w:val="002D3D48"/>
    <w:rsid w:val="002D3F46"/>
    <w:rsid w:val="002D3FCC"/>
    <w:rsid w:val="002D417C"/>
    <w:rsid w:val="002D4507"/>
    <w:rsid w:val="002D4783"/>
    <w:rsid w:val="002D4DBE"/>
    <w:rsid w:val="002D4FF3"/>
    <w:rsid w:val="002D5061"/>
    <w:rsid w:val="002D52EE"/>
    <w:rsid w:val="002D5454"/>
    <w:rsid w:val="002D5549"/>
    <w:rsid w:val="002D558F"/>
    <w:rsid w:val="002D56EF"/>
    <w:rsid w:val="002D57F5"/>
    <w:rsid w:val="002D5C81"/>
    <w:rsid w:val="002D5F73"/>
    <w:rsid w:val="002D60A7"/>
    <w:rsid w:val="002D60F8"/>
    <w:rsid w:val="002D62D1"/>
    <w:rsid w:val="002D6665"/>
    <w:rsid w:val="002D68AA"/>
    <w:rsid w:val="002D6AE1"/>
    <w:rsid w:val="002D6AE8"/>
    <w:rsid w:val="002D6DA1"/>
    <w:rsid w:val="002D7083"/>
    <w:rsid w:val="002D70D5"/>
    <w:rsid w:val="002D70F0"/>
    <w:rsid w:val="002D7922"/>
    <w:rsid w:val="002D7B3A"/>
    <w:rsid w:val="002D7B6B"/>
    <w:rsid w:val="002D7C28"/>
    <w:rsid w:val="002D7CB1"/>
    <w:rsid w:val="002D7DB0"/>
    <w:rsid w:val="002D7E5C"/>
    <w:rsid w:val="002D7EF4"/>
    <w:rsid w:val="002E07B4"/>
    <w:rsid w:val="002E0AB1"/>
    <w:rsid w:val="002E0C20"/>
    <w:rsid w:val="002E0C48"/>
    <w:rsid w:val="002E1466"/>
    <w:rsid w:val="002E147B"/>
    <w:rsid w:val="002E18EB"/>
    <w:rsid w:val="002E19D3"/>
    <w:rsid w:val="002E1B69"/>
    <w:rsid w:val="002E1DA1"/>
    <w:rsid w:val="002E1F96"/>
    <w:rsid w:val="002E24AF"/>
    <w:rsid w:val="002E2517"/>
    <w:rsid w:val="002E2AB1"/>
    <w:rsid w:val="002E2ADE"/>
    <w:rsid w:val="002E2CBE"/>
    <w:rsid w:val="002E2E61"/>
    <w:rsid w:val="002E32E5"/>
    <w:rsid w:val="002E33CA"/>
    <w:rsid w:val="002E3718"/>
    <w:rsid w:val="002E3AF8"/>
    <w:rsid w:val="002E40EA"/>
    <w:rsid w:val="002E42CC"/>
    <w:rsid w:val="002E43FD"/>
    <w:rsid w:val="002E4484"/>
    <w:rsid w:val="002E45EB"/>
    <w:rsid w:val="002E4691"/>
    <w:rsid w:val="002E4F68"/>
    <w:rsid w:val="002E5022"/>
    <w:rsid w:val="002E539E"/>
    <w:rsid w:val="002E54F5"/>
    <w:rsid w:val="002E5501"/>
    <w:rsid w:val="002E55B1"/>
    <w:rsid w:val="002E5D36"/>
    <w:rsid w:val="002E5F27"/>
    <w:rsid w:val="002E62BA"/>
    <w:rsid w:val="002E6850"/>
    <w:rsid w:val="002E6873"/>
    <w:rsid w:val="002E6F8F"/>
    <w:rsid w:val="002E7045"/>
    <w:rsid w:val="002E743B"/>
    <w:rsid w:val="002E74DA"/>
    <w:rsid w:val="002E74F4"/>
    <w:rsid w:val="002E756D"/>
    <w:rsid w:val="002E75FE"/>
    <w:rsid w:val="002E78AD"/>
    <w:rsid w:val="002E790F"/>
    <w:rsid w:val="002E79E9"/>
    <w:rsid w:val="002E7A48"/>
    <w:rsid w:val="002F033B"/>
    <w:rsid w:val="002F04AD"/>
    <w:rsid w:val="002F0C1D"/>
    <w:rsid w:val="002F0C68"/>
    <w:rsid w:val="002F0DA9"/>
    <w:rsid w:val="002F0EB5"/>
    <w:rsid w:val="002F114A"/>
    <w:rsid w:val="002F1257"/>
    <w:rsid w:val="002F1269"/>
    <w:rsid w:val="002F1326"/>
    <w:rsid w:val="002F15E4"/>
    <w:rsid w:val="002F15F8"/>
    <w:rsid w:val="002F1617"/>
    <w:rsid w:val="002F1877"/>
    <w:rsid w:val="002F18C0"/>
    <w:rsid w:val="002F18D2"/>
    <w:rsid w:val="002F18EB"/>
    <w:rsid w:val="002F191E"/>
    <w:rsid w:val="002F1A45"/>
    <w:rsid w:val="002F1A90"/>
    <w:rsid w:val="002F1AF6"/>
    <w:rsid w:val="002F1FF1"/>
    <w:rsid w:val="002F22D3"/>
    <w:rsid w:val="002F236B"/>
    <w:rsid w:val="002F2532"/>
    <w:rsid w:val="002F270A"/>
    <w:rsid w:val="002F2A74"/>
    <w:rsid w:val="002F2A7A"/>
    <w:rsid w:val="002F2BB5"/>
    <w:rsid w:val="002F2BC5"/>
    <w:rsid w:val="002F2E2C"/>
    <w:rsid w:val="002F2ED8"/>
    <w:rsid w:val="002F32FB"/>
    <w:rsid w:val="002F355B"/>
    <w:rsid w:val="002F3575"/>
    <w:rsid w:val="002F3646"/>
    <w:rsid w:val="002F3A74"/>
    <w:rsid w:val="002F3A8F"/>
    <w:rsid w:val="002F3B0D"/>
    <w:rsid w:val="002F4116"/>
    <w:rsid w:val="002F438D"/>
    <w:rsid w:val="002F469B"/>
    <w:rsid w:val="002F470D"/>
    <w:rsid w:val="002F484A"/>
    <w:rsid w:val="002F50AF"/>
    <w:rsid w:val="002F52E5"/>
    <w:rsid w:val="002F5D4A"/>
    <w:rsid w:val="002F5DA6"/>
    <w:rsid w:val="002F5DA9"/>
    <w:rsid w:val="002F5DDD"/>
    <w:rsid w:val="002F5E5F"/>
    <w:rsid w:val="002F5E9A"/>
    <w:rsid w:val="002F6044"/>
    <w:rsid w:val="002F608E"/>
    <w:rsid w:val="002F60B0"/>
    <w:rsid w:val="002F6254"/>
    <w:rsid w:val="002F6371"/>
    <w:rsid w:val="002F6383"/>
    <w:rsid w:val="002F63D4"/>
    <w:rsid w:val="002F6633"/>
    <w:rsid w:val="002F6FF9"/>
    <w:rsid w:val="002F70AC"/>
    <w:rsid w:val="002F7272"/>
    <w:rsid w:val="002F79E6"/>
    <w:rsid w:val="002F79FA"/>
    <w:rsid w:val="002F7C4C"/>
    <w:rsid w:val="002F7DA5"/>
    <w:rsid w:val="002F7DB0"/>
    <w:rsid w:val="002F7EC2"/>
    <w:rsid w:val="0030008A"/>
    <w:rsid w:val="00300146"/>
    <w:rsid w:val="00300A3B"/>
    <w:rsid w:val="00300BA0"/>
    <w:rsid w:val="00300E1E"/>
    <w:rsid w:val="0030137A"/>
    <w:rsid w:val="003015F4"/>
    <w:rsid w:val="0030188E"/>
    <w:rsid w:val="0030196B"/>
    <w:rsid w:val="003019DC"/>
    <w:rsid w:val="00301B7E"/>
    <w:rsid w:val="00301F3E"/>
    <w:rsid w:val="003023FA"/>
    <w:rsid w:val="00302443"/>
    <w:rsid w:val="003025F0"/>
    <w:rsid w:val="00302669"/>
    <w:rsid w:val="003029DC"/>
    <w:rsid w:val="003029E6"/>
    <w:rsid w:val="00302C43"/>
    <w:rsid w:val="003032D6"/>
    <w:rsid w:val="00303301"/>
    <w:rsid w:val="003035B5"/>
    <w:rsid w:val="00303A21"/>
    <w:rsid w:val="00303A6D"/>
    <w:rsid w:val="00303DFB"/>
    <w:rsid w:val="003042EC"/>
    <w:rsid w:val="00304378"/>
    <w:rsid w:val="003045DC"/>
    <w:rsid w:val="0030480B"/>
    <w:rsid w:val="003048F0"/>
    <w:rsid w:val="00304A00"/>
    <w:rsid w:val="00304A5C"/>
    <w:rsid w:val="00304F97"/>
    <w:rsid w:val="00305068"/>
    <w:rsid w:val="0030538C"/>
    <w:rsid w:val="00305474"/>
    <w:rsid w:val="003054D9"/>
    <w:rsid w:val="00305636"/>
    <w:rsid w:val="003056C3"/>
    <w:rsid w:val="00305A48"/>
    <w:rsid w:val="00305D75"/>
    <w:rsid w:val="00305FF8"/>
    <w:rsid w:val="003061A3"/>
    <w:rsid w:val="003064F8"/>
    <w:rsid w:val="00306754"/>
    <w:rsid w:val="0030684F"/>
    <w:rsid w:val="00306C4C"/>
    <w:rsid w:val="00306E27"/>
    <w:rsid w:val="00307397"/>
    <w:rsid w:val="003075B4"/>
    <w:rsid w:val="00307906"/>
    <w:rsid w:val="00307985"/>
    <w:rsid w:val="00307A01"/>
    <w:rsid w:val="00307D3B"/>
    <w:rsid w:val="00307D83"/>
    <w:rsid w:val="0031050E"/>
    <w:rsid w:val="0031052F"/>
    <w:rsid w:val="003107E8"/>
    <w:rsid w:val="00310A71"/>
    <w:rsid w:val="00310FB3"/>
    <w:rsid w:val="003110A9"/>
    <w:rsid w:val="003112F4"/>
    <w:rsid w:val="0031144E"/>
    <w:rsid w:val="003118DF"/>
    <w:rsid w:val="00312411"/>
    <w:rsid w:val="0031249D"/>
    <w:rsid w:val="0031253B"/>
    <w:rsid w:val="00312D6C"/>
    <w:rsid w:val="00313187"/>
    <w:rsid w:val="00313301"/>
    <w:rsid w:val="00313545"/>
    <w:rsid w:val="003137B6"/>
    <w:rsid w:val="00313CD4"/>
    <w:rsid w:val="00313D5F"/>
    <w:rsid w:val="003140C3"/>
    <w:rsid w:val="00314727"/>
    <w:rsid w:val="00314A60"/>
    <w:rsid w:val="00314CCD"/>
    <w:rsid w:val="00314D83"/>
    <w:rsid w:val="003152F7"/>
    <w:rsid w:val="00315331"/>
    <w:rsid w:val="003153A1"/>
    <w:rsid w:val="003155FF"/>
    <w:rsid w:val="00315686"/>
    <w:rsid w:val="00315BC1"/>
    <w:rsid w:val="00315BD4"/>
    <w:rsid w:val="00315D55"/>
    <w:rsid w:val="00315E72"/>
    <w:rsid w:val="00315EE9"/>
    <w:rsid w:val="003161D5"/>
    <w:rsid w:val="00316643"/>
    <w:rsid w:val="0031670A"/>
    <w:rsid w:val="00316986"/>
    <w:rsid w:val="00316AFC"/>
    <w:rsid w:val="00316B11"/>
    <w:rsid w:val="00316C3E"/>
    <w:rsid w:val="00316C61"/>
    <w:rsid w:val="00316EAF"/>
    <w:rsid w:val="00317040"/>
    <w:rsid w:val="00317615"/>
    <w:rsid w:val="0031773A"/>
    <w:rsid w:val="00317AA6"/>
    <w:rsid w:val="00317B76"/>
    <w:rsid w:val="00317CAF"/>
    <w:rsid w:val="00317D47"/>
    <w:rsid w:val="00317FAD"/>
    <w:rsid w:val="00317FDB"/>
    <w:rsid w:val="003200E5"/>
    <w:rsid w:val="00320277"/>
    <w:rsid w:val="003204CF"/>
    <w:rsid w:val="00320566"/>
    <w:rsid w:val="003206C1"/>
    <w:rsid w:val="00320ABC"/>
    <w:rsid w:val="00320EE2"/>
    <w:rsid w:val="00321170"/>
    <w:rsid w:val="00321183"/>
    <w:rsid w:val="00321503"/>
    <w:rsid w:val="003215BB"/>
    <w:rsid w:val="0032164C"/>
    <w:rsid w:val="003216F1"/>
    <w:rsid w:val="003218C1"/>
    <w:rsid w:val="00321914"/>
    <w:rsid w:val="0032199F"/>
    <w:rsid w:val="00321A8E"/>
    <w:rsid w:val="00321B10"/>
    <w:rsid w:val="00321C39"/>
    <w:rsid w:val="003223D0"/>
    <w:rsid w:val="00322401"/>
    <w:rsid w:val="00322442"/>
    <w:rsid w:val="00322B29"/>
    <w:rsid w:val="00322D0A"/>
    <w:rsid w:val="00322D98"/>
    <w:rsid w:val="0032307D"/>
    <w:rsid w:val="0032349B"/>
    <w:rsid w:val="00323B5C"/>
    <w:rsid w:val="00323E1E"/>
    <w:rsid w:val="0032442D"/>
    <w:rsid w:val="003244A6"/>
    <w:rsid w:val="003245FA"/>
    <w:rsid w:val="0032461D"/>
    <w:rsid w:val="00324BE5"/>
    <w:rsid w:val="00324D7A"/>
    <w:rsid w:val="00324F80"/>
    <w:rsid w:val="00325355"/>
    <w:rsid w:val="0032546E"/>
    <w:rsid w:val="0032565D"/>
    <w:rsid w:val="00325754"/>
    <w:rsid w:val="00325923"/>
    <w:rsid w:val="00325D7A"/>
    <w:rsid w:val="00325DFA"/>
    <w:rsid w:val="00325EF8"/>
    <w:rsid w:val="003260E2"/>
    <w:rsid w:val="0032678D"/>
    <w:rsid w:val="00326C5C"/>
    <w:rsid w:val="00326D36"/>
    <w:rsid w:val="00327153"/>
    <w:rsid w:val="00327509"/>
    <w:rsid w:val="00327663"/>
    <w:rsid w:val="00327AA1"/>
    <w:rsid w:val="00327CF7"/>
    <w:rsid w:val="00327CFB"/>
    <w:rsid w:val="003301FE"/>
    <w:rsid w:val="00330526"/>
    <w:rsid w:val="003305DF"/>
    <w:rsid w:val="0033060E"/>
    <w:rsid w:val="0033079B"/>
    <w:rsid w:val="003309D5"/>
    <w:rsid w:val="00330CF6"/>
    <w:rsid w:val="00330DFE"/>
    <w:rsid w:val="00330F3D"/>
    <w:rsid w:val="003313E1"/>
    <w:rsid w:val="00331E78"/>
    <w:rsid w:val="003320E6"/>
    <w:rsid w:val="003321BE"/>
    <w:rsid w:val="003324DC"/>
    <w:rsid w:val="00332784"/>
    <w:rsid w:val="00332B96"/>
    <w:rsid w:val="00332D50"/>
    <w:rsid w:val="00332FE0"/>
    <w:rsid w:val="00333218"/>
    <w:rsid w:val="003334C4"/>
    <w:rsid w:val="003335EA"/>
    <w:rsid w:val="00333678"/>
    <w:rsid w:val="0033377B"/>
    <w:rsid w:val="0033392F"/>
    <w:rsid w:val="00333A12"/>
    <w:rsid w:val="00333B29"/>
    <w:rsid w:val="00333B33"/>
    <w:rsid w:val="00333CAA"/>
    <w:rsid w:val="00333D99"/>
    <w:rsid w:val="00334108"/>
    <w:rsid w:val="003341B8"/>
    <w:rsid w:val="003345C7"/>
    <w:rsid w:val="003345C8"/>
    <w:rsid w:val="00334EF4"/>
    <w:rsid w:val="00334F16"/>
    <w:rsid w:val="0033503E"/>
    <w:rsid w:val="0033508A"/>
    <w:rsid w:val="00335457"/>
    <w:rsid w:val="003354F9"/>
    <w:rsid w:val="0033576F"/>
    <w:rsid w:val="003357A2"/>
    <w:rsid w:val="00335A3B"/>
    <w:rsid w:val="00335D7F"/>
    <w:rsid w:val="00335F28"/>
    <w:rsid w:val="00336145"/>
    <w:rsid w:val="00336165"/>
    <w:rsid w:val="003362FE"/>
    <w:rsid w:val="0033638F"/>
    <w:rsid w:val="00336634"/>
    <w:rsid w:val="0033666B"/>
    <w:rsid w:val="00336877"/>
    <w:rsid w:val="003368FB"/>
    <w:rsid w:val="00336CC9"/>
    <w:rsid w:val="003370EF"/>
    <w:rsid w:val="00337B41"/>
    <w:rsid w:val="00337B5D"/>
    <w:rsid w:val="00337C75"/>
    <w:rsid w:val="0034022A"/>
    <w:rsid w:val="00340232"/>
    <w:rsid w:val="003402A5"/>
    <w:rsid w:val="0034046A"/>
    <w:rsid w:val="00340570"/>
    <w:rsid w:val="003407EC"/>
    <w:rsid w:val="00340C40"/>
    <w:rsid w:val="00340E07"/>
    <w:rsid w:val="00340EB0"/>
    <w:rsid w:val="00340FA2"/>
    <w:rsid w:val="003411C7"/>
    <w:rsid w:val="00341270"/>
    <w:rsid w:val="0034159B"/>
    <w:rsid w:val="003416F3"/>
    <w:rsid w:val="003417F0"/>
    <w:rsid w:val="00341B62"/>
    <w:rsid w:val="00341B97"/>
    <w:rsid w:val="00341DD4"/>
    <w:rsid w:val="00341FBF"/>
    <w:rsid w:val="00342288"/>
    <w:rsid w:val="00342389"/>
    <w:rsid w:val="003426F9"/>
    <w:rsid w:val="003428E2"/>
    <w:rsid w:val="00342990"/>
    <w:rsid w:val="00342CCA"/>
    <w:rsid w:val="00342D7A"/>
    <w:rsid w:val="00342F47"/>
    <w:rsid w:val="0034312C"/>
    <w:rsid w:val="00343158"/>
    <w:rsid w:val="00343297"/>
    <w:rsid w:val="003434D8"/>
    <w:rsid w:val="003437DB"/>
    <w:rsid w:val="00343865"/>
    <w:rsid w:val="00343942"/>
    <w:rsid w:val="00343D32"/>
    <w:rsid w:val="00343F1C"/>
    <w:rsid w:val="00344404"/>
    <w:rsid w:val="0034489D"/>
    <w:rsid w:val="00344903"/>
    <w:rsid w:val="00344DA0"/>
    <w:rsid w:val="00344E2F"/>
    <w:rsid w:val="003450DC"/>
    <w:rsid w:val="0034522E"/>
    <w:rsid w:val="003453B6"/>
    <w:rsid w:val="00345441"/>
    <w:rsid w:val="003454C1"/>
    <w:rsid w:val="00345797"/>
    <w:rsid w:val="003458F2"/>
    <w:rsid w:val="003459A1"/>
    <w:rsid w:val="00345B3F"/>
    <w:rsid w:val="00345BCD"/>
    <w:rsid w:val="00345C51"/>
    <w:rsid w:val="00345C7E"/>
    <w:rsid w:val="00345D13"/>
    <w:rsid w:val="00346149"/>
    <w:rsid w:val="00346641"/>
    <w:rsid w:val="0034694C"/>
    <w:rsid w:val="00346D2A"/>
    <w:rsid w:val="00346F97"/>
    <w:rsid w:val="00347CA4"/>
    <w:rsid w:val="00347E16"/>
    <w:rsid w:val="00350175"/>
    <w:rsid w:val="0035028A"/>
    <w:rsid w:val="00350299"/>
    <w:rsid w:val="00350385"/>
    <w:rsid w:val="00350618"/>
    <w:rsid w:val="00350672"/>
    <w:rsid w:val="003506D0"/>
    <w:rsid w:val="0035088A"/>
    <w:rsid w:val="00350A7B"/>
    <w:rsid w:val="00350D6A"/>
    <w:rsid w:val="003511B6"/>
    <w:rsid w:val="003512D6"/>
    <w:rsid w:val="003514E3"/>
    <w:rsid w:val="00351583"/>
    <w:rsid w:val="003516EC"/>
    <w:rsid w:val="0035187B"/>
    <w:rsid w:val="00351D8D"/>
    <w:rsid w:val="003520B9"/>
    <w:rsid w:val="003522B7"/>
    <w:rsid w:val="003522FE"/>
    <w:rsid w:val="0035240B"/>
    <w:rsid w:val="00352421"/>
    <w:rsid w:val="0035256D"/>
    <w:rsid w:val="00352893"/>
    <w:rsid w:val="0035295B"/>
    <w:rsid w:val="00352E2A"/>
    <w:rsid w:val="00353416"/>
    <w:rsid w:val="00353517"/>
    <w:rsid w:val="00353797"/>
    <w:rsid w:val="0035386F"/>
    <w:rsid w:val="003539BF"/>
    <w:rsid w:val="0035405C"/>
    <w:rsid w:val="003541C0"/>
    <w:rsid w:val="003542DC"/>
    <w:rsid w:val="00354465"/>
    <w:rsid w:val="0035457B"/>
    <w:rsid w:val="003546B2"/>
    <w:rsid w:val="003547E4"/>
    <w:rsid w:val="003548E8"/>
    <w:rsid w:val="0035491A"/>
    <w:rsid w:val="003551AF"/>
    <w:rsid w:val="003557B7"/>
    <w:rsid w:val="00355D3C"/>
    <w:rsid w:val="0035616A"/>
    <w:rsid w:val="00356366"/>
    <w:rsid w:val="0035676C"/>
    <w:rsid w:val="00356C92"/>
    <w:rsid w:val="00356CD0"/>
    <w:rsid w:val="00356EA2"/>
    <w:rsid w:val="003572E2"/>
    <w:rsid w:val="00357551"/>
    <w:rsid w:val="003577DA"/>
    <w:rsid w:val="00357A31"/>
    <w:rsid w:val="00357B20"/>
    <w:rsid w:val="00357DC3"/>
    <w:rsid w:val="00357F78"/>
    <w:rsid w:val="00360534"/>
    <w:rsid w:val="00360588"/>
    <w:rsid w:val="0036068B"/>
    <w:rsid w:val="003607B2"/>
    <w:rsid w:val="00360A12"/>
    <w:rsid w:val="00360A1D"/>
    <w:rsid w:val="00360B32"/>
    <w:rsid w:val="00360DCB"/>
    <w:rsid w:val="003610D8"/>
    <w:rsid w:val="00361139"/>
    <w:rsid w:val="00361184"/>
    <w:rsid w:val="003611DD"/>
    <w:rsid w:val="00361284"/>
    <w:rsid w:val="00361425"/>
    <w:rsid w:val="00361641"/>
    <w:rsid w:val="003619ED"/>
    <w:rsid w:val="00361C65"/>
    <w:rsid w:val="00361C7F"/>
    <w:rsid w:val="00361CB8"/>
    <w:rsid w:val="00361D57"/>
    <w:rsid w:val="00362059"/>
    <w:rsid w:val="00362091"/>
    <w:rsid w:val="003620DF"/>
    <w:rsid w:val="0036210A"/>
    <w:rsid w:val="003621C4"/>
    <w:rsid w:val="00362255"/>
    <w:rsid w:val="00362477"/>
    <w:rsid w:val="00362934"/>
    <w:rsid w:val="00362991"/>
    <w:rsid w:val="00362F6F"/>
    <w:rsid w:val="0036318A"/>
    <w:rsid w:val="0036323A"/>
    <w:rsid w:val="003633B4"/>
    <w:rsid w:val="00363712"/>
    <w:rsid w:val="0036387E"/>
    <w:rsid w:val="00363AB3"/>
    <w:rsid w:val="00363DD9"/>
    <w:rsid w:val="0036414E"/>
    <w:rsid w:val="003641E7"/>
    <w:rsid w:val="0036428D"/>
    <w:rsid w:val="003643BF"/>
    <w:rsid w:val="00364437"/>
    <w:rsid w:val="00364477"/>
    <w:rsid w:val="003648AA"/>
    <w:rsid w:val="0036497C"/>
    <w:rsid w:val="00364980"/>
    <w:rsid w:val="00364ACB"/>
    <w:rsid w:val="00364C02"/>
    <w:rsid w:val="0036521D"/>
    <w:rsid w:val="0036527B"/>
    <w:rsid w:val="00365387"/>
    <w:rsid w:val="00365945"/>
    <w:rsid w:val="00365CA4"/>
    <w:rsid w:val="00365D20"/>
    <w:rsid w:val="00365F23"/>
    <w:rsid w:val="0036616B"/>
    <w:rsid w:val="0036625E"/>
    <w:rsid w:val="00366836"/>
    <w:rsid w:val="00366D19"/>
    <w:rsid w:val="00366D54"/>
    <w:rsid w:val="00366DFA"/>
    <w:rsid w:val="00366E23"/>
    <w:rsid w:val="00366F69"/>
    <w:rsid w:val="003670D9"/>
    <w:rsid w:val="003672ED"/>
    <w:rsid w:val="00367415"/>
    <w:rsid w:val="00367749"/>
    <w:rsid w:val="003679C0"/>
    <w:rsid w:val="003679C6"/>
    <w:rsid w:val="00367CAD"/>
    <w:rsid w:val="00367FEA"/>
    <w:rsid w:val="00370253"/>
    <w:rsid w:val="003708A9"/>
    <w:rsid w:val="00370933"/>
    <w:rsid w:val="00370BDD"/>
    <w:rsid w:val="00370D5C"/>
    <w:rsid w:val="00370E78"/>
    <w:rsid w:val="00371149"/>
    <w:rsid w:val="003711CE"/>
    <w:rsid w:val="00371366"/>
    <w:rsid w:val="00371436"/>
    <w:rsid w:val="00371767"/>
    <w:rsid w:val="00371C85"/>
    <w:rsid w:val="00371E0D"/>
    <w:rsid w:val="00371E0F"/>
    <w:rsid w:val="00371FC4"/>
    <w:rsid w:val="0037213A"/>
    <w:rsid w:val="00372642"/>
    <w:rsid w:val="003728C0"/>
    <w:rsid w:val="00372921"/>
    <w:rsid w:val="00372D24"/>
    <w:rsid w:val="003731C4"/>
    <w:rsid w:val="003731D8"/>
    <w:rsid w:val="00373814"/>
    <w:rsid w:val="003738DB"/>
    <w:rsid w:val="00373A2B"/>
    <w:rsid w:val="00373C9D"/>
    <w:rsid w:val="00373FAC"/>
    <w:rsid w:val="00373FE3"/>
    <w:rsid w:val="00374166"/>
    <w:rsid w:val="0037427D"/>
    <w:rsid w:val="00374331"/>
    <w:rsid w:val="00374612"/>
    <w:rsid w:val="00374647"/>
    <w:rsid w:val="00374752"/>
    <w:rsid w:val="003748E2"/>
    <w:rsid w:val="00375850"/>
    <w:rsid w:val="00375A05"/>
    <w:rsid w:val="00375A65"/>
    <w:rsid w:val="00375AE0"/>
    <w:rsid w:val="00375BF1"/>
    <w:rsid w:val="00375E47"/>
    <w:rsid w:val="003760A8"/>
    <w:rsid w:val="003760F4"/>
    <w:rsid w:val="00376282"/>
    <w:rsid w:val="00376668"/>
    <w:rsid w:val="00376A95"/>
    <w:rsid w:val="00376B42"/>
    <w:rsid w:val="00376DB8"/>
    <w:rsid w:val="003771FB"/>
    <w:rsid w:val="003774A0"/>
    <w:rsid w:val="00377520"/>
    <w:rsid w:val="00377569"/>
    <w:rsid w:val="00377704"/>
    <w:rsid w:val="00377748"/>
    <w:rsid w:val="003777E5"/>
    <w:rsid w:val="003779C5"/>
    <w:rsid w:val="00377B04"/>
    <w:rsid w:val="00377EE3"/>
    <w:rsid w:val="00377FC9"/>
    <w:rsid w:val="0038027B"/>
    <w:rsid w:val="003803BA"/>
    <w:rsid w:val="003806C9"/>
    <w:rsid w:val="003806CF"/>
    <w:rsid w:val="0038092F"/>
    <w:rsid w:val="0038097A"/>
    <w:rsid w:val="00380B8A"/>
    <w:rsid w:val="00380D3B"/>
    <w:rsid w:val="00380E3B"/>
    <w:rsid w:val="00380E82"/>
    <w:rsid w:val="00380FF4"/>
    <w:rsid w:val="00381309"/>
    <w:rsid w:val="003813C5"/>
    <w:rsid w:val="0038161C"/>
    <w:rsid w:val="00381717"/>
    <w:rsid w:val="00381E38"/>
    <w:rsid w:val="00381E45"/>
    <w:rsid w:val="00381EE4"/>
    <w:rsid w:val="003821E5"/>
    <w:rsid w:val="003823DF"/>
    <w:rsid w:val="00382B5E"/>
    <w:rsid w:val="00382F25"/>
    <w:rsid w:val="0038358A"/>
    <w:rsid w:val="00383C6A"/>
    <w:rsid w:val="00383D7E"/>
    <w:rsid w:val="0038402D"/>
    <w:rsid w:val="003840CA"/>
    <w:rsid w:val="003840EB"/>
    <w:rsid w:val="00384202"/>
    <w:rsid w:val="003842DA"/>
    <w:rsid w:val="00384854"/>
    <w:rsid w:val="003849E6"/>
    <w:rsid w:val="00384C8C"/>
    <w:rsid w:val="00384DA3"/>
    <w:rsid w:val="0038521D"/>
    <w:rsid w:val="00385222"/>
    <w:rsid w:val="00385270"/>
    <w:rsid w:val="0038530C"/>
    <w:rsid w:val="003855D7"/>
    <w:rsid w:val="00385891"/>
    <w:rsid w:val="003858CD"/>
    <w:rsid w:val="00385AEA"/>
    <w:rsid w:val="00385CB9"/>
    <w:rsid w:val="00385CF1"/>
    <w:rsid w:val="00386033"/>
    <w:rsid w:val="003860E3"/>
    <w:rsid w:val="00386114"/>
    <w:rsid w:val="0038611F"/>
    <w:rsid w:val="00386251"/>
    <w:rsid w:val="0038676D"/>
    <w:rsid w:val="00386797"/>
    <w:rsid w:val="00386907"/>
    <w:rsid w:val="00386AC3"/>
    <w:rsid w:val="00386BF8"/>
    <w:rsid w:val="00387172"/>
    <w:rsid w:val="003872FE"/>
    <w:rsid w:val="0038742A"/>
    <w:rsid w:val="00387550"/>
    <w:rsid w:val="00387778"/>
    <w:rsid w:val="0038778E"/>
    <w:rsid w:val="00387834"/>
    <w:rsid w:val="003878A4"/>
    <w:rsid w:val="003878BF"/>
    <w:rsid w:val="003901E8"/>
    <w:rsid w:val="003905D7"/>
    <w:rsid w:val="003907C6"/>
    <w:rsid w:val="003908AD"/>
    <w:rsid w:val="00390AAB"/>
    <w:rsid w:val="00390D36"/>
    <w:rsid w:val="0039115D"/>
    <w:rsid w:val="00391312"/>
    <w:rsid w:val="00391EB8"/>
    <w:rsid w:val="00391FBD"/>
    <w:rsid w:val="00392328"/>
    <w:rsid w:val="003925D7"/>
    <w:rsid w:val="003926A6"/>
    <w:rsid w:val="003927EA"/>
    <w:rsid w:val="00392B2B"/>
    <w:rsid w:val="00392CDD"/>
    <w:rsid w:val="00392DF5"/>
    <w:rsid w:val="003933FD"/>
    <w:rsid w:val="003934F6"/>
    <w:rsid w:val="0039365C"/>
    <w:rsid w:val="00393990"/>
    <w:rsid w:val="00393C92"/>
    <w:rsid w:val="00393E2A"/>
    <w:rsid w:val="003943FE"/>
    <w:rsid w:val="00394496"/>
    <w:rsid w:val="00394769"/>
    <w:rsid w:val="0039482A"/>
    <w:rsid w:val="003949AB"/>
    <w:rsid w:val="003949D0"/>
    <w:rsid w:val="00394BA7"/>
    <w:rsid w:val="003950A7"/>
    <w:rsid w:val="00395ED5"/>
    <w:rsid w:val="00396055"/>
    <w:rsid w:val="003965FF"/>
    <w:rsid w:val="00396854"/>
    <w:rsid w:val="003968DF"/>
    <w:rsid w:val="00396B0E"/>
    <w:rsid w:val="00397537"/>
    <w:rsid w:val="003976A8"/>
    <w:rsid w:val="00397BE3"/>
    <w:rsid w:val="003A00A7"/>
    <w:rsid w:val="003A00A8"/>
    <w:rsid w:val="003A0200"/>
    <w:rsid w:val="003A045C"/>
    <w:rsid w:val="003A081F"/>
    <w:rsid w:val="003A0E5A"/>
    <w:rsid w:val="003A0F78"/>
    <w:rsid w:val="003A1865"/>
    <w:rsid w:val="003A191F"/>
    <w:rsid w:val="003A1DC5"/>
    <w:rsid w:val="003A1FCF"/>
    <w:rsid w:val="003A1FE0"/>
    <w:rsid w:val="003A200F"/>
    <w:rsid w:val="003A20CA"/>
    <w:rsid w:val="003A2219"/>
    <w:rsid w:val="003A232F"/>
    <w:rsid w:val="003A2552"/>
    <w:rsid w:val="003A256A"/>
    <w:rsid w:val="003A2677"/>
    <w:rsid w:val="003A26F9"/>
    <w:rsid w:val="003A27DA"/>
    <w:rsid w:val="003A2B68"/>
    <w:rsid w:val="003A2F84"/>
    <w:rsid w:val="003A3192"/>
    <w:rsid w:val="003A3340"/>
    <w:rsid w:val="003A35AA"/>
    <w:rsid w:val="003A3603"/>
    <w:rsid w:val="003A3889"/>
    <w:rsid w:val="003A3B70"/>
    <w:rsid w:val="003A3F27"/>
    <w:rsid w:val="003A43C9"/>
    <w:rsid w:val="003A442D"/>
    <w:rsid w:val="003A446F"/>
    <w:rsid w:val="003A4584"/>
    <w:rsid w:val="003A476C"/>
    <w:rsid w:val="003A4DFA"/>
    <w:rsid w:val="003A5859"/>
    <w:rsid w:val="003A594F"/>
    <w:rsid w:val="003A5950"/>
    <w:rsid w:val="003A5ABF"/>
    <w:rsid w:val="003A5B36"/>
    <w:rsid w:val="003A5B9E"/>
    <w:rsid w:val="003A5E34"/>
    <w:rsid w:val="003A609A"/>
    <w:rsid w:val="003A60A7"/>
    <w:rsid w:val="003A60DC"/>
    <w:rsid w:val="003A623B"/>
    <w:rsid w:val="003A6691"/>
    <w:rsid w:val="003A6B09"/>
    <w:rsid w:val="003A6B4A"/>
    <w:rsid w:val="003A6BA5"/>
    <w:rsid w:val="003A6C0A"/>
    <w:rsid w:val="003A6D18"/>
    <w:rsid w:val="003A71F0"/>
    <w:rsid w:val="003A74D1"/>
    <w:rsid w:val="003A7609"/>
    <w:rsid w:val="003A765F"/>
    <w:rsid w:val="003A7705"/>
    <w:rsid w:val="003A778F"/>
    <w:rsid w:val="003A785C"/>
    <w:rsid w:val="003A7BBD"/>
    <w:rsid w:val="003A7DEE"/>
    <w:rsid w:val="003A7E8B"/>
    <w:rsid w:val="003A7EB7"/>
    <w:rsid w:val="003B0010"/>
    <w:rsid w:val="003B00AB"/>
    <w:rsid w:val="003B02E1"/>
    <w:rsid w:val="003B0409"/>
    <w:rsid w:val="003B0481"/>
    <w:rsid w:val="003B0A4A"/>
    <w:rsid w:val="003B0B74"/>
    <w:rsid w:val="003B0D9E"/>
    <w:rsid w:val="003B136B"/>
    <w:rsid w:val="003B1431"/>
    <w:rsid w:val="003B194B"/>
    <w:rsid w:val="003B1AE3"/>
    <w:rsid w:val="003B1F6F"/>
    <w:rsid w:val="003B1FCD"/>
    <w:rsid w:val="003B200C"/>
    <w:rsid w:val="003B21D1"/>
    <w:rsid w:val="003B236A"/>
    <w:rsid w:val="003B243F"/>
    <w:rsid w:val="003B2771"/>
    <w:rsid w:val="003B277E"/>
    <w:rsid w:val="003B2998"/>
    <w:rsid w:val="003B2DB0"/>
    <w:rsid w:val="003B2E0D"/>
    <w:rsid w:val="003B32F6"/>
    <w:rsid w:val="003B35DE"/>
    <w:rsid w:val="003B3640"/>
    <w:rsid w:val="003B3B55"/>
    <w:rsid w:val="003B3B63"/>
    <w:rsid w:val="003B3E32"/>
    <w:rsid w:val="003B4045"/>
    <w:rsid w:val="003B40FE"/>
    <w:rsid w:val="003B44BF"/>
    <w:rsid w:val="003B4591"/>
    <w:rsid w:val="003B493C"/>
    <w:rsid w:val="003B4C05"/>
    <w:rsid w:val="003B52EE"/>
    <w:rsid w:val="003B5467"/>
    <w:rsid w:val="003B54BF"/>
    <w:rsid w:val="003B5661"/>
    <w:rsid w:val="003B5785"/>
    <w:rsid w:val="003B57AE"/>
    <w:rsid w:val="003B5D27"/>
    <w:rsid w:val="003B5D44"/>
    <w:rsid w:val="003B5DF7"/>
    <w:rsid w:val="003B6104"/>
    <w:rsid w:val="003B6191"/>
    <w:rsid w:val="003B66F2"/>
    <w:rsid w:val="003B67E8"/>
    <w:rsid w:val="003B6812"/>
    <w:rsid w:val="003B6B4E"/>
    <w:rsid w:val="003B6BD5"/>
    <w:rsid w:val="003B6FEC"/>
    <w:rsid w:val="003B70DC"/>
    <w:rsid w:val="003B722D"/>
    <w:rsid w:val="003B72FC"/>
    <w:rsid w:val="003B742D"/>
    <w:rsid w:val="003B78C5"/>
    <w:rsid w:val="003B7F82"/>
    <w:rsid w:val="003BDCD6"/>
    <w:rsid w:val="003C01CD"/>
    <w:rsid w:val="003C02B5"/>
    <w:rsid w:val="003C04E9"/>
    <w:rsid w:val="003C04EB"/>
    <w:rsid w:val="003C080C"/>
    <w:rsid w:val="003C09DD"/>
    <w:rsid w:val="003C0A2B"/>
    <w:rsid w:val="003C0B0C"/>
    <w:rsid w:val="003C0DAA"/>
    <w:rsid w:val="003C0DAB"/>
    <w:rsid w:val="003C0FD9"/>
    <w:rsid w:val="003C1396"/>
    <w:rsid w:val="003C1696"/>
    <w:rsid w:val="003C185A"/>
    <w:rsid w:val="003C19E1"/>
    <w:rsid w:val="003C1F3D"/>
    <w:rsid w:val="003C1FE2"/>
    <w:rsid w:val="003C20A5"/>
    <w:rsid w:val="003C22A5"/>
    <w:rsid w:val="003C2447"/>
    <w:rsid w:val="003C2759"/>
    <w:rsid w:val="003C2971"/>
    <w:rsid w:val="003C2AD4"/>
    <w:rsid w:val="003C2CF6"/>
    <w:rsid w:val="003C3188"/>
    <w:rsid w:val="003C3230"/>
    <w:rsid w:val="003C33C8"/>
    <w:rsid w:val="003C3449"/>
    <w:rsid w:val="003C34EF"/>
    <w:rsid w:val="003C3A52"/>
    <w:rsid w:val="003C3E63"/>
    <w:rsid w:val="003C3EA9"/>
    <w:rsid w:val="003C3FAA"/>
    <w:rsid w:val="003C4174"/>
    <w:rsid w:val="003C43EC"/>
    <w:rsid w:val="003C44D2"/>
    <w:rsid w:val="003C45EE"/>
    <w:rsid w:val="003C4603"/>
    <w:rsid w:val="003C46D6"/>
    <w:rsid w:val="003C4B6B"/>
    <w:rsid w:val="003C4E19"/>
    <w:rsid w:val="003C4E76"/>
    <w:rsid w:val="003C4F68"/>
    <w:rsid w:val="003C4FE2"/>
    <w:rsid w:val="003C542D"/>
    <w:rsid w:val="003C565C"/>
    <w:rsid w:val="003C56FF"/>
    <w:rsid w:val="003C629D"/>
    <w:rsid w:val="003C680F"/>
    <w:rsid w:val="003C6D97"/>
    <w:rsid w:val="003C706B"/>
    <w:rsid w:val="003C7988"/>
    <w:rsid w:val="003C7A2F"/>
    <w:rsid w:val="003C7C2F"/>
    <w:rsid w:val="003C7C3F"/>
    <w:rsid w:val="003C7E87"/>
    <w:rsid w:val="003C7F3E"/>
    <w:rsid w:val="003D0112"/>
    <w:rsid w:val="003D0329"/>
    <w:rsid w:val="003D0765"/>
    <w:rsid w:val="003D08AE"/>
    <w:rsid w:val="003D0B51"/>
    <w:rsid w:val="003D0C20"/>
    <w:rsid w:val="003D0DD3"/>
    <w:rsid w:val="003D0EA0"/>
    <w:rsid w:val="003D0EF3"/>
    <w:rsid w:val="003D11D6"/>
    <w:rsid w:val="003D15ED"/>
    <w:rsid w:val="003D169B"/>
    <w:rsid w:val="003D16D8"/>
    <w:rsid w:val="003D18BA"/>
    <w:rsid w:val="003D219A"/>
    <w:rsid w:val="003D2513"/>
    <w:rsid w:val="003D35E0"/>
    <w:rsid w:val="003D36C1"/>
    <w:rsid w:val="003D3C4B"/>
    <w:rsid w:val="003D3E00"/>
    <w:rsid w:val="003D3FB4"/>
    <w:rsid w:val="003D4142"/>
    <w:rsid w:val="003D43BA"/>
    <w:rsid w:val="003D4888"/>
    <w:rsid w:val="003D494D"/>
    <w:rsid w:val="003D4AE4"/>
    <w:rsid w:val="003D4B5A"/>
    <w:rsid w:val="003D4B7C"/>
    <w:rsid w:val="003D5401"/>
    <w:rsid w:val="003D559D"/>
    <w:rsid w:val="003D5606"/>
    <w:rsid w:val="003D5744"/>
    <w:rsid w:val="003D578F"/>
    <w:rsid w:val="003D57DD"/>
    <w:rsid w:val="003D588D"/>
    <w:rsid w:val="003D599F"/>
    <w:rsid w:val="003D5C5F"/>
    <w:rsid w:val="003D5D39"/>
    <w:rsid w:val="003D5E58"/>
    <w:rsid w:val="003D5E8E"/>
    <w:rsid w:val="003D6177"/>
    <w:rsid w:val="003D6441"/>
    <w:rsid w:val="003D6B6E"/>
    <w:rsid w:val="003D6CFF"/>
    <w:rsid w:val="003D7033"/>
    <w:rsid w:val="003D7094"/>
    <w:rsid w:val="003D73B5"/>
    <w:rsid w:val="003D7407"/>
    <w:rsid w:val="003D742E"/>
    <w:rsid w:val="003D7554"/>
    <w:rsid w:val="003D759D"/>
    <w:rsid w:val="003D7756"/>
    <w:rsid w:val="003D7FC5"/>
    <w:rsid w:val="003E020F"/>
    <w:rsid w:val="003E03C0"/>
    <w:rsid w:val="003E046E"/>
    <w:rsid w:val="003E04FE"/>
    <w:rsid w:val="003E0CB9"/>
    <w:rsid w:val="003E0CF8"/>
    <w:rsid w:val="003E0D9A"/>
    <w:rsid w:val="003E0DED"/>
    <w:rsid w:val="003E0E57"/>
    <w:rsid w:val="003E103F"/>
    <w:rsid w:val="003E10E3"/>
    <w:rsid w:val="003E138E"/>
    <w:rsid w:val="003E1430"/>
    <w:rsid w:val="003E14A6"/>
    <w:rsid w:val="003E1529"/>
    <w:rsid w:val="003E17AF"/>
    <w:rsid w:val="003E188D"/>
    <w:rsid w:val="003E1B6B"/>
    <w:rsid w:val="003E202A"/>
    <w:rsid w:val="003E22C3"/>
    <w:rsid w:val="003E22D0"/>
    <w:rsid w:val="003E25F2"/>
    <w:rsid w:val="003E27C9"/>
    <w:rsid w:val="003E3926"/>
    <w:rsid w:val="003E3955"/>
    <w:rsid w:val="003E399C"/>
    <w:rsid w:val="003E3E4B"/>
    <w:rsid w:val="003E4020"/>
    <w:rsid w:val="003E409F"/>
    <w:rsid w:val="003E4200"/>
    <w:rsid w:val="003E44AB"/>
    <w:rsid w:val="003E464D"/>
    <w:rsid w:val="003E4A22"/>
    <w:rsid w:val="003E4CBC"/>
    <w:rsid w:val="003E507F"/>
    <w:rsid w:val="003E597D"/>
    <w:rsid w:val="003E5C3D"/>
    <w:rsid w:val="003E5F64"/>
    <w:rsid w:val="003E600B"/>
    <w:rsid w:val="003E607E"/>
    <w:rsid w:val="003E63FF"/>
    <w:rsid w:val="003E6425"/>
    <w:rsid w:val="003E66CE"/>
    <w:rsid w:val="003E6872"/>
    <w:rsid w:val="003E68D7"/>
    <w:rsid w:val="003E6988"/>
    <w:rsid w:val="003E6B24"/>
    <w:rsid w:val="003E7057"/>
    <w:rsid w:val="003E7070"/>
    <w:rsid w:val="003E74E4"/>
    <w:rsid w:val="003E78D4"/>
    <w:rsid w:val="003E7A1F"/>
    <w:rsid w:val="003E7B37"/>
    <w:rsid w:val="003E7C2C"/>
    <w:rsid w:val="003E7C3A"/>
    <w:rsid w:val="003E7C7D"/>
    <w:rsid w:val="003E7C8E"/>
    <w:rsid w:val="003E7D21"/>
    <w:rsid w:val="003E7FEF"/>
    <w:rsid w:val="003F0337"/>
    <w:rsid w:val="003F0368"/>
    <w:rsid w:val="003F04B9"/>
    <w:rsid w:val="003F085D"/>
    <w:rsid w:val="003F0863"/>
    <w:rsid w:val="003F08C3"/>
    <w:rsid w:val="003F093A"/>
    <w:rsid w:val="003F0AF5"/>
    <w:rsid w:val="003F0E51"/>
    <w:rsid w:val="003F0E58"/>
    <w:rsid w:val="003F0E59"/>
    <w:rsid w:val="003F102C"/>
    <w:rsid w:val="003F11B1"/>
    <w:rsid w:val="003F15DD"/>
    <w:rsid w:val="003F1A30"/>
    <w:rsid w:val="003F1E0D"/>
    <w:rsid w:val="003F1F9C"/>
    <w:rsid w:val="003F2382"/>
    <w:rsid w:val="003F2595"/>
    <w:rsid w:val="003F29B0"/>
    <w:rsid w:val="003F2A09"/>
    <w:rsid w:val="003F2A0F"/>
    <w:rsid w:val="003F2BA5"/>
    <w:rsid w:val="003F2DA5"/>
    <w:rsid w:val="003F2E48"/>
    <w:rsid w:val="003F336C"/>
    <w:rsid w:val="003F3585"/>
    <w:rsid w:val="003F366D"/>
    <w:rsid w:val="003F3F46"/>
    <w:rsid w:val="003F3F7C"/>
    <w:rsid w:val="003F413A"/>
    <w:rsid w:val="003F4349"/>
    <w:rsid w:val="003F43CC"/>
    <w:rsid w:val="003F4C0A"/>
    <w:rsid w:val="003F50C7"/>
    <w:rsid w:val="003F5397"/>
    <w:rsid w:val="003F59FB"/>
    <w:rsid w:val="003F5A04"/>
    <w:rsid w:val="003F5A32"/>
    <w:rsid w:val="003F5B02"/>
    <w:rsid w:val="003F6031"/>
    <w:rsid w:val="003F6335"/>
    <w:rsid w:val="003F66EF"/>
    <w:rsid w:val="003F6803"/>
    <w:rsid w:val="003F6B24"/>
    <w:rsid w:val="003F6FC7"/>
    <w:rsid w:val="003F71E4"/>
    <w:rsid w:val="003F72C7"/>
    <w:rsid w:val="003F79BC"/>
    <w:rsid w:val="003F7B4B"/>
    <w:rsid w:val="003F7E1A"/>
    <w:rsid w:val="0040000D"/>
    <w:rsid w:val="004002FB"/>
    <w:rsid w:val="00400378"/>
    <w:rsid w:val="004003E6"/>
    <w:rsid w:val="0040044C"/>
    <w:rsid w:val="004007A9"/>
    <w:rsid w:val="00400858"/>
    <w:rsid w:val="004011C8"/>
    <w:rsid w:val="0040129E"/>
    <w:rsid w:val="00401582"/>
    <w:rsid w:val="00401619"/>
    <w:rsid w:val="00401748"/>
    <w:rsid w:val="004019DB"/>
    <w:rsid w:val="00401ADE"/>
    <w:rsid w:val="00401C43"/>
    <w:rsid w:val="00401CC7"/>
    <w:rsid w:val="00401D88"/>
    <w:rsid w:val="00401DCC"/>
    <w:rsid w:val="00401EC5"/>
    <w:rsid w:val="00401EDE"/>
    <w:rsid w:val="00401F86"/>
    <w:rsid w:val="004021D8"/>
    <w:rsid w:val="00402233"/>
    <w:rsid w:val="004022B2"/>
    <w:rsid w:val="00402344"/>
    <w:rsid w:val="00402595"/>
    <w:rsid w:val="00402897"/>
    <w:rsid w:val="00402EED"/>
    <w:rsid w:val="00402F81"/>
    <w:rsid w:val="00403369"/>
    <w:rsid w:val="004033B2"/>
    <w:rsid w:val="00403715"/>
    <w:rsid w:val="00403AF9"/>
    <w:rsid w:val="00403F95"/>
    <w:rsid w:val="004043C0"/>
    <w:rsid w:val="0040491F"/>
    <w:rsid w:val="00404A7E"/>
    <w:rsid w:val="00404C15"/>
    <w:rsid w:val="00404F24"/>
    <w:rsid w:val="00405244"/>
    <w:rsid w:val="00405247"/>
    <w:rsid w:val="004052DA"/>
    <w:rsid w:val="00405326"/>
    <w:rsid w:val="00405468"/>
    <w:rsid w:val="00405630"/>
    <w:rsid w:val="004057E3"/>
    <w:rsid w:val="00405A1B"/>
    <w:rsid w:val="0040612D"/>
    <w:rsid w:val="00406240"/>
    <w:rsid w:val="004064B5"/>
    <w:rsid w:val="00406588"/>
    <w:rsid w:val="0040687B"/>
    <w:rsid w:val="004069FE"/>
    <w:rsid w:val="00406A7B"/>
    <w:rsid w:val="00406D20"/>
    <w:rsid w:val="00406DB0"/>
    <w:rsid w:val="00406ED8"/>
    <w:rsid w:val="004076A9"/>
    <w:rsid w:val="00407A25"/>
    <w:rsid w:val="00407AE4"/>
    <w:rsid w:val="00407F2C"/>
    <w:rsid w:val="0041005B"/>
    <w:rsid w:val="004100D2"/>
    <w:rsid w:val="00410176"/>
    <w:rsid w:val="004101B2"/>
    <w:rsid w:val="00410269"/>
    <w:rsid w:val="00410610"/>
    <w:rsid w:val="004108DB"/>
    <w:rsid w:val="004109CF"/>
    <w:rsid w:val="00410B05"/>
    <w:rsid w:val="00410B84"/>
    <w:rsid w:val="00410D5D"/>
    <w:rsid w:val="00410DA8"/>
    <w:rsid w:val="00410FD3"/>
    <w:rsid w:val="004111BD"/>
    <w:rsid w:val="004111F3"/>
    <w:rsid w:val="00411562"/>
    <w:rsid w:val="00411760"/>
    <w:rsid w:val="00411814"/>
    <w:rsid w:val="00411A6E"/>
    <w:rsid w:val="00411AF6"/>
    <w:rsid w:val="00411B86"/>
    <w:rsid w:val="00411F15"/>
    <w:rsid w:val="00412702"/>
    <w:rsid w:val="00412720"/>
    <w:rsid w:val="0041298A"/>
    <w:rsid w:val="00412B83"/>
    <w:rsid w:val="004131FA"/>
    <w:rsid w:val="0041351C"/>
    <w:rsid w:val="0041356F"/>
    <w:rsid w:val="0041362F"/>
    <w:rsid w:val="00413C16"/>
    <w:rsid w:val="00413CC0"/>
    <w:rsid w:val="00413DF0"/>
    <w:rsid w:val="00413E12"/>
    <w:rsid w:val="00413F9A"/>
    <w:rsid w:val="00414059"/>
    <w:rsid w:val="004141FD"/>
    <w:rsid w:val="004148DE"/>
    <w:rsid w:val="00414FC6"/>
    <w:rsid w:val="004150A4"/>
    <w:rsid w:val="004150B8"/>
    <w:rsid w:val="0041529C"/>
    <w:rsid w:val="00415545"/>
    <w:rsid w:val="00415621"/>
    <w:rsid w:val="00415686"/>
    <w:rsid w:val="004156D4"/>
    <w:rsid w:val="004157A7"/>
    <w:rsid w:val="00415C0C"/>
    <w:rsid w:val="00415E70"/>
    <w:rsid w:val="00415EDD"/>
    <w:rsid w:val="004163D6"/>
    <w:rsid w:val="00416559"/>
    <w:rsid w:val="0041687D"/>
    <w:rsid w:val="00416B61"/>
    <w:rsid w:val="00416E17"/>
    <w:rsid w:val="00417725"/>
    <w:rsid w:val="00417782"/>
    <w:rsid w:val="00417A48"/>
    <w:rsid w:val="00417ECF"/>
    <w:rsid w:val="00417FA8"/>
    <w:rsid w:val="00420351"/>
    <w:rsid w:val="004204A7"/>
    <w:rsid w:val="004204E7"/>
    <w:rsid w:val="00420608"/>
    <w:rsid w:val="0042069A"/>
    <w:rsid w:val="00420794"/>
    <w:rsid w:val="0042098F"/>
    <w:rsid w:val="004209AD"/>
    <w:rsid w:val="00420AB7"/>
    <w:rsid w:val="00420B89"/>
    <w:rsid w:val="00420B8A"/>
    <w:rsid w:val="00420D56"/>
    <w:rsid w:val="004210CF"/>
    <w:rsid w:val="00421255"/>
    <w:rsid w:val="004212DF"/>
    <w:rsid w:val="004213B4"/>
    <w:rsid w:val="004215CE"/>
    <w:rsid w:val="0042187A"/>
    <w:rsid w:val="004218E2"/>
    <w:rsid w:val="00421987"/>
    <w:rsid w:val="00421A69"/>
    <w:rsid w:val="00421B3D"/>
    <w:rsid w:val="00421F27"/>
    <w:rsid w:val="00421FFF"/>
    <w:rsid w:val="004222FE"/>
    <w:rsid w:val="0042241C"/>
    <w:rsid w:val="00422551"/>
    <w:rsid w:val="0042282D"/>
    <w:rsid w:val="004228B7"/>
    <w:rsid w:val="004229D1"/>
    <w:rsid w:val="00422A2A"/>
    <w:rsid w:val="00422BD5"/>
    <w:rsid w:val="00422CD4"/>
    <w:rsid w:val="00422D58"/>
    <w:rsid w:val="00422E4F"/>
    <w:rsid w:val="00423164"/>
    <w:rsid w:val="0042325F"/>
    <w:rsid w:val="004232CE"/>
    <w:rsid w:val="00423755"/>
    <w:rsid w:val="00423876"/>
    <w:rsid w:val="00423BF2"/>
    <w:rsid w:val="00423EC3"/>
    <w:rsid w:val="004240D4"/>
    <w:rsid w:val="0042462F"/>
    <w:rsid w:val="00424875"/>
    <w:rsid w:val="00424BC0"/>
    <w:rsid w:val="00424C1D"/>
    <w:rsid w:val="00424EE8"/>
    <w:rsid w:val="00424FF8"/>
    <w:rsid w:val="004251F1"/>
    <w:rsid w:val="0042592C"/>
    <w:rsid w:val="00425BA5"/>
    <w:rsid w:val="00425C47"/>
    <w:rsid w:val="00426123"/>
    <w:rsid w:val="0042616E"/>
    <w:rsid w:val="004261C1"/>
    <w:rsid w:val="00426452"/>
    <w:rsid w:val="0042652A"/>
    <w:rsid w:val="004268F5"/>
    <w:rsid w:val="00426A6C"/>
    <w:rsid w:val="0042705A"/>
    <w:rsid w:val="00427060"/>
    <w:rsid w:val="004271F2"/>
    <w:rsid w:val="004272C5"/>
    <w:rsid w:val="0042779C"/>
    <w:rsid w:val="0042786D"/>
    <w:rsid w:val="004278C4"/>
    <w:rsid w:val="00427919"/>
    <w:rsid w:val="004279C5"/>
    <w:rsid w:val="00427C83"/>
    <w:rsid w:val="00427CC4"/>
    <w:rsid w:val="004301B5"/>
    <w:rsid w:val="00430304"/>
    <w:rsid w:val="00430404"/>
    <w:rsid w:val="004304CC"/>
    <w:rsid w:val="00430970"/>
    <w:rsid w:val="00430A5D"/>
    <w:rsid w:val="00430BB0"/>
    <w:rsid w:val="00430C05"/>
    <w:rsid w:val="00430C58"/>
    <w:rsid w:val="00431046"/>
    <w:rsid w:val="00431177"/>
    <w:rsid w:val="00431201"/>
    <w:rsid w:val="004315F2"/>
    <w:rsid w:val="00431C14"/>
    <w:rsid w:val="00431FEF"/>
    <w:rsid w:val="0043202E"/>
    <w:rsid w:val="00432094"/>
    <w:rsid w:val="004323BF"/>
    <w:rsid w:val="00432BA3"/>
    <w:rsid w:val="00432C72"/>
    <w:rsid w:val="00432DAE"/>
    <w:rsid w:val="00432F93"/>
    <w:rsid w:val="00433040"/>
    <w:rsid w:val="0043314D"/>
    <w:rsid w:val="004331F6"/>
    <w:rsid w:val="00433492"/>
    <w:rsid w:val="00433845"/>
    <w:rsid w:val="004339E7"/>
    <w:rsid w:val="00433D43"/>
    <w:rsid w:val="004341C6"/>
    <w:rsid w:val="0043456C"/>
    <w:rsid w:val="004346CB"/>
    <w:rsid w:val="00434C60"/>
    <w:rsid w:val="00434DFD"/>
    <w:rsid w:val="00435740"/>
    <w:rsid w:val="00435AC5"/>
    <w:rsid w:val="00435D1C"/>
    <w:rsid w:val="00435E47"/>
    <w:rsid w:val="004361F4"/>
    <w:rsid w:val="00436640"/>
    <w:rsid w:val="00436DA6"/>
    <w:rsid w:val="00437044"/>
    <w:rsid w:val="00437151"/>
    <w:rsid w:val="0043720B"/>
    <w:rsid w:val="004372A7"/>
    <w:rsid w:val="0043733B"/>
    <w:rsid w:val="004374D4"/>
    <w:rsid w:val="0043751F"/>
    <w:rsid w:val="00437856"/>
    <w:rsid w:val="004379A8"/>
    <w:rsid w:val="004379FD"/>
    <w:rsid w:val="00437A22"/>
    <w:rsid w:val="00437B6D"/>
    <w:rsid w:val="00440135"/>
    <w:rsid w:val="00440160"/>
    <w:rsid w:val="00440570"/>
    <w:rsid w:val="004407DB"/>
    <w:rsid w:val="00440841"/>
    <w:rsid w:val="004409BA"/>
    <w:rsid w:val="00440A62"/>
    <w:rsid w:val="00440C58"/>
    <w:rsid w:val="00441055"/>
    <w:rsid w:val="0044126F"/>
    <w:rsid w:val="00441411"/>
    <w:rsid w:val="00441741"/>
    <w:rsid w:val="004417C8"/>
    <w:rsid w:val="004418C2"/>
    <w:rsid w:val="00441BE2"/>
    <w:rsid w:val="0044259E"/>
    <w:rsid w:val="00442832"/>
    <w:rsid w:val="00442893"/>
    <w:rsid w:val="004429E6"/>
    <w:rsid w:val="00442A48"/>
    <w:rsid w:val="00442D71"/>
    <w:rsid w:val="00442D8E"/>
    <w:rsid w:val="00442DE2"/>
    <w:rsid w:val="0044300A"/>
    <w:rsid w:val="004433A5"/>
    <w:rsid w:val="00443454"/>
    <w:rsid w:val="004435B4"/>
    <w:rsid w:val="0044363D"/>
    <w:rsid w:val="0044369C"/>
    <w:rsid w:val="0044382D"/>
    <w:rsid w:val="004439F7"/>
    <w:rsid w:val="00443A82"/>
    <w:rsid w:val="00443AC1"/>
    <w:rsid w:val="00443E2A"/>
    <w:rsid w:val="00443E7C"/>
    <w:rsid w:val="0044429D"/>
    <w:rsid w:val="0044430D"/>
    <w:rsid w:val="00444342"/>
    <w:rsid w:val="004443AA"/>
    <w:rsid w:val="00444478"/>
    <w:rsid w:val="004446D7"/>
    <w:rsid w:val="00444709"/>
    <w:rsid w:val="00444AEF"/>
    <w:rsid w:val="00444D4A"/>
    <w:rsid w:val="00444E79"/>
    <w:rsid w:val="00444F53"/>
    <w:rsid w:val="004453C1"/>
    <w:rsid w:val="0044547E"/>
    <w:rsid w:val="00445551"/>
    <w:rsid w:val="004455B5"/>
    <w:rsid w:val="0044560C"/>
    <w:rsid w:val="00445685"/>
    <w:rsid w:val="00445C4F"/>
    <w:rsid w:val="00446729"/>
    <w:rsid w:val="004467A0"/>
    <w:rsid w:val="00446BA9"/>
    <w:rsid w:val="00446E61"/>
    <w:rsid w:val="00446F5D"/>
    <w:rsid w:val="00447067"/>
    <w:rsid w:val="004470C7"/>
    <w:rsid w:val="004470D0"/>
    <w:rsid w:val="00447595"/>
    <w:rsid w:val="004479A8"/>
    <w:rsid w:val="00447F62"/>
    <w:rsid w:val="00450094"/>
    <w:rsid w:val="00450373"/>
    <w:rsid w:val="004504C1"/>
    <w:rsid w:val="00450A25"/>
    <w:rsid w:val="00450B03"/>
    <w:rsid w:val="00450E0B"/>
    <w:rsid w:val="00451263"/>
    <w:rsid w:val="004512FE"/>
    <w:rsid w:val="004513DA"/>
    <w:rsid w:val="00451692"/>
    <w:rsid w:val="004517B3"/>
    <w:rsid w:val="00451ADF"/>
    <w:rsid w:val="00451B24"/>
    <w:rsid w:val="00451B57"/>
    <w:rsid w:val="00451C94"/>
    <w:rsid w:val="00451E67"/>
    <w:rsid w:val="00451F31"/>
    <w:rsid w:val="004520C4"/>
    <w:rsid w:val="0045212C"/>
    <w:rsid w:val="004522C0"/>
    <w:rsid w:val="0045244D"/>
    <w:rsid w:val="00452574"/>
    <w:rsid w:val="00452687"/>
    <w:rsid w:val="004528BD"/>
    <w:rsid w:val="00452DC2"/>
    <w:rsid w:val="00452DDC"/>
    <w:rsid w:val="00452FF4"/>
    <w:rsid w:val="00453A6A"/>
    <w:rsid w:val="004543DF"/>
    <w:rsid w:val="00454897"/>
    <w:rsid w:val="00454E27"/>
    <w:rsid w:val="00454FFF"/>
    <w:rsid w:val="0045542A"/>
    <w:rsid w:val="004556D5"/>
    <w:rsid w:val="0045573B"/>
    <w:rsid w:val="00455BC3"/>
    <w:rsid w:val="00455C6A"/>
    <w:rsid w:val="00455DAF"/>
    <w:rsid w:val="00455DEC"/>
    <w:rsid w:val="00455E34"/>
    <w:rsid w:val="0045620C"/>
    <w:rsid w:val="00456594"/>
    <w:rsid w:val="0045682A"/>
    <w:rsid w:val="00456C18"/>
    <w:rsid w:val="00456F1B"/>
    <w:rsid w:val="00457136"/>
    <w:rsid w:val="00457611"/>
    <w:rsid w:val="004577FB"/>
    <w:rsid w:val="00457B0F"/>
    <w:rsid w:val="00457BD5"/>
    <w:rsid w:val="00460576"/>
    <w:rsid w:val="00460A2D"/>
    <w:rsid w:val="00461013"/>
    <w:rsid w:val="00461043"/>
    <w:rsid w:val="00461871"/>
    <w:rsid w:val="00461B44"/>
    <w:rsid w:val="00461CCD"/>
    <w:rsid w:val="00461D1F"/>
    <w:rsid w:val="0046217B"/>
    <w:rsid w:val="00462220"/>
    <w:rsid w:val="004625CE"/>
    <w:rsid w:val="00462680"/>
    <w:rsid w:val="004627FA"/>
    <w:rsid w:val="00462826"/>
    <w:rsid w:val="00462AA2"/>
    <w:rsid w:val="00462AE8"/>
    <w:rsid w:val="004631BA"/>
    <w:rsid w:val="00463433"/>
    <w:rsid w:val="00463515"/>
    <w:rsid w:val="00463581"/>
    <w:rsid w:val="0046393C"/>
    <w:rsid w:val="004639C8"/>
    <w:rsid w:val="00464188"/>
    <w:rsid w:val="00464350"/>
    <w:rsid w:val="00464BC4"/>
    <w:rsid w:val="00464C89"/>
    <w:rsid w:val="00464F83"/>
    <w:rsid w:val="004650E1"/>
    <w:rsid w:val="004652D5"/>
    <w:rsid w:val="0046541B"/>
    <w:rsid w:val="0046553E"/>
    <w:rsid w:val="004656CD"/>
    <w:rsid w:val="0046579B"/>
    <w:rsid w:val="00465812"/>
    <w:rsid w:val="0046594B"/>
    <w:rsid w:val="00465A1A"/>
    <w:rsid w:val="00465BB0"/>
    <w:rsid w:val="004668CF"/>
    <w:rsid w:val="00466C10"/>
    <w:rsid w:val="00466F72"/>
    <w:rsid w:val="0046726A"/>
    <w:rsid w:val="00467384"/>
    <w:rsid w:val="004675A7"/>
    <w:rsid w:val="0046765F"/>
    <w:rsid w:val="00467671"/>
    <w:rsid w:val="0046771F"/>
    <w:rsid w:val="00467CD0"/>
    <w:rsid w:val="00467DCF"/>
    <w:rsid w:val="00467E16"/>
    <w:rsid w:val="00467E79"/>
    <w:rsid w:val="004703B8"/>
    <w:rsid w:val="004706D2"/>
    <w:rsid w:val="00470AB1"/>
    <w:rsid w:val="00470E7E"/>
    <w:rsid w:val="00470F30"/>
    <w:rsid w:val="00470F63"/>
    <w:rsid w:val="00470FA6"/>
    <w:rsid w:val="00471401"/>
    <w:rsid w:val="004716DE"/>
    <w:rsid w:val="00471738"/>
    <w:rsid w:val="004718EB"/>
    <w:rsid w:val="004723C7"/>
    <w:rsid w:val="00472438"/>
    <w:rsid w:val="00472B67"/>
    <w:rsid w:val="00472D1C"/>
    <w:rsid w:val="00473060"/>
    <w:rsid w:val="00473190"/>
    <w:rsid w:val="00473277"/>
    <w:rsid w:val="004733CB"/>
    <w:rsid w:val="0047397C"/>
    <w:rsid w:val="00473B34"/>
    <w:rsid w:val="00473E3D"/>
    <w:rsid w:val="00473FAC"/>
    <w:rsid w:val="00474085"/>
    <w:rsid w:val="004743A1"/>
    <w:rsid w:val="004743DC"/>
    <w:rsid w:val="0047463B"/>
    <w:rsid w:val="00474B32"/>
    <w:rsid w:val="00474E0C"/>
    <w:rsid w:val="00474F2C"/>
    <w:rsid w:val="00474F6D"/>
    <w:rsid w:val="00475456"/>
    <w:rsid w:val="0047564A"/>
    <w:rsid w:val="004756EB"/>
    <w:rsid w:val="004758BF"/>
    <w:rsid w:val="00475AD9"/>
    <w:rsid w:val="00475BA7"/>
    <w:rsid w:val="00475CFA"/>
    <w:rsid w:val="00475D6E"/>
    <w:rsid w:val="00475F24"/>
    <w:rsid w:val="004760DC"/>
    <w:rsid w:val="0047617A"/>
    <w:rsid w:val="004764E1"/>
    <w:rsid w:val="004767BA"/>
    <w:rsid w:val="0047687E"/>
    <w:rsid w:val="00476927"/>
    <w:rsid w:val="00476941"/>
    <w:rsid w:val="00476A52"/>
    <w:rsid w:val="00476B84"/>
    <w:rsid w:val="00476C94"/>
    <w:rsid w:val="00476CFB"/>
    <w:rsid w:val="00476E2B"/>
    <w:rsid w:val="00476F7E"/>
    <w:rsid w:val="00476FCB"/>
    <w:rsid w:val="00477996"/>
    <w:rsid w:val="00477CF6"/>
    <w:rsid w:val="00480124"/>
    <w:rsid w:val="00480212"/>
    <w:rsid w:val="0048021A"/>
    <w:rsid w:val="004803F1"/>
    <w:rsid w:val="00480575"/>
    <w:rsid w:val="00480AAA"/>
    <w:rsid w:val="00480B66"/>
    <w:rsid w:val="00480B99"/>
    <w:rsid w:val="00480EC6"/>
    <w:rsid w:val="00481331"/>
    <w:rsid w:val="0048177D"/>
    <w:rsid w:val="004818F0"/>
    <w:rsid w:val="0048190E"/>
    <w:rsid w:val="00481976"/>
    <w:rsid w:val="004819DA"/>
    <w:rsid w:val="00481D2C"/>
    <w:rsid w:val="00481F3E"/>
    <w:rsid w:val="004822FF"/>
    <w:rsid w:val="004826D0"/>
    <w:rsid w:val="00482AA9"/>
    <w:rsid w:val="00483016"/>
    <w:rsid w:val="00483099"/>
    <w:rsid w:val="004832D2"/>
    <w:rsid w:val="004832DC"/>
    <w:rsid w:val="00483BA6"/>
    <w:rsid w:val="00483D62"/>
    <w:rsid w:val="00483DB0"/>
    <w:rsid w:val="004841A5"/>
    <w:rsid w:val="004841E1"/>
    <w:rsid w:val="00484503"/>
    <w:rsid w:val="004846A2"/>
    <w:rsid w:val="004848B3"/>
    <w:rsid w:val="00484AE6"/>
    <w:rsid w:val="00484B3B"/>
    <w:rsid w:val="00484B40"/>
    <w:rsid w:val="00484E01"/>
    <w:rsid w:val="0048531D"/>
    <w:rsid w:val="00485433"/>
    <w:rsid w:val="00485AF4"/>
    <w:rsid w:val="00485BA1"/>
    <w:rsid w:val="00485C6B"/>
    <w:rsid w:val="0048608A"/>
    <w:rsid w:val="004862D0"/>
    <w:rsid w:val="00486418"/>
    <w:rsid w:val="00486821"/>
    <w:rsid w:val="004869F3"/>
    <w:rsid w:val="00486E6E"/>
    <w:rsid w:val="004871A5"/>
    <w:rsid w:val="004871B7"/>
    <w:rsid w:val="00487469"/>
    <w:rsid w:val="0048756B"/>
    <w:rsid w:val="004875C8"/>
    <w:rsid w:val="0048784D"/>
    <w:rsid w:val="00487918"/>
    <w:rsid w:val="00487998"/>
    <w:rsid w:val="00487A06"/>
    <w:rsid w:val="00487D6C"/>
    <w:rsid w:val="0048B0BB"/>
    <w:rsid w:val="00490602"/>
    <w:rsid w:val="00490945"/>
    <w:rsid w:val="00490ED5"/>
    <w:rsid w:val="00490F34"/>
    <w:rsid w:val="00491179"/>
    <w:rsid w:val="004912D1"/>
    <w:rsid w:val="00491707"/>
    <w:rsid w:val="00491779"/>
    <w:rsid w:val="0049189F"/>
    <w:rsid w:val="004919A0"/>
    <w:rsid w:val="00491FE0"/>
    <w:rsid w:val="0049251E"/>
    <w:rsid w:val="004926AD"/>
    <w:rsid w:val="0049273C"/>
    <w:rsid w:val="004928E8"/>
    <w:rsid w:val="004928F7"/>
    <w:rsid w:val="004929B0"/>
    <w:rsid w:val="00492E57"/>
    <w:rsid w:val="004933C1"/>
    <w:rsid w:val="00493861"/>
    <w:rsid w:val="00493989"/>
    <w:rsid w:val="00493A01"/>
    <w:rsid w:val="00493A30"/>
    <w:rsid w:val="00493B2F"/>
    <w:rsid w:val="00493C6A"/>
    <w:rsid w:val="00493FD4"/>
    <w:rsid w:val="00493FDE"/>
    <w:rsid w:val="0049403D"/>
    <w:rsid w:val="0049410D"/>
    <w:rsid w:val="004942F0"/>
    <w:rsid w:val="00494303"/>
    <w:rsid w:val="00494391"/>
    <w:rsid w:val="00494608"/>
    <w:rsid w:val="00494696"/>
    <w:rsid w:val="0049469F"/>
    <w:rsid w:val="004947BC"/>
    <w:rsid w:val="0049490D"/>
    <w:rsid w:val="0049495B"/>
    <w:rsid w:val="004949F5"/>
    <w:rsid w:val="00494CBB"/>
    <w:rsid w:val="00494E37"/>
    <w:rsid w:val="004950D0"/>
    <w:rsid w:val="0049558B"/>
    <w:rsid w:val="004959C9"/>
    <w:rsid w:val="00495ACC"/>
    <w:rsid w:val="00495B0B"/>
    <w:rsid w:val="00495FC4"/>
    <w:rsid w:val="00496068"/>
    <w:rsid w:val="004961FC"/>
    <w:rsid w:val="00496201"/>
    <w:rsid w:val="00496239"/>
    <w:rsid w:val="00496299"/>
    <w:rsid w:val="004964A0"/>
    <w:rsid w:val="004966A0"/>
    <w:rsid w:val="00496844"/>
    <w:rsid w:val="00496929"/>
    <w:rsid w:val="0049696C"/>
    <w:rsid w:val="00496AB7"/>
    <w:rsid w:val="00496D4A"/>
    <w:rsid w:val="00496DD9"/>
    <w:rsid w:val="00496E47"/>
    <w:rsid w:val="00496FF7"/>
    <w:rsid w:val="0049728F"/>
    <w:rsid w:val="0049765A"/>
    <w:rsid w:val="00497B8D"/>
    <w:rsid w:val="004A026E"/>
    <w:rsid w:val="004A04DF"/>
    <w:rsid w:val="004A0CEA"/>
    <w:rsid w:val="004A0D07"/>
    <w:rsid w:val="004A0F53"/>
    <w:rsid w:val="004A1082"/>
    <w:rsid w:val="004A1339"/>
    <w:rsid w:val="004A1350"/>
    <w:rsid w:val="004A1C4C"/>
    <w:rsid w:val="004A1EC4"/>
    <w:rsid w:val="004A244B"/>
    <w:rsid w:val="004A26AF"/>
    <w:rsid w:val="004A2947"/>
    <w:rsid w:val="004A2FB8"/>
    <w:rsid w:val="004A3186"/>
    <w:rsid w:val="004A32F4"/>
    <w:rsid w:val="004A33C3"/>
    <w:rsid w:val="004A33DA"/>
    <w:rsid w:val="004A34BA"/>
    <w:rsid w:val="004A385F"/>
    <w:rsid w:val="004A39EA"/>
    <w:rsid w:val="004A3B54"/>
    <w:rsid w:val="004A3D59"/>
    <w:rsid w:val="004A4197"/>
    <w:rsid w:val="004A419D"/>
    <w:rsid w:val="004A4555"/>
    <w:rsid w:val="004A4CB6"/>
    <w:rsid w:val="004A4DF1"/>
    <w:rsid w:val="004A506A"/>
    <w:rsid w:val="004A50DC"/>
    <w:rsid w:val="004A525A"/>
    <w:rsid w:val="004A5429"/>
    <w:rsid w:val="004A5630"/>
    <w:rsid w:val="004A5B5D"/>
    <w:rsid w:val="004A5E32"/>
    <w:rsid w:val="004A6084"/>
    <w:rsid w:val="004A61AC"/>
    <w:rsid w:val="004A6258"/>
    <w:rsid w:val="004A65C5"/>
    <w:rsid w:val="004A6717"/>
    <w:rsid w:val="004A68CD"/>
    <w:rsid w:val="004A69ED"/>
    <w:rsid w:val="004A6EA9"/>
    <w:rsid w:val="004A7083"/>
    <w:rsid w:val="004A7347"/>
    <w:rsid w:val="004A7B5E"/>
    <w:rsid w:val="004A7BB6"/>
    <w:rsid w:val="004A7C15"/>
    <w:rsid w:val="004A7E93"/>
    <w:rsid w:val="004B0553"/>
    <w:rsid w:val="004B0BE9"/>
    <w:rsid w:val="004B0D90"/>
    <w:rsid w:val="004B0F2A"/>
    <w:rsid w:val="004B111F"/>
    <w:rsid w:val="004B148D"/>
    <w:rsid w:val="004B15D7"/>
    <w:rsid w:val="004B1685"/>
    <w:rsid w:val="004B176A"/>
    <w:rsid w:val="004B17D1"/>
    <w:rsid w:val="004B1827"/>
    <w:rsid w:val="004B29D3"/>
    <w:rsid w:val="004B2A55"/>
    <w:rsid w:val="004B2A5B"/>
    <w:rsid w:val="004B2CB9"/>
    <w:rsid w:val="004B2FFC"/>
    <w:rsid w:val="004B38C1"/>
    <w:rsid w:val="004B3EC2"/>
    <w:rsid w:val="004B407E"/>
    <w:rsid w:val="004B411B"/>
    <w:rsid w:val="004B4143"/>
    <w:rsid w:val="004B46FD"/>
    <w:rsid w:val="004B488F"/>
    <w:rsid w:val="004B49A3"/>
    <w:rsid w:val="004B4B54"/>
    <w:rsid w:val="004B4EF3"/>
    <w:rsid w:val="004B5283"/>
    <w:rsid w:val="004B5BFE"/>
    <w:rsid w:val="004B5CDA"/>
    <w:rsid w:val="004B601E"/>
    <w:rsid w:val="004B605F"/>
    <w:rsid w:val="004B617F"/>
    <w:rsid w:val="004B63ED"/>
    <w:rsid w:val="004B6513"/>
    <w:rsid w:val="004B6535"/>
    <w:rsid w:val="004B65A9"/>
    <w:rsid w:val="004B68EF"/>
    <w:rsid w:val="004B7065"/>
    <w:rsid w:val="004B713D"/>
    <w:rsid w:val="004B72BB"/>
    <w:rsid w:val="004B7385"/>
    <w:rsid w:val="004B738C"/>
    <w:rsid w:val="004B74B6"/>
    <w:rsid w:val="004B74C6"/>
    <w:rsid w:val="004B76D4"/>
    <w:rsid w:val="004B770F"/>
    <w:rsid w:val="004B7E72"/>
    <w:rsid w:val="004C0003"/>
    <w:rsid w:val="004C0393"/>
    <w:rsid w:val="004C044E"/>
    <w:rsid w:val="004C064E"/>
    <w:rsid w:val="004C07AE"/>
    <w:rsid w:val="004C0CA8"/>
    <w:rsid w:val="004C0F22"/>
    <w:rsid w:val="004C1123"/>
    <w:rsid w:val="004C12B6"/>
    <w:rsid w:val="004C1412"/>
    <w:rsid w:val="004C142B"/>
    <w:rsid w:val="004C1B88"/>
    <w:rsid w:val="004C1BBC"/>
    <w:rsid w:val="004C1C9B"/>
    <w:rsid w:val="004C1D08"/>
    <w:rsid w:val="004C2494"/>
    <w:rsid w:val="004C27D4"/>
    <w:rsid w:val="004C2979"/>
    <w:rsid w:val="004C2ACE"/>
    <w:rsid w:val="004C2BFF"/>
    <w:rsid w:val="004C2C9C"/>
    <w:rsid w:val="004C2E9A"/>
    <w:rsid w:val="004C2EAF"/>
    <w:rsid w:val="004C2EC9"/>
    <w:rsid w:val="004C2F8D"/>
    <w:rsid w:val="004C32D6"/>
    <w:rsid w:val="004C34A8"/>
    <w:rsid w:val="004C3591"/>
    <w:rsid w:val="004C38D0"/>
    <w:rsid w:val="004C3AA5"/>
    <w:rsid w:val="004C3ABB"/>
    <w:rsid w:val="004C3ADB"/>
    <w:rsid w:val="004C3CE0"/>
    <w:rsid w:val="004C4242"/>
    <w:rsid w:val="004C4784"/>
    <w:rsid w:val="004C4B2D"/>
    <w:rsid w:val="004C4C58"/>
    <w:rsid w:val="004C4D39"/>
    <w:rsid w:val="004C5019"/>
    <w:rsid w:val="004C50CC"/>
    <w:rsid w:val="004C50E2"/>
    <w:rsid w:val="004C51D3"/>
    <w:rsid w:val="004C556C"/>
    <w:rsid w:val="004C5778"/>
    <w:rsid w:val="004C5940"/>
    <w:rsid w:val="004C5A7F"/>
    <w:rsid w:val="004C5BC5"/>
    <w:rsid w:val="004C5D04"/>
    <w:rsid w:val="004C6149"/>
    <w:rsid w:val="004C626D"/>
    <w:rsid w:val="004C6762"/>
    <w:rsid w:val="004C68BB"/>
    <w:rsid w:val="004C695C"/>
    <w:rsid w:val="004C6A65"/>
    <w:rsid w:val="004C6C20"/>
    <w:rsid w:val="004C6C6C"/>
    <w:rsid w:val="004C6EAC"/>
    <w:rsid w:val="004C712B"/>
    <w:rsid w:val="004C736B"/>
    <w:rsid w:val="004C74DA"/>
    <w:rsid w:val="004C7615"/>
    <w:rsid w:val="004C76E7"/>
    <w:rsid w:val="004C7724"/>
    <w:rsid w:val="004C7BC6"/>
    <w:rsid w:val="004C7C4D"/>
    <w:rsid w:val="004C7F58"/>
    <w:rsid w:val="004C7FA2"/>
    <w:rsid w:val="004D0011"/>
    <w:rsid w:val="004D0271"/>
    <w:rsid w:val="004D02B4"/>
    <w:rsid w:val="004D035B"/>
    <w:rsid w:val="004D0448"/>
    <w:rsid w:val="004D048B"/>
    <w:rsid w:val="004D04B3"/>
    <w:rsid w:val="004D06F1"/>
    <w:rsid w:val="004D078A"/>
    <w:rsid w:val="004D07B6"/>
    <w:rsid w:val="004D0A22"/>
    <w:rsid w:val="004D0ACB"/>
    <w:rsid w:val="004D0F53"/>
    <w:rsid w:val="004D0FAA"/>
    <w:rsid w:val="004D125E"/>
    <w:rsid w:val="004D129C"/>
    <w:rsid w:val="004D1420"/>
    <w:rsid w:val="004D165B"/>
    <w:rsid w:val="004D16DD"/>
    <w:rsid w:val="004D186F"/>
    <w:rsid w:val="004D1A41"/>
    <w:rsid w:val="004D1B7F"/>
    <w:rsid w:val="004D1C8E"/>
    <w:rsid w:val="004D2A3F"/>
    <w:rsid w:val="004D2F6F"/>
    <w:rsid w:val="004D302C"/>
    <w:rsid w:val="004D3229"/>
    <w:rsid w:val="004D379B"/>
    <w:rsid w:val="004D3A01"/>
    <w:rsid w:val="004D3A80"/>
    <w:rsid w:val="004D3C0C"/>
    <w:rsid w:val="004D3DF6"/>
    <w:rsid w:val="004D3F8C"/>
    <w:rsid w:val="004D4292"/>
    <w:rsid w:val="004D4565"/>
    <w:rsid w:val="004D4AA5"/>
    <w:rsid w:val="004D4BF2"/>
    <w:rsid w:val="004D4C21"/>
    <w:rsid w:val="004D5443"/>
    <w:rsid w:val="004D572E"/>
    <w:rsid w:val="004D5B1D"/>
    <w:rsid w:val="004D60F5"/>
    <w:rsid w:val="004D632A"/>
    <w:rsid w:val="004D6334"/>
    <w:rsid w:val="004D6707"/>
    <w:rsid w:val="004D6718"/>
    <w:rsid w:val="004D6C34"/>
    <w:rsid w:val="004D6C6E"/>
    <w:rsid w:val="004D6CE3"/>
    <w:rsid w:val="004D6D04"/>
    <w:rsid w:val="004D7802"/>
    <w:rsid w:val="004D791C"/>
    <w:rsid w:val="004D7A18"/>
    <w:rsid w:val="004D7F2C"/>
    <w:rsid w:val="004E04D7"/>
    <w:rsid w:val="004E071E"/>
    <w:rsid w:val="004E0B8E"/>
    <w:rsid w:val="004E0CA3"/>
    <w:rsid w:val="004E0D48"/>
    <w:rsid w:val="004E0E9F"/>
    <w:rsid w:val="004E1416"/>
    <w:rsid w:val="004E148C"/>
    <w:rsid w:val="004E2246"/>
    <w:rsid w:val="004E2441"/>
    <w:rsid w:val="004E2538"/>
    <w:rsid w:val="004E25FC"/>
    <w:rsid w:val="004E298B"/>
    <w:rsid w:val="004E2C90"/>
    <w:rsid w:val="004E2E47"/>
    <w:rsid w:val="004E393C"/>
    <w:rsid w:val="004E39B8"/>
    <w:rsid w:val="004E3BCE"/>
    <w:rsid w:val="004E3CB9"/>
    <w:rsid w:val="004E4052"/>
    <w:rsid w:val="004E40BE"/>
    <w:rsid w:val="004E4413"/>
    <w:rsid w:val="004E4430"/>
    <w:rsid w:val="004E451B"/>
    <w:rsid w:val="004E460A"/>
    <w:rsid w:val="004E46BB"/>
    <w:rsid w:val="004E4760"/>
    <w:rsid w:val="004E4A6F"/>
    <w:rsid w:val="004E4D65"/>
    <w:rsid w:val="004E4EBB"/>
    <w:rsid w:val="004E4F1D"/>
    <w:rsid w:val="004E5012"/>
    <w:rsid w:val="004E51B3"/>
    <w:rsid w:val="004E51BB"/>
    <w:rsid w:val="004E522C"/>
    <w:rsid w:val="004E595C"/>
    <w:rsid w:val="004E5986"/>
    <w:rsid w:val="004E59C2"/>
    <w:rsid w:val="004E5A99"/>
    <w:rsid w:val="004E5D43"/>
    <w:rsid w:val="004E6118"/>
    <w:rsid w:val="004E63CC"/>
    <w:rsid w:val="004E66A8"/>
    <w:rsid w:val="004E6855"/>
    <w:rsid w:val="004E6952"/>
    <w:rsid w:val="004E69B1"/>
    <w:rsid w:val="004E6DBD"/>
    <w:rsid w:val="004E6DCB"/>
    <w:rsid w:val="004E6DD2"/>
    <w:rsid w:val="004E744C"/>
    <w:rsid w:val="004E7A8B"/>
    <w:rsid w:val="004E7D6F"/>
    <w:rsid w:val="004E7E34"/>
    <w:rsid w:val="004F006C"/>
    <w:rsid w:val="004F00D6"/>
    <w:rsid w:val="004F06BA"/>
    <w:rsid w:val="004F0A7A"/>
    <w:rsid w:val="004F0E86"/>
    <w:rsid w:val="004F1131"/>
    <w:rsid w:val="004F141C"/>
    <w:rsid w:val="004F1427"/>
    <w:rsid w:val="004F16B5"/>
    <w:rsid w:val="004F18C6"/>
    <w:rsid w:val="004F1C7F"/>
    <w:rsid w:val="004F1CDA"/>
    <w:rsid w:val="004F1CFF"/>
    <w:rsid w:val="004F1E25"/>
    <w:rsid w:val="004F1FB3"/>
    <w:rsid w:val="004F20C9"/>
    <w:rsid w:val="004F2875"/>
    <w:rsid w:val="004F2B29"/>
    <w:rsid w:val="004F2E2F"/>
    <w:rsid w:val="004F309C"/>
    <w:rsid w:val="004F35EC"/>
    <w:rsid w:val="004F36E5"/>
    <w:rsid w:val="004F388E"/>
    <w:rsid w:val="004F3A26"/>
    <w:rsid w:val="004F3DD2"/>
    <w:rsid w:val="004F41BF"/>
    <w:rsid w:val="004F425A"/>
    <w:rsid w:val="004F43A8"/>
    <w:rsid w:val="004F4424"/>
    <w:rsid w:val="004F478A"/>
    <w:rsid w:val="004F4ABA"/>
    <w:rsid w:val="004F4C4F"/>
    <w:rsid w:val="004F5028"/>
    <w:rsid w:val="004F52D4"/>
    <w:rsid w:val="004F5397"/>
    <w:rsid w:val="004F544A"/>
    <w:rsid w:val="004F58E7"/>
    <w:rsid w:val="004F5C82"/>
    <w:rsid w:val="004F5D59"/>
    <w:rsid w:val="004F5E09"/>
    <w:rsid w:val="004F6134"/>
    <w:rsid w:val="004F6167"/>
    <w:rsid w:val="004F61BF"/>
    <w:rsid w:val="004F64C9"/>
    <w:rsid w:val="004F6601"/>
    <w:rsid w:val="004F66FB"/>
    <w:rsid w:val="004F6764"/>
    <w:rsid w:val="004F6858"/>
    <w:rsid w:val="004F68D0"/>
    <w:rsid w:val="004F6910"/>
    <w:rsid w:val="004F6AC1"/>
    <w:rsid w:val="004F6CDE"/>
    <w:rsid w:val="004F6DD3"/>
    <w:rsid w:val="004F7065"/>
    <w:rsid w:val="004F73EA"/>
    <w:rsid w:val="004F771A"/>
    <w:rsid w:val="004F773C"/>
    <w:rsid w:val="004F7827"/>
    <w:rsid w:val="004F7DD6"/>
    <w:rsid w:val="004F7FA2"/>
    <w:rsid w:val="00500104"/>
    <w:rsid w:val="00500592"/>
    <w:rsid w:val="0050077C"/>
    <w:rsid w:val="005009F7"/>
    <w:rsid w:val="00500A58"/>
    <w:rsid w:val="005010D9"/>
    <w:rsid w:val="00501607"/>
    <w:rsid w:val="005016A9"/>
    <w:rsid w:val="005017CE"/>
    <w:rsid w:val="0050188E"/>
    <w:rsid w:val="005018B5"/>
    <w:rsid w:val="005020A3"/>
    <w:rsid w:val="0050219B"/>
    <w:rsid w:val="005025BE"/>
    <w:rsid w:val="005025F7"/>
    <w:rsid w:val="00502BD6"/>
    <w:rsid w:val="00502E93"/>
    <w:rsid w:val="00502F4D"/>
    <w:rsid w:val="0050351C"/>
    <w:rsid w:val="005035AF"/>
    <w:rsid w:val="005035E5"/>
    <w:rsid w:val="00503608"/>
    <w:rsid w:val="00503DA3"/>
    <w:rsid w:val="005040F6"/>
    <w:rsid w:val="0050437A"/>
    <w:rsid w:val="0050438B"/>
    <w:rsid w:val="00504669"/>
    <w:rsid w:val="005048F7"/>
    <w:rsid w:val="0050491D"/>
    <w:rsid w:val="00504B6C"/>
    <w:rsid w:val="00504D36"/>
    <w:rsid w:val="00504F13"/>
    <w:rsid w:val="005052D2"/>
    <w:rsid w:val="00505582"/>
    <w:rsid w:val="0050560B"/>
    <w:rsid w:val="00505C1D"/>
    <w:rsid w:val="00505E92"/>
    <w:rsid w:val="00505F4A"/>
    <w:rsid w:val="0050624F"/>
    <w:rsid w:val="005065CA"/>
    <w:rsid w:val="005068D6"/>
    <w:rsid w:val="005069ED"/>
    <w:rsid w:val="00506B51"/>
    <w:rsid w:val="00506DAC"/>
    <w:rsid w:val="00506DE1"/>
    <w:rsid w:val="00506ED3"/>
    <w:rsid w:val="0050732C"/>
    <w:rsid w:val="00507377"/>
    <w:rsid w:val="005073E3"/>
    <w:rsid w:val="005075BA"/>
    <w:rsid w:val="005075EC"/>
    <w:rsid w:val="0050765A"/>
    <w:rsid w:val="00507687"/>
    <w:rsid w:val="00507691"/>
    <w:rsid w:val="00507884"/>
    <w:rsid w:val="00507F21"/>
    <w:rsid w:val="00507FEE"/>
    <w:rsid w:val="0051002D"/>
    <w:rsid w:val="00510210"/>
    <w:rsid w:val="0051027C"/>
    <w:rsid w:val="005106DA"/>
    <w:rsid w:val="0051087F"/>
    <w:rsid w:val="00511383"/>
    <w:rsid w:val="005115F5"/>
    <w:rsid w:val="0051168C"/>
    <w:rsid w:val="005118A8"/>
    <w:rsid w:val="00511B8B"/>
    <w:rsid w:val="00511CAD"/>
    <w:rsid w:val="00511CC0"/>
    <w:rsid w:val="005126E1"/>
    <w:rsid w:val="00512A8A"/>
    <w:rsid w:val="00512AD6"/>
    <w:rsid w:val="00512BE7"/>
    <w:rsid w:val="00512F9A"/>
    <w:rsid w:val="00512FBF"/>
    <w:rsid w:val="00512FDB"/>
    <w:rsid w:val="0051306C"/>
    <w:rsid w:val="005136DA"/>
    <w:rsid w:val="00513744"/>
    <w:rsid w:val="00513954"/>
    <w:rsid w:val="00513DA9"/>
    <w:rsid w:val="00513FA0"/>
    <w:rsid w:val="00514479"/>
    <w:rsid w:val="00514570"/>
    <w:rsid w:val="005147CC"/>
    <w:rsid w:val="00514946"/>
    <w:rsid w:val="00514E97"/>
    <w:rsid w:val="005150F4"/>
    <w:rsid w:val="00515558"/>
    <w:rsid w:val="005155DF"/>
    <w:rsid w:val="00515663"/>
    <w:rsid w:val="00515B88"/>
    <w:rsid w:val="00515D9F"/>
    <w:rsid w:val="00515DCF"/>
    <w:rsid w:val="00515EC3"/>
    <w:rsid w:val="005160A6"/>
    <w:rsid w:val="005163B5"/>
    <w:rsid w:val="00516696"/>
    <w:rsid w:val="00516A20"/>
    <w:rsid w:val="00516B4C"/>
    <w:rsid w:val="00516EB3"/>
    <w:rsid w:val="00516ED3"/>
    <w:rsid w:val="005172AC"/>
    <w:rsid w:val="00517625"/>
    <w:rsid w:val="005176FB"/>
    <w:rsid w:val="0051776B"/>
    <w:rsid w:val="005177C6"/>
    <w:rsid w:val="0051782A"/>
    <w:rsid w:val="005179BB"/>
    <w:rsid w:val="00517D4A"/>
    <w:rsid w:val="00517E79"/>
    <w:rsid w:val="00520304"/>
    <w:rsid w:val="00520582"/>
    <w:rsid w:val="00520719"/>
    <w:rsid w:val="0052091B"/>
    <w:rsid w:val="00520CCB"/>
    <w:rsid w:val="00521251"/>
    <w:rsid w:val="0052129C"/>
    <w:rsid w:val="005212B7"/>
    <w:rsid w:val="0052140D"/>
    <w:rsid w:val="00521647"/>
    <w:rsid w:val="0052195C"/>
    <w:rsid w:val="00521B92"/>
    <w:rsid w:val="00521CDC"/>
    <w:rsid w:val="005221A9"/>
    <w:rsid w:val="0052268C"/>
    <w:rsid w:val="00522D0E"/>
    <w:rsid w:val="00523167"/>
    <w:rsid w:val="00523650"/>
    <w:rsid w:val="00523C71"/>
    <w:rsid w:val="00524239"/>
    <w:rsid w:val="0052441B"/>
    <w:rsid w:val="0052473E"/>
    <w:rsid w:val="00524A72"/>
    <w:rsid w:val="00524CD6"/>
    <w:rsid w:val="00524DEA"/>
    <w:rsid w:val="00524FAF"/>
    <w:rsid w:val="00525496"/>
    <w:rsid w:val="00525541"/>
    <w:rsid w:val="00525665"/>
    <w:rsid w:val="0052569F"/>
    <w:rsid w:val="00525A6D"/>
    <w:rsid w:val="00525E08"/>
    <w:rsid w:val="00525E44"/>
    <w:rsid w:val="00525E4C"/>
    <w:rsid w:val="00526041"/>
    <w:rsid w:val="005261FC"/>
    <w:rsid w:val="005262B7"/>
    <w:rsid w:val="00526305"/>
    <w:rsid w:val="0052661E"/>
    <w:rsid w:val="005268A0"/>
    <w:rsid w:val="00526926"/>
    <w:rsid w:val="00526B2C"/>
    <w:rsid w:val="005270AC"/>
    <w:rsid w:val="00527181"/>
    <w:rsid w:val="0052726C"/>
    <w:rsid w:val="00527538"/>
    <w:rsid w:val="00527700"/>
    <w:rsid w:val="00527913"/>
    <w:rsid w:val="005279CF"/>
    <w:rsid w:val="00527AF4"/>
    <w:rsid w:val="00527E62"/>
    <w:rsid w:val="00527FB8"/>
    <w:rsid w:val="00530044"/>
    <w:rsid w:val="00530099"/>
    <w:rsid w:val="005300EA"/>
    <w:rsid w:val="0053014A"/>
    <w:rsid w:val="005301C9"/>
    <w:rsid w:val="00530274"/>
    <w:rsid w:val="00530537"/>
    <w:rsid w:val="005308ED"/>
    <w:rsid w:val="00530910"/>
    <w:rsid w:val="00530E38"/>
    <w:rsid w:val="00530E3E"/>
    <w:rsid w:val="005311C0"/>
    <w:rsid w:val="005319CA"/>
    <w:rsid w:val="00531AA4"/>
    <w:rsid w:val="00531ADF"/>
    <w:rsid w:val="00531BC1"/>
    <w:rsid w:val="00531CC4"/>
    <w:rsid w:val="00531FDF"/>
    <w:rsid w:val="005328AB"/>
    <w:rsid w:val="005328C4"/>
    <w:rsid w:val="00532AF4"/>
    <w:rsid w:val="00532EB5"/>
    <w:rsid w:val="00533317"/>
    <w:rsid w:val="00533A98"/>
    <w:rsid w:val="00533B9F"/>
    <w:rsid w:val="0053408D"/>
    <w:rsid w:val="00534332"/>
    <w:rsid w:val="005344D4"/>
    <w:rsid w:val="0053486A"/>
    <w:rsid w:val="005348FC"/>
    <w:rsid w:val="00534977"/>
    <w:rsid w:val="00534EB8"/>
    <w:rsid w:val="00535190"/>
    <w:rsid w:val="00535979"/>
    <w:rsid w:val="00535F71"/>
    <w:rsid w:val="0053607F"/>
    <w:rsid w:val="00536170"/>
    <w:rsid w:val="005366FC"/>
    <w:rsid w:val="005367E0"/>
    <w:rsid w:val="00536D55"/>
    <w:rsid w:val="00536E22"/>
    <w:rsid w:val="00537026"/>
    <w:rsid w:val="005375AA"/>
    <w:rsid w:val="005377DD"/>
    <w:rsid w:val="00537896"/>
    <w:rsid w:val="00537914"/>
    <w:rsid w:val="00537946"/>
    <w:rsid w:val="00537B5E"/>
    <w:rsid w:val="00537C6F"/>
    <w:rsid w:val="0054016C"/>
    <w:rsid w:val="00540172"/>
    <w:rsid w:val="0054043F"/>
    <w:rsid w:val="0054084F"/>
    <w:rsid w:val="00540C15"/>
    <w:rsid w:val="005410FF"/>
    <w:rsid w:val="005411CF"/>
    <w:rsid w:val="00541201"/>
    <w:rsid w:val="0054175D"/>
    <w:rsid w:val="00541781"/>
    <w:rsid w:val="0054190B"/>
    <w:rsid w:val="005419C7"/>
    <w:rsid w:val="00541C39"/>
    <w:rsid w:val="00541F89"/>
    <w:rsid w:val="0054212F"/>
    <w:rsid w:val="005423A3"/>
    <w:rsid w:val="00542449"/>
    <w:rsid w:val="00542571"/>
    <w:rsid w:val="00542851"/>
    <w:rsid w:val="00542BCC"/>
    <w:rsid w:val="00542E68"/>
    <w:rsid w:val="0054358F"/>
    <w:rsid w:val="00543699"/>
    <w:rsid w:val="00543968"/>
    <w:rsid w:val="00543AF4"/>
    <w:rsid w:val="00543D45"/>
    <w:rsid w:val="00543DEC"/>
    <w:rsid w:val="00543E8F"/>
    <w:rsid w:val="00543FA4"/>
    <w:rsid w:val="005442A5"/>
    <w:rsid w:val="005444CB"/>
    <w:rsid w:val="00544C1C"/>
    <w:rsid w:val="00544EB0"/>
    <w:rsid w:val="0054513C"/>
    <w:rsid w:val="00545335"/>
    <w:rsid w:val="005453D2"/>
    <w:rsid w:val="0054553D"/>
    <w:rsid w:val="00545612"/>
    <w:rsid w:val="00545721"/>
    <w:rsid w:val="00545956"/>
    <w:rsid w:val="0054599C"/>
    <w:rsid w:val="00545D58"/>
    <w:rsid w:val="005460BD"/>
    <w:rsid w:val="005465DB"/>
    <w:rsid w:val="00547027"/>
    <w:rsid w:val="005470D5"/>
    <w:rsid w:val="005470F9"/>
    <w:rsid w:val="005472D1"/>
    <w:rsid w:val="00547B4E"/>
    <w:rsid w:val="00547BC7"/>
    <w:rsid w:val="00547CD2"/>
    <w:rsid w:val="00547F85"/>
    <w:rsid w:val="00547F94"/>
    <w:rsid w:val="00550085"/>
    <w:rsid w:val="00550309"/>
    <w:rsid w:val="00550340"/>
    <w:rsid w:val="0055089C"/>
    <w:rsid w:val="00550A76"/>
    <w:rsid w:val="00550A87"/>
    <w:rsid w:val="00550ADC"/>
    <w:rsid w:val="00550B2C"/>
    <w:rsid w:val="005513CD"/>
    <w:rsid w:val="005513E5"/>
    <w:rsid w:val="005517D1"/>
    <w:rsid w:val="00551C9C"/>
    <w:rsid w:val="00551CF3"/>
    <w:rsid w:val="00552077"/>
    <w:rsid w:val="0055215C"/>
    <w:rsid w:val="0055216B"/>
    <w:rsid w:val="00552470"/>
    <w:rsid w:val="005527A2"/>
    <w:rsid w:val="0055283C"/>
    <w:rsid w:val="00552893"/>
    <w:rsid w:val="005528B3"/>
    <w:rsid w:val="005529D6"/>
    <w:rsid w:val="00552C9E"/>
    <w:rsid w:val="00552E72"/>
    <w:rsid w:val="00552EBD"/>
    <w:rsid w:val="005530EB"/>
    <w:rsid w:val="00553417"/>
    <w:rsid w:val="00553638"/>
    <w:rsid w:val="005538D6"/>
    <w:rsid w:val="00553D59"/>
    <w:rsid w:val="005542BA"/>
    <w:rsid w:val="005542E1"/>
    <w:rsid w:val="0055449B"/>
    <w:rsid w:val="005544CB"/>
    <w:rsid w:val="00554563"/>
    <w:rsid w:val="0055466A"/>
    <w:rsid w:val="00554701"/>
    <w:rsid w:val="00554A43"/>
    <w:rsid w:val="00554A7E"/>
    <w:rsid w:val="00554D95"/>
    <w:rsid w:val="00554F28"/>
    <w:rsid w:val="005553C1"/>
    <w:rsid w:val="00555557"/>
    <w:rsid w:val="005555EC"/>
    <w:rsid w:val="00555C15"/>
    <w:rsid w:val="00555D69"/>
    <w:rsid w:val="0055620C"/>
    <w:rsid w:val="0055642C"/>
    <w:rsid w:val="00556A15"/>
    <w:rsid w:val="00556C68"/>
    <w:rsid w:val="00556D90"/>
    <w:rsid w:val="00556EAE"/>
    <w:rsid w:val="005570D6"/>
    <w:rsid w:val="005570E9"/>
    <w:rsid w:val="0055729F"/>
    <w:rsid w:val="005574F3"/>
    <w:rsid w:val="0055753F"/>
    <w:rsid w:val="005575F1"/>
    <w:rsid w:val="0055771C"/>
    <w:rsid w:val="00557746"/>
    <w:rsid w:val="0055794B"/>
    <w:rsid w:val="00557D96"/>
    <w:rsid w:val="00557DF8"/>
    <w:rsid w:val="00557EC3"/>
    <w:rsid w:val="00557F25"/>
    <w:rsid w:val="005602CA"/>
    <w:rsid w:val="005602FD"/>
    <w:rsid w:val="005603DF"/>
    <w:rsid w:val="0056097F"/>
    <w:rsid w:val="00560C35"/>
    <w:rsid w:val="00560D14"/>
    <w:rsid w:val="00560D7F"/>
    <w:rsid w:val="00560DFD"/>
    <w:rsid w:val="00560F78"/>
    <w:rsid w:val="00560FEE"/>
    <w:rsid w:val="00561268"/>
    <w:rsid w:val="00561820"/>
    <w:rsid w:val="00561955"/>
    <w:rsid w:val="0056225E"/>
    <w:rsid w:val="00562603"/>
    <w:rsid w:val="00562682"/>
    <w:rsid w:val="0056286F"/>
    <w:rsid w:val="005629BF"/>
    <w:rsid w:val="00562B0A"/>
    <w:rsid w:val="00562F0D"/>
    <w:rsid w:val="0056303C"/>
    <w:rsid w:val="00563421"/>
    <w:rsid w:val="00563740"/>
    <w:rsid w:val="0056385C"/>
    <w:rsid w:val="00563DA6"/>
    <w:rsid w:val="005641EE"/>
    <w:rsid w:val="00564AA2"/>
    <w:rsid w:val="00564D0B"/>
    <w:rsid w:val="00564F06"/>
    <w:rsid w:val="005650DF"/>
    <w:rsid w:val="0056551C"/>
    <w:rsid w:val="00565704"/>
    <w:rsid w:val="00565A96"/>
    <w:rsid w:val="00565C04"/>
    <w:rsid w:val="00566074"/>
    <w:rsid w:val="0056613E"/>
    <w:rsid w:val="0056662D"/>
    <w:rsid w:val="0056665C"/>
    <w:rsid w:val="005667CE"/>
    <w:rsid w:val="00566B6B"/>
    <w:rsid w:val="00566EA5"/>
    <w:rsid w:val="0056703B"/>
    <w:rsid w:val="005672FA"/>
    <w:rsid w:val="005674DB"/>
    <w:rsid w:val="00567B2F"/>
    <w:rsid w:val="00567CFF"/>
    <w:rsid w:val="005690A5"/>
    <w:rsid w:val="00570063"/>
    <w:rsid w:val="00570086"/>
    <w:rsid w:val="005702FF"/>
    <w:rsid w:val="00570B34"/>
    <w:rsid w:val="00570CC1"/>
    <w:rsid w:val="005711F7"/>
    <w:rsid w:val="00571354"/>
    <w:rsid w:val="005713E4"/>
    <w:rsid w:val="00571452"/>
    <w:rsid w:val="005717CA"/>
    <w:rsid w:val="0057196E"/>
    <w:rsid w:val="005719B0"/>
    <w:rsid w:val="00571A3C"/>
    <w:rsid w:val="00571B39"/>
    <w:rsid w:val="00571ED6"/>
    <w:rsid w:val="00571F26"/>
    <w:rsid w:val="00571F7E"/>
    <w:rsid w:val="0057207F"/>
    <w:rsid w:val="005724B6"/>
    <w:rsid w:val="005724CC"/>
    <w:rsid w:val="00572536"/>
    <w:rsid w:val="005725BC"/>
    <w:rsid w:val="00572766"/>
    <w:rsid w:val="005727AB"/>
    <w:rsid w:val="00572ADD"/>
    <w:rsid w:val="00572BDA"/>
    <w:rsid w:val="00572D07"/>
    <w:rsid w:val="00572E19"/>
    <w:rsid w:val="0057305B"/>
    <w:rsid w:val="00573099"/>
    <w:rsid w:val="005730ED"/>
    <w:rsid w:val="00573432"/>
    <w:rsid w:val="00573680"/>
    <w:rsid w:val="0057393A"/>
    <w:rsid w:val="00573BD6"/>
    <w:rsid w:val="00573F01"/>
    <w:rsid w:val="0057422E"/>
    <w:rsid w:val="005744B5"/>
    <w:rsid w:val="00574504"/>
    <w:rsid w:val="005747FD"/>
    <w:rsid w:val="005749F7"/>
    <w:rsid w:val="00575330"/>
    <w:rsid w:val="00575720"/>
    <w:rsid w:val="00575BC9"/>
    <w:rsid w:val="00575D61"/>
    <w:rsid w:val="00575D81"/>
    <w:rsid w:val="00575FE9"/>
    <w:rsid w:val="00576114"/>
    <w:rsid w:val="00576312"/>
    <w:rsid w:val="005766C8"/>
    <w:rsid w:val="005768B4"/>
    <w:rsid w:val="00576949"/>
    <w:rsid w:val="005769A9"/>
    <w:rsid w:val="00576A80"/>
    <w:rsid w:val="00576D3C"/>
    <w:rsid w:val="00576D8E"/>
    <w:rsid w:val="00576DD7"/>
    <w:rsid w:val="00576DD9"/>
    <w:rsid w:val="005773CE"/>
    <w:rsid w:val="005775E5"/>
    <w:rsid w:val="005778CF"/>
    <w:rsid w:val="00577AAB"/>
    <w:rsid w:val="00577C0B"/>
    <w:rsid w:val="00580031"/>
    <w:rsid w:val="005802FE"/>
    <w:rsid w:val="00580524"/>
    <w:rsid w:val="0058055D"/>
    <w:rsid w:val="00580834"/>
    <w:rsid w:val="00580886"/>
    <w:rsid w:val="00580C11"/>
    <w:rsid w:val="00580CA3"/>
    <w:rsid w:val="00580E9D"/>
    <w:rsid w:val="00580F84"/>
    <w:rsid w:val="0058105D"/>
    <w:rsid w:val="005815AF"/>
    <w:rsid w:val="00581896"/>
    <w:rsid w:val="00582142"/>
    <w:rsid w:val="005822C6"/>
    <w:rsid w:val="00582696"/>
    <w:rsid w:val="00582794"/>
    <w:rsid w:val="00582FF5"/>
    <w:rsid w:val="00583037"/>
    <w:rsid w:val="005830BA"/>
    <w:rsid w:val="0058324B"/>
    <w:rsid w:val="0058324D"/>
    <w:rsid w:val="0058349F"/>
    <w:rsid w:val="0058371A"/>
    <w:rsid w:val="00584291"/>
    <w:rsid w:val="005844C9"/>
    <w:rsid w:val="005845F7"/>
    <w:rsid w:val="0058480A"/>
    <w:rsid w:val="00584A54"/>
    <w:rsid w:val="00584B6A"/>
    <w:rsid w:val="00584B8C"/>
    <w:rsid w:val="005851B0"/>
    <w:rsid w:val="005853DE"/>
    <w:rsid w:val="00585595"/>
    <w:rsid w:val="005855E3"/>
    <w:rsid w:val="00585727"/>
    <w:rsid w:val="00585765"/>
    <w:rsid w:val="00585786"/>
    <w:rsid w:val="005857DA"/>
    <w:rsid w:val="00585A21"/>
    <w:rsid w:val="00585C0D"/>
    <w:rsid w:val="0058669C"/>
    <w:rsid w:val="0058680D"/>
    <w:rsid w:val="00586814"/>
    <w:rsid w:val="00586ADE"/>
    <w:rsid w:val="00586D37"/>
    <w:rsid w:val="00586D9F"/>
    <w:rsid w:val="00586E42"/>
    <w:rsid w:val="00587626"/>
    <w:rsid w:val="005878C8"/>
    <w:rsid w:val="005879BF"/>
    <w:rsid w:val="00587B0C"/>
    <w:rsid w:val="00587C1D"/>
    <w:rsid w:val="00587F4E"/>
    <w:rsid w:val="00587F70"/>
    <w:rsid w:val="005904F1"/>
    <w:rsid w:val="0059055E"/>
    <w:rsid w:val="00590650"/>
    <w:rsid w:val="005908F7"/>
    <w:rsid w:val="00590B52"/>
    <w:rsid w:val="00590F16"/>
    <w:rsid w:val="00591251"/>
    <w:rsid w:val="00591C41"/>
    <w:rsid w:val="005920A3"/>
    <w:rsid w:val="00592B47"/>
    <w:rsid w:val="00592C48"/>
    <w:rsid w:val="00593497"/>
    <w:rsid w:val="00593926"/>
    <w:rsid w:val="00593AD3"/>
    <w:rsid w:val="00593AF0"/>
    <w:rsid w:val="00593B4C"/>
    <w:rsid w:val="00593DD8"/>
    <w:rsid w:val="00594122"/>
    <w:rsid w:val="00594342"/>
    <w:rsid w:val="005945DB"/>
    <w:rsid w:val="00594828"/>
    <w:rsid w:val="00594CC7"/>
    <w:rsid w:val="00594E03"/>
    <w:rsid w:val="005954C8"/>
    <w:rsid w:val="0059568E"/>
    <w:rsid w:val="0059580F"/>
    <w:rsid w:val="0059592C"/>
    <w:rsid w:val="00595A15"/>
    <w:rsid w:val="00595C58"/>
    <w:rsid w:val="00595C83"/>
    <w:rsid w:val="005960CE"/>
    <w:rsid w:val="00596128"/>
    <w:rsid w:val="005964FA"/>
    <w:rsid w:val="00596583"/>
    <w:rsid w:val="005968F6"/>
    <w:rsid w:val="0059698C"/>
    <w:rsid w:val="00596B1F"/>
    <w:rsid w:val="00596C67"/>
    <w:rsid w:val="00596DDE"/>
    <w:rsid w:val="00596DEE"/>
    <w:rsid w:val="00597019"/>
    <w:rsid w:val="005974B4"/>
    <w:rsid w:val="0059763D"/>
    <w:rsid w:val="00597650"/>
    <w:rsid w:val="00597F6B"/>
    <w:rsid w:val="005A015F"/>
    <w:rsid w:val="005A0288"/>
    <w:rsid w:val="005A0896"/>
    <w:rsid w:val="005A08DA"/>
    <w:rsid w:val="005A0913"/>
    <w:rsid w:val="005A0CBF"/>
    <w:rsid w:val="005A0D98"/>
    <w:rsid w:val="005A0EB4"/>
    <w:rsid w:val="005A0F1C"/>
    <w:rsid w:val="005A0FB3"/>
    <w:rsid w:val="005A1307"/>
    <w:rsid w:val="005A1423"/>
    <w:rsid w:val="005A159C"/>
    <w:rsid w:val="005A17AF"/>
    <w:rsid w:val="005A19F6"/>
    <w:rsid w:val="005A1AAE"/>
    <w:rsid w:val="005A1AB0"/>
    <w:rsid w:val="005A1B6E"/>
    <w:rsid w:val="005A1E31"/>
    <w:rsid w:val="005A1F77"/>
    <w:rsid w:val="005A217C"/>
    <w:rsid w:val="005A2B8A"/>
    <w:rsid w:val="005A2FAE"/>
    <w:rsid w:val="005A34FC"/>
    <w:rsid w:val="005A3534"/>
    <w:rsid w:val="005A36C4"/>
    <w:rsid w:val="005A3BD1"/>
    <w:rsid w:val="005A3CBD"/>
    <w:rsid w:val="005A3D03"/>
    <w:rsid w:val="005A3F9F"/>
    <w:rsid w:val="005A4225"/>
    <w:rsid w:val="005A4555"/>
    <w:rsid w:val="005A46EF"/>
    <w:rsid w:val="005A47DC"/>
    <w:rsid w:val="005A4832"/>
    <w:rsid w:val="005A49E5"/>
    <w:rsid w:val="005A4C1F"/>
    <w:rsid w:val="005A4DA9"/>
    <w:rsid w:val="005A511C"/>
    <w:rsid w:val="005A516C"/>
    <w:rsid w:val="005A51B1"/>
    <w:rsid w:val="005A526D"/>
    <w:rsid w:val="005A5687"/>
    <w:rsid w:val="005A5803"/>
    <w:rsid w:val="005A5A9A"/>
    <w:rsid w:val="005A5D18"/>
    <w:rsid w:val="005A6144"/>
    <w:rsid w:val="005A650F"/>
    <w:rsid w:val="005A66F6"/>
    <w:rsid w:val="005A68FE"/>
    <w:rsid w:val="005A6984"/>
    <w:rsid w:val="005A6A16"/>
    <w:rsid w:val="005A6B8E"/>
    <w:rsid w:val="005A7330"/>
    <w:rsid w:val="005A7727"/>
    <w:rsid w:val="005A779B"/>
    <w:rsid w:val="005A7939"/>
    <w:rsid w:val="005A7C70"/>
    <w:rsid w:val="005A7D86"/>
    <w:rsid w:val="005A7E87"/>
    <w:rsid w:val="005A7F39"/>
    <w:rsid w:val="005B00CE"/>
    <w:rsid w:val="005B07B3"/>
    <w:rsid w:val="005B09AA"/>
    <w:rsid w:val="005B0B0E"/>
    <w:rsid w:val="005B0B4F"/>
    <w:rsid w:val="005B0BEA"/>
    <w:rsid w:val="005B12BD"/>
    <w:rsid w:val="005B1BD1"/>
    <w:rsid w:val="005B1DAC"/>
    <w:rsid w:val="005B1E1C"/>
    <w:rsid w:val="005B1E2F"/>
    <w:rsid w:val="005B1E82"/>
    <w:rsid w:val="005B2B88"/>
    <w:rsid w:val="005B2CEF"/>
    <w:rsid w:val="005B2D3C"/>
    <w:rsid w:val="005B315E"/>
    <w:rsid w:val="005B332D"/>
    <w:rsid w:val="005B33FA"/>
    <w:rsid w:val="005B35DA"/>
    <w:rsid w:val="005B3769"/>
    <w:rsid w:val="005B391D"/>
    <w:rsid w:val="005B3A59"/>
    <w:rsid w:val="005B3C31"/>
    <w:rsid w:val="005B3D2A"/>
    <w:rsid w:val="005B3EA3"/>
    <w:rsid w:val="005B3F4F"/>
    <w:rsid w:val="005B3F61"/>
    <w:rsid w:val="005B3FAD"/>
    <w:rsid w:val="005B3FAE"/>
    <w:rsid w:val="005B3FF1"/>
    <w:rsid w:val="005B41B5"/>
    <w:rsid w:val="005B41ED"/>
    <w:rsid w:val="005B431F"/>
    <w:rsid w:val="005B44A9"/>
    <w:rsid w:val="005B466F"/>
    <w:rsid w:val="005B46C3"/>
    <w:rsid w:val="005B4897"/>
    <w:rsid w:val="005B4B67"/>
    <w:rsid w:val="005B4D7C"/>
    <w:rsid w:val="005B4FAA"/>
    <w:rsid w:val="005B55FF"/>
    <w:rsid w:val="005B5696"/>
    <w:rsid w:val="005B5737"/>
    <w:rsid w:val="005B59B5"/>
    <w:rsid w:val="005B5F65"/>
    <w:rsid w:val="005B5FAC"/>
    <w:rsid w:val="005B616A"/>
    <w:rsid w:val="005B6443"/>
    <w:rsid w:val="005B666A"/>
    <w:rsid w:val="005B675E"/>
    <w:rsid w:val="005B6809"/>
    <w:rsid w:val="005B68C5"/>
    <w:rsid w:val="005B6B6E"/>
    <w:rsid w:val="005B6C3D"/>
    <w:rsid w:val="005B6EA1"/>
    <w:rsid w:val="005B6EFB"/>
    <w:rsid w:val="005B7487"/>
    <w:rsid w:val="005B7507"/>
    <w:rsid w:val="005B7553"/>
    <w:rsid w:val="005B7C3E"/>
    <w:rsid w:val="005B7CC4"/>
    <w:rsid w:val="005B7D30"/>
    <w:rsid w:val="005C0298"/>
    <w:rsid w:val="005C0415"/>
    <w:rsid w:val="005C0AEC"/>
    <w:rsid w:val="005C1049"/>
    <w:rsid w:val="005C12E1"/>
    <w:rsid w:val="005C13B9"/>
    <w:rsid w:val="005C14ED"/>
    <w:rsid w:val="005C15E7"/>
    <w:rsid w:val="005C1632"/>
    <w:rsid w:val="005C1717"/>
    <w:rsid w:val="005C190B"/>
    <w:rsid w:val="005C1A52"/>
    <w:rsid w:val="005C1BC5"/>
    <w:rsid w:val="005C1DBC"/>
    <w:rsid w:val="005C201E"/>
    <w:rsid w:val="005C2131"/>
    <w:rsid w:val="005C21CB"/>
    <w:rsid w:val="005C234E"/>
    <w:rsid w:val="005C257B"/>
    <w:rsid w:val="005C2768"/>
    <w:rsid w:val="005C2AEA"/>
    <w:rsid w:val="005C2DEA"/>
    <w:rsid w:val="005C2FCC"/>
    <w:rsid w:val="005C2FF5"/>
    <w:rsid w:val="005C30DB"/>
    <w:rsid w:val="005C32B6"/>
    <w:rsid w:val="005C3319"/>
    <w:rsid w:val="005C34F3"/>
    <w:rsid w:val="005C38D4"/>
    <w:rsid w:val="005C3CB0"/>
    <w:rsid w:val="005C3E75"/>
    <w:rsid w:val="005C412E"/>
    <w:rsid w:val="005C462E"/>
    <w:rsid w:val="005C47DC"/>
    <w:rsid w:val="005C4816"/>
    <w:rsid w:val="005C4A1A"/>
    <w:rsid w:val="005C4B9D"/>
    <w:rsid w:val="005C4D90"/>
    <w:rsid w:val="005C538D"/>
    <w:rsid w:val="005C5AAE"/>
    <w:rsid w:val="005C5B4A"/>
    <w:rsid w:val="005C5E6F"/>
    <w:rsid w:val="005C5F00"/>
    <w:rsid w:val="005C6177"/>
    <w:rsid w:val="005C6656"/>
    <w:rsid w:val="005C6A76"/>
    <w:rsid w:val="005C6AF0"/>
    <w:rsid w:val="005C6B2A"/>
    <w:rsid w:val="005C6B4C"/>
    <w:rsid w:val="005C74EE"/>
    <w:rsid w:val="005C75A5"/>
    <w:rsid w:val="005C7786"/>
    <w:rsid w:val="005C7898"/>
    <w:rsid w:val="005C7D26"/>
    <w:rsid w:val="005C7DB3"/>
    <w:rsid w:val="005C8A8E"/>
    <w:rsid w:val="005D0484"/>
    <w:rsid w:val="005D052F"/>
    <w:rsid w:val="005D069A"/>
    <w:rsid w:val="005D06A6"/>
    <w:rsid w:val="005D07C4"/>
    <w:rsid w:val="005D0DB8"/>
    <w:rsid w:val="005D1119"/>
    <w:rsid w:val="005D15B8"/>
    <w:rsid w:val="005D175C"/>
    <w:rsid w:val="005D19AB"/>
    <w:rsid w:val="005D1A44"/>
    <w:rsid w:val="005D2B08"/>
    <w:rsid w:val="005D2FF7"/>
    <w:rsid w:val="005D39A7"/>
    <w:rsid w:val="005D3B82"/>
    <w:rsid w:val="005D3EE2"/>
    <w:rsid w:val="005D402F"/>
    <w:rsid w:val="005D40BF"/>
    <w:rsid w:val="005D4213"/>
    <w:rsid w:val="005D4427"/>
    <w:rsid w:val="005D4A22"/>
    <w:rsid w:val="005D4CC2"/>
    <w:rsid w:val="005D4D1F"/>
    <w:rsid w:val="005D4F1F"/>
    <w:rsid w:val="005D542A"/>
    <w:rsid w:val="005D559B"/>
    <w:rsid w:val="005D5AC2"/>
    <w:rsid w:val="005D5C14"/>
    <w:rsid w:val="005D5CAA"/>
    <w:rsid w:val="005D603E"/>
    <w:rsid w:val="005D644B"/>
    <w:rsid w:val="005D656C"/>
    <w:rsid w:val="005D687C"/>
    <w:rsid w:val="005D6983"/>
    <w:rsid w:val="005D6AC0"/>
    <w:rsid w:val="005D6C5F"/>
    <w:rsid w:val="005D719B"/>
    <w:rsid w:val="005D71CA"/>
    <w:rsid w:val="005D72B2"/>
    <w:rsid w:val="005D72D9"/>
    <w:rsid w:val="005D78EB"/>
    <w:rsid w:val="005D7967"/>
    <w:rsid w:val="005D7AB4"/>
    <w:rsid w:val="005D7C9B"/>
    <w:rsid w:val="005D7E3F"/>
    <w:rsid w:val="005E00E0"/>
    <w:rsid w:val="005E014B"/>
    <w:rsid w:val="005E03AA"/>
    <w:rsid w:val="005E0504"/>
    <w:rsid w:val="005E0545"/>
    <w:rsid w:val="005E07B2"/>
    <w:rsid w:val="005E0A2F"/>
    <w:rsid w:val="005E0AC9"/>
    <w:rsid w:val="005E0D75"/>
    <w:rsid w:val="005E0D7A"/>
    <w:rsid w:val="005E0F9D"/>
    <w:rsid w:val="005E106B"/>
    <w:rsid w:val="005E145B"/>
    <w:rsid w:val="005E14EB"/>
    <w:rsid w:val="005E1B63"/>
    <w:rsid w:val="005E1B77"/>
    <w:rsid w:val="005E1EE9"/>
    <w:rsid w:val="005E22C1"/>
    <w:rsid w:val="005E2516"/>
    <w:rsid w:val="005E27B6"/>
    <w:rsid w:val="005E282C"/>
    <w:rsid w:val="005E2EC4"/>
    <w:rsid w:val="005E3121"/>
    <w:rsid w:val="005E315B"/>
    <w:rsid w:val="005E329E"/>
    <w:rsid w:val="005E33E4"/>
    <w:rsid w:val="005E372F"/>
    <w:rsid w:val="005E381C"/>
    <w:rsid w:val="005E40FC"/>
    <w:rsid w:val="005E4322"/>
    <w:rsid w:val="005E450D"/>
    <w:rsid w:val="005E451A"/>
    <w:rsid w:val="005E4617"/>
    <w:rsid w:val="005E46A1"/>
    <w:rsid w:val="005E47AA"/>
    <w:rsid w:val="005E47F4"/>
    <w:rsid w:val="005E491F"/>
    <w:rsid w:val="005E4C48"/>
    <w:rsid w:val="005E4F13"/>
    <w:rsid w:val="005E5338"/>
    <w:rsid w:val="005E5651"/>
    <w:rsid w:val="005E566B"/>
    <w:rsid w:val="005E5866"/>
    <w:rsid w:val="005E595B"/>
    <w:rsid w:val="005E5BFC"/>
    <w:rsid w:val="005E6035"/>
    <w:rsid w:val="005E6237"/>
    <w:rsid w:val="005E64B6"/>
    <w:rsid w:val="005E660C"/>
    <w:rsid w:val="005E68E1"/>
    <w:rsid w:val="005E6906"/>
    <w:rsid w:val="005E6B74"/>
    <w:rsid w:val="005E6EED"/>
    <w:rsid w:val="005E7027"/>
    <w:rsid w:val="005E72B8"/>
    <w:rsid w:val="005E746A"/>
    <w:rsid w:val="005E7523"/>
    <w:rsid w:val="005E7A13"/>
    <w:rsid w:val="005E7A43"/>
    <w:rsid w:val="005E7B20"/>
    <w:rsid w:val="005E7C09"/>
    <w:rsid w:val="005E7C61"/>
    <w:rsid w:val="005E7C73"/>
    <w:rsid w:val="005E7EF1"/>
    <w:rsid w:val="005E7F5E"/>
    <w:rsid w:val="005F0035"/>
    <w:rsid w:val="005F0069"/>
    <w:rsid w:val="005F0211"/>
    <w:rsid w:val="005F0292"/>
    <w:rsid w:val="005F02CB"/>
    <w:rsid w:val="005F0407"/>
    <w:rsid w:val="005F0687"/>
    <w:rsid w:val="005F06AA"/>
    <w:rsid w:val="005F06D6"/>
    <w:rsid w:val="005F076D"/>
    <w:rsid w:val="005F07D8"/>
    <w:rsid w:val="005F0ABC"/>
    <w:rsid w:val="005F0B06"/>
    <w:rsid w:val="005F0B59"/>
    <w:rsid w:val="005F0F87"/>
    <w:rsid w:val="005F17DC"/>
    <w:rsid w:val="005F1885"/>
    <w:rsid w:val="005F1AF9"/>
    <w:rsid w:val="005F1B09"/>
    <w:rsid w:val="005F1C61"/>
    <w:rsid w:val="005F1C66"/>
    <w:rsid w:val="005F1D6C"/>
    <w:rsid w:val="005F1E47"/>
    <w:rsid w:val="005F1FD3"/>
    <w:rsid w:val="005F20C4"/>
    <w:rsid w:val="005F2422"/>
    <w:rsid w:val="005F2439"/>
    <w:rsid w:val="005F264D"/>
    <w:rsid w:val="005F280E"/>
    <w:rsid w:val="005F2BC3"/>
    <w:rsid w:val="005F30DD"/>
    <w:rsid w:val="005F3826"/>
    <w:rsid w:val="005F391E"/>
    <w:rsid w:val="005F3DF7"/>
    <w:rsid w:val="005F3EF7"/>
    <w:rsid w:val="005F41FB"/>
    <w:rsid w:val="005F42FD"/>
    <w:rsid w:val="005F4649"/>
    <w:rsid w:val="005F4BA9"/>
    <w:rsid w:val="005F5021"/>
    <w:rsid w:val="005F5398"/>
    <w:rsid w:val="005F541E"/>
    <w:rsid w:val="005F5738"/>
    <w:rsid w:val="005F57B5"/>
    <w:rsid w:val="005F57DD"/>
    <w:rsid w:val="005F5BE5"/>
    <w:rsid w:val="005F5C1F"/>
    <w:rsid w:val="005F61C8"/>
    <w:rsid w:val="005F631F"/>
    <w:rsid w:val="005F63B7"/>
    <w:rsid w:val="005F6453"/>
    <w:rsid w:val="005F6475"/>
    <w:rsid w:val="005F6577"/>
    <w:rsid w:val="005F6581"/>
    <w:rsid w:val="005F6A40"/>
    <w:rsid w:val="005F7186"/>
    <w:rsid w:val="005F7369"/>
    <w:rsid w:val="005F7610"/>
    <w:rsid w:val="005F7BF8"/>
    <w:rsid w:val="005F7C9A"/>
    <w:rsid w:val="0060010E"/>
    <w:rsid w:val="00600794"/>
    <w:rsid w:val="00600F30"/>
    <w:rsid w:val="0060101A"/>
    <w:rsid w:val="006015F2"/>
    <w:rsid w:val="00601748"/>
    <w:rsid w:val="00601BF4"/>
    <w:rsid w:val="006023E7"/>
    <w:rsid w:val="00602488"/>
    <w:rsid w:val="0060291F"/>
    <w:rsid w:val="00602A29"/>
    <w:rsid w:val="00602BA5"/>
    <w:rsid w:val="00602CE5"/>
    <w:rsid w:val="00602D65"/>
    <w:rsid w:val="00603005"/>
    <w:rsid w:val="0060307C"/>
    <w:rsid w:val="0060352E"/>
    <w:rsid w:val="00603639"/>
    <w:rsid w:val="006036B7"/>
    <w:rsid w:val="0060377F"/>
    <w:rsid w:val="006038DE"/>
    <w:rsid w:val="00603939"/>
    <w:rsid w:val="00603D00"/>
    <w:rsid w:val="00603DF2"/>
    <w:rsid w:val="00603EB1"/>
    <w:rsid w:val="00603F96"/>
    <w:rsid w:val="00604458"/>
    <w:rsid w:val="00604B89"/>
    <w:rsid w:val="00604C63"/>
    <w:rsid w:val="00604DE3"/>
    <w:rsid w:val="00605491"/>
    <w:rsid w:val="006054C4"/>
    <w:rsid w:val="0060570F"/>
    <w:rsid w:val="006059C9"/>
    <w:rsid w:val="00605A81"/>
    <w:rsid w:val="00605ABD"/>
    <w:rsid w:val="00605AE2"/>
    <w:rsid w:val="0060647D"/>
    <w:rsid w:val="00606CEA"/>
    <w:rsid w:val="00606E6B"/>
    <w:rsid w:val="00606EA6"/>
    <w:rsid w:val="006074A8"/>
    <w:rsid w:val="00607A94"/>
    <w:rsid w:val="00607BB8"/>
    <w:rsid w:val="00607D13"/>
    <w:rsid w:val="00607D24"/>
    <w:rsid w:val="00607D36"/>
    <w:rsid w:val="00607E57"/>
    <w:rsid w:val="0061006F"/>
    <w:rsid w:val="006108A9"/>
    <w:rsid w:val="0061094A"/>
    <w:rsid w:val="00610FB7"/>
    <w:rsid w:val="006111F8"/>
    <w:rsid w:val="0061129D"/>
    <w:rsid w:val="006114FD"/>
    <w:rsid w:val="00611992"/>
    <w:rsid w:val="00611AAB"/>
    <w:rsid w:val="00611BEE"/>
    <w:rsid w:val="00612152"/>
    <w:rsid w:val="006122ED"/>
    <w:rsid w:val="00612527"/>
    <w:rsid w:val="006125B0"/>
    <w:rsid w:val="006125C9"/>
    <w:rsid w:val="00612932"/>
    <w:rsid w:val="00612942"/>
    <w:rsid w:val="006129DF"/>
    <w:rsid w:val="006129ED"/>
    <w:rsid w:val="00612B1B"/>
    <w:rsid w:val="00612C15"/>
    <w:rsid w:val="006134CA"/>
    <w:rsid w:val="006135AA"/>
    <w:rsid w:val="006137B0"/>
    <w:rsid w:val="00613C1A"/>
    <w:rsid w:val="00614107"/>
    <w:rsid w:val="006142F9"/>
    <w:rsid w:val="0061437F"/>
    <w:rsid w:val="0061442A"/>
    <w:rsid w:val="0061457A"/>
    <w:rsid w:val="00614B6E"/>
    <w:rsid w:val="00614BCF"/>
    <w:rsid w:val="00614C43"/>
    <w:rsid w:val="00614E7C"/>
    <w:rsid w:val="00615170"/>
    <w:rsid w:val="0061534B"/>
    <w:rsid w:val="00615B78"/>
    <w:rsid w:val="00615E0F"/>
    <w:rsid w:val="00615F59"/>
    <w:rsid w:val="00616067"/>
    <w:rsid w:val="0061627C"/>
    <w:rsid w:val="006162FE"/>
    <w:rsid w:val="00616619"/>
    <w:rsid w:val="0061697E"/>
    <w:rsid w:val="006169C9"/>
    <w:rsid w:val="00617294"/>
    <w:rsid w:val="006173CD"/>
    <w:rsid w:val="00617617"/>
    <w:rsid w:val="0061780C"/>
    <w:rsid w:val="0061783C"/>
    <w:rsid w:val="0061784F"/>
    <w:rsid w:val="00617CAC"/>
    <w:rsid w:val="006202EB"/>
    <w:rsid w:val="0062055A"/>
    <w:rsid w:val="006210B9"/>
    <w:rsid w:val="006211FC"/>
    <w:rsid w:val="00621635"/>
    <w:rsid w:val="006219B9"/>
    <w:rsid w:val="00621E5E"/>
    <w:rsid w:val="00621E7B"/>
    <w:rsid w:val="00621F7A"/>
    <w:rsid w:val="0062209D"/>
    <w:rsid w:val="006220CC"/>
    <w:rsid w:val="0062269F"/>
    <w:rsid w:val="006227AD"/>
    <w:rsid w:val="00622BD2"/>
    <w:rsid w:val="00622D7D"/>
    <w:rsid w:val="00622E55"/>
    <w:rsid w:val="00622F13"/>
    <w:rsid w:val="00622FE5"/>
    <w:rsid w:val="00623108"/>
    <w:rsid w:val="006231C4"/>
    <w:rsid w:val="0062372A"/>
    <w:rsid w:val="00623888"/>
    <w:rsid w:val="00623B6F"/>
    <w:rsid w:val="00623F89"/>
    <w:rsid w:val="006242F9"/>
    <w:rsid w:val="0062432C"/>
    <w:rsid w:val="00624904"/>
    <w:rsid w:val="006249EA"/>
    <w:rsid w:val="00624B33"/>
    <w:rsid w:val="00624BE4"/>
    <w:rsid w:val="00624C94"/>
    <w:rsid w:val="00624E79"/>
    <w:rsid w:val="00624F65"/>
    <w:rsid w:val="00624F6D"/>
    <w:rsid w:val="00625271"/>
    <w:rsid w:val="006254D1"/>
    <w:rsid w:val="00625CBE"/>
    <w:rsid w:val="00625E94"/>
    <w:rsid w:val="00625FA2"/>
    <w:rsid w:val="0062645B"/>
    <w:rsid w:val="006264E1"/>
    <w:rsid w:val="00626654"/>
    <w:rsid w:val="006269EB"/>
    <w:rsid w:val="00626C78"/>
    <w:rsid w:val="0062738C"/>
    <w:rsid w:val="006275CA"/>
    <w:rsid w:val="00630110"/>
    <w:rsid w:val="006301D3"/>
    <w:rsid w:val="006301D5"/>
    <w:rsid w:val="006303D7"/>
    <w:rsid w:val="0063076D"/>
    <w:rsid w:val="0063083E"/>
    <w:rsid w:val="0063098F"/>
    <w:rsid w:val="00630BF6"/>
    <w:rsid w:val="00630DB8"/>
    <w:rsid w:val="00630F66"/>
    <w:rsid w:val="00630FB7"/>
    <w:rsid w:val="0063102F"/>
    <w:rsid w:val="00631227"/>
    <w:rsid w:val="0063130B"/>
    <w:rsid w:val="00631635"/>
    <w:rsid w:val="0063177C"/>
    <w:rsid w:val="00631811"/>
    <w:rsid w:val="00631EF1"/>
    <w:rsid w:val="0063218D"/>
    <w:rsid w:val="006322A7"/>
    <w:rsid w:val="006322FB"/>
    <w:rsid w:val="006327A2"/>
    <w:rsid w:val="00632882"/>
    <w:rsid w:val="00632983"/>
    <w:rsid w:val="00632A8A"/>
    <w:rsid w:val="006331A9"/>
    <w:rsid w:val="006331B6"/>
    <w:rsid w:val="0063343F"/>
    <w:rsid w:val="006338B3"/>
    <w:rsid w:val="006338FD"/>
    <w:rsid w:val="006339EE"/>
    <w:rsid w:val="00633A13"/>
    <w:rsid w:val="00633AC7"/>
    <w:rsid w:val="006340E1"/>
    <w:rsid w:val="006343EC"/>
    <w:rsid w:val="0063484A"/>
    <w:rsid w:val="0063499F"/>
    <w:rsid w:val="00634C9E"/>
    <w:rsid w:val="00634FB3"/>
    <w:rsid w:val="00635448"/>
    <w:rsid w:val="006355F8"/>
    <w:rsid w:val="006357C2"/>
    <w:rsid w:val="00635A80"/>
    <w:rsid w:val="00635AE2"/>
    <w:rsid w:val="00635BA0"/>
    <w:rsid w:val="006361E2"/>
    <w:rsid w:val="006362AA"/>
    <w:rsid w:val="0063636B"/>
    <w:rsid w:val="00636D7D"/>
    <w:rsid w:val="006371B9"/>
    <w:rsid w:val="0063736A"/>
    <w:rsid w:val="006375E8"/>
    <w:rsid w:val="006376C3"/>
    <w:rsid w:val="00640112"/>
    <w:rsid w:val="0064013C"/>
    <w:rsid w:val="0064026F"/>
    <w:rsid w:val="00640377"/>
    <w:rsid w:val="006405E3"/>
    <w:rsid w:val="00640640"/>
    <w:rsid w:val="00640BE9"/>
    <w:rsid w:val="00640C50"/>
    <w:rsid w:val="006414EF"/>
    <w:rsid w:val="00641683"/>
    <w:rsid w:val="006419FA"/>
    <w:rsid w:val="00641A6C"/>
    <w:rsid w:val="00641A88"/>
    <w:rsid w:val="00641C86"/>
    <w:rsid w:val="00641CFE"/>
    <w:rsid w:val="00641DF2"/>
    <w:rsid w:val="00642043"/>
    <w:rsid w:val="006425B9"/>
    <w:rsid w:val="006427B1"/>
    <w:rsid w:val="006429DA"/>
    <w:rsid w:val="00642D56"/>
    <w:rsid w:val="00642E49"/>
    <w:rsid w:val="00642E91"/>
    <w:rsid w:val="00642F17"/>
    <w:rsid w:val="0064315D"/>
    <w:rsid w:val="006434BD"/>
    <w:rsid w:val="00643716"/>
    <w:rsid w:val="006437B6"/>
    <w:rsid w:val="0064385E"/>
    <w:rsid w:val="006438EE"/>
    <w:rsid w:val="00643A0B"/>
    <w:rsid w:val="00643A39"/>
    <w:rsid w:val="00643A71"/>
    <w:rsid w:val="00643B51"/>
    <w:rsid w:val="00643BDB"/>
    <w:rsid w:val="006440A5"/>
    <w:rsid w:val="00644286"/>
    <w:rsid w:val="0064433D"/>
    <w:rsid w:val="006443F3"/>
    <w:rsid w:val="006444BD"/>
    <w:rsid w:val="0064498B"/>
    <w:rsid w:val="006449E9"/>
    <w:rsid w:val="00644AAE"/>
    <w:rsid w:val="00645387"/>
    <w:rsid w:val="006453BE"/>
    <w:rsid w:val="00645485"/>
    <w:rsid w:val="00645716"/>
    <w:rsid w:val="006457E0"/>
    <w:rsid w:val="00645864"/>
    <w:rsid w:val="0064589A"/>
    <w:rsid w:val="006458F8"/>
    <w:rsid w:val="00645AEA"/>
    <w:rsid w:val="00645B0A"/>
    <w:rsid w:val="00645BA3"/>
    <w:rsid w:val="00646214"/>
    <w:rsid w:val="00646249"/>
    <w:rsid w:val="0064632B"/>
    <w:rsid w:val="00646670"/>
    <w:rsid w:val="006468EE"/>
    <w:rsid w:val="00646A9A"/>
    <w:rsid w:val="00646D09"/>
    <w:rsid w:val="0064711C"/>
    <w:rsid w:val="00647231"/>
    <w:rsid w:val="00647254"/>
    <w:rsid w:val="006474D0"/>
    <w:rsid w:val="00647808"/>
    <w:rsid w:val="006478E9"/>
    <w:rsid w:val="00647A87"/>
    <w:rsid w:val="00647E58"/>
    <w:rsid w:val="00647E8D"/>
    <w:rsid w:val="006501A8"/>
    <w:rsid w:val="006508C2"/>
    <w:rsid w:val="00650CDB"/>
    <w:rsid w:val="00650F6D"/>
    <w:rsid w:val="00651012"/>
    <w:rsid w:val="006519FD"/>
    <w:rsid w:val="00651A37"/>
    <w:rsid w:val="00651DCF"/>
    <w:rsid w:val="0065201C"/>
    <w:rsid w:val="0065207C"/>
    <w:rsid w:val="006522BA"/>
    <w:rsid w:val="00652445"/>
    <w:rsid w:val="00652506"/>
    <w:rsid w:val="006525F2"/>
    <w:rsid w:val="006526B1"/>
    <w:rsid w:val="006529B0"/>
    <w:rsid w:val="00652D68"/>
    <w:rsid w:val="00653120"/>
    <w:rsid w:val="00653130"/>
    <w:rsid w:val="006532ED"/>
    <w:rsid w:val="006535C8"/>
    <w:rsid w:val="006535DE"/>
    <w:rsid w:val="00653601"/>
    <w:rsid w:val="006538B3"/>
    <w:rsid w:val="00653A89"/>
    <w:rsid w:val="00653DEF"/>
    <w:rsid w:val="00653E62"/>
    <w:rsid w:val="00653FF1"/>
    <w:rsid w:val="006540AF"/>
    <w:rsid w:val="006540D1"/>
    <w:rsid w:val="006545CE"/>
    <w:rsid w:val="00654657"/>
    <w:rsid w:val="0065470F"/>
    <w:rsid w:val="0065475E"/>
    <w:rsid w:val="006547A3"/>
    <w:rsid w:val="00654A25"/>
    <w:rsid w:val="00654EF2"/>
    <w:rsid w:val="0065553B"/>
    <w:rsid w:val="0065583D"/>
    <w:rsid w:val="00655C60"/>
    <w:rsid w:val="00655E6C"/>
    <w:rsid w:val="00655F46"/>
    <w:rsid w:val="00655F5A"/>
    <w:rsid w:val="0065603B"/>
    <w:rsid w:val="00656637"/>
    <w:rsid w:val="00656A9A"/>
    <w:rsid w:val="00656B09"/>
    <w:rsid w:val="00656E6E"/>
    <w:rsid w:val="00656F49"/>
    <w:rsid w:val="0065760A"/>
    <w:rsid w:val="00657779"/>
    <w:rsid w:val="0065798C"/>
    <w:rsid w:val="00657A2D"/>
    <w:rsid w:val="00657B46"/>
    <w:rsid w:val="00657FDB"/>
    <w:rsid w:val="006603D1"/>
    <w:rsid w:val="006606ED"/>
    <w:rsid w:val="006608BA"/>
    <w:rsid w:val="00660A2B"/>
    <w:rsid w:val="00660CB3"/>
    <w:rsid w:val="00661022"/>
    <w:rsid w:val="006611AF"/>
    <w:rsid w:val="006613C1"/>
    <w:rsid w:val="00661645"/>
    <w:rsid w:val="00661694"/>
    <w:rsid w:val="006619C7"/>
    <w:rsid w:val="00661A2D"/>
    <w:rsid w:val="00661A58"/>
    <w:rsid w:val="00661BF6"/>
    <w:rsid w:val="00661E76"/>
    <w:rsid w:val="00661EE0"/>
    <w:rsid w:val="006625CE"/>
    <w:rsid w:val="0066264A"/>
    <w:rsid w:val="00662A33"/>
    <w:rsid w:val="00662D15"/>
    <w:rsid w:val="006630DC"/>
    <w:rsid w:val="006632C5"/>
    <w:rsid w:val="00663500"/>
    <w:rsid w:val="006635F2"/>
    <w:rsid w:val="006638DA"/>
    <w:rsid w:val="0066390E"/>
    <w:rsid w:val="00663927"/>
    <w:rsid w:val="00663DA3"/>
    <w:rsid w:val="00663F87"/>
    <w:rsid w:val="00664037"/>
    <w:rsid w:val="006640C2"/>
    <w:rsid w:val="006640CE"/>
    <w:rsid w:val="006643A6"/>
    <w:rsid w:val="006645C0"/>
    <w:rsid w:val="006647B6"/>
    <w:rsid w:val="0066498E"/>
    <w:rsid w:val="00664E06"/>
    <w:rsid w:val="00664ED0"/>
    <w:rsid w:val="0066541B"/>
    <w:rsid w:val="0066575B"/>
    <w:rsid w:val="00665DE8"/>
    <w:rsid w:val="00665E55"/>
    <w:rsid w:val="00666196"/>
    <w:rsid w:val="006664F2"/>
    <w:rsid w:val="00666581"/>
    <w:rsid w:val="006666DA"/>
    <w:rsid w:val="00666812"/>
    <w:rsid w:val="00666A51"/>
    <w:rsid w:val="00666ADB"/>
    <w:rsid w:val="00666C0B"/>
    <w:rsid w:val="006670A5"/>
    <w:rsid w:val="0066740D"/>
    <w:rsid w:val="006674DD"/>
    <w:rsid w:val="00667705"/>
    <w:rsid w:val="00667740"/>
    <w:rsid w:val="00667D7D"/>
    <w:rsid w:val="00667E2C"/>
    <w:rsid w:val="00667F7C"/>
    <w:rsid w:val="00667FB0"/>
    <w:rsid w:val="0067021A"/>
    <w:rsid w:val="0067066C"/>
    <w:rsid w:val="00670AA4"/>
    <w:rsid w:val="00670ABA"/>
    <w:rsid w:val="00670BDB"/>
    <w:rsid w:val="00670F0B"/>
    <w:rsid w:val="00671137"/>
    <w:rsid w:val="006713B7"/>
    <w:rsid w:val="00671435"/>
    <w:rsid w:val="00671536"/>
    <w:rsid w:val="00671683"/>
    <w:rsid w:val="006718F2"/>
    <w:rsid w:val="00671E0D"/>
    <w:rsid w:val="00671EC1"/>
    <w:rsid w:val="00671F9E"/>
    <w:rsid w:val="006724C5"/>
    <w:rsid w:val="00672591"/>
    <w:rsid w:val="006727A9"/>
    <w:rsid w:val="00672BEC"/>
    <w:rsid w:val="00672C80"/>
    <w:rsid w:val="00672CA9"/>
    <w:rsid w:val="00672DD2"/>
    <w:rsid w:val="00672DE2"/>
    <w:rsid w:val="00672F6B"/>
    <w:rsid w:val="0067319B"/>
    <w:rsid w:val="006731FF"/>
    <w:rsid w:val="0067357E"/>
    <w:rsid w:val="00673603"/>
    <w:rsid w:val="00673930"/>
    <w:rsid w:val="006739A6"/>
    <w:rsid w:val="00673C72"/>
    <w:rsid w:val="00673E72"/>
    <w:rsid w:val="00673F60"/>
    <w:rsid w:val="00674327"/>
    <w:rsid w:val="006749CF"/>
    <w:rsid w:val="00674C67"/>
    <w:rsid w:val="00674E2B"/>
    <w:rsid w:val="00674F3F"/>
    <w:rsid w:val="00675428"/>
    <w:rsid w:val="006755E5"/>
    <w:rsid w:val="00675981"/>
    <w:rsid w:val="00675CC9"/>
    <w:rsid w:val="00675F03"/>
    <w:rsid w:val="00675F2D"/>
    <w:rsid w:val="006763F7"/>
    <w:rsid w:val="0067647E"/>
    <w:rsid w:val="006766E8"/>
    <w:rsid w:val="00676C75"/>
    <w:rsid w:val="00676E71"/>
    <w:rsid w:val="006770BB"/>
    <w:rsid w:val="00677139"/>
    <w:rsid w:val="00677929"/>
    <w:rsid w:val="00677D1F"/>
    <w:rsid w:val="00677FC3"/>
    <w:rsid w:val="006800C2"/>
    <w:rsid w:val="00680267"/>
    <w:rsid w:val="006802B2"/>
    <w:rsid w:val="006803D6"/>
    <w:rsid w:val="00680EA0"/>
    <w:rsid w:val="0068119C"/>
    <w:rsid w:val="006812D8"/>
    <w:rsid w:val="006818CE"/>
    <w:rsid w:val="00681AE7"/>
    <w:rsid w:val="00681BBC"/>
    <w:rsid w:val="00681CC0"/>
    <w:rsid w:val="00682023"/>
    <w:rsid w:val="006825A8"/>
    <w:rsid w:val="006827AA"/>
    <w:rsid w:val="00682855"/>
    <w:rsid w:val="0068309C"/>
    <w:rsid w:val="006830A0"/>
    <w:rsid w:val="00683141"/>
    <w:rsid w:val="00683249"/>
    <w:rsid w:val="006833C8"/>
    <w:rsid w:val="006836BA"/>
    <w:rsid w:val="0068385F"/>
    <w:rsid w:val="00683AED"/>
    <w:rsid w:val="00684137"/>
    <w:rsid w:val="00684570"/>
    <w:rsid w:val="0068474F"/>
    <w:rsid w:val="0068484F"/>
    <w:rsid w:val="006849CA"/>
    <w:rsid w:val="00684CAD"/>
    <w:rsid w:val="00684F36"/>
    <w:rsid w:val="00684FFD"/>
    <w:rsid w:val="0068503A"/>
    <w:rsid w:val="006853A7"/>
    <w:rsid w:val="0068566C"/>
    <w:rsid w:val="006857B3"/>
    <w:rsid w:val="006859F5"/>
    <w:rsid w:val="00685A7E"/>
    <w:rsid w:val="00685CEE"/>
    <w:rsid w:val="0068609E"/>
    <w:rsid w:val="0068632D"/>
    <w:rsid w:val="0068637E"/>
    <w:rsid w:val="0068640C"/>
    <w:rsid w:val="0068651C"/>
    <w:rsid w:val="00686710"/>
    <w:rsid w:val="006869E6"/>
    <w:rsid w:val="00686ABF"/>
    <w:rsid w:val="00687089"/>
    <w:rsid w:val="00687620"/>
    <w:rsid w:val="00687B50"/>
    <w:rsid w:val="00690148"/>
    <w:rsid w:val="00690316"/>
    <w:rsid w:val="006903A2"/>
    <w:rsid w:val="00690444"/>
    <w:rsid w:val="00690552"/>
    <w:rsid w:val="00690601"/>
    <w:rsid w:val="0069082A"/>
    <w:rsid w:val="006909B8"/>
    <w:rsid w:val="00690D9E"/>
    <w:rsid w:val="00691BD6"/>
    <w:rsid w:val="00691E23"/>
    <w:rsid w:val="00692615"/>
    <w:rsid w:val="00692719"/>
    <w:rsid w:val="0069292C"/>
    <w:rsid w:val="00692C46"/>
    <w:rsid w:val="00692EB9"/>
    <w:rsid w:val="006930A7"/>
    <w:rsid w:val="006930C1"/>
    <w:rsid w:val="0069347F"/>
    <w:rsid w:val="0069361C"/>
    <w:rsid w:val="0069388D"/>
    <w:rsid w:val="00693B8D"/>
    <w:rsid w:val="00693EF7"/>
    <w:rsid w:val="006942A6"/>
    <w:rsid w:val="00694674"/>
    <w:rsid w:val="0069478B"/>
    <w:rsid w:val="006948CC"/>
    <w:rsid w:val="00694A91"/>
    <w:rsid w:val="00694C2B"/>
    <w:rsid w:val="00694D53"/>
    <w:rsid w:val="00694F5D"/>
    <w:rsid w:val="006950E9"/>
    <w:rsid w:val="006954FE"/>
    <w:rsid w:val="00695762"/>
    <w:rsid w:val="0069583F"/>
    <w:rsid w:val="0069585A"/>
    <w:rsid w:val="00695E66"/>
    <w:rsid w:val="00696060"/>
    <w:rsid w:val="006960DD"/>
    <w:rsid w:val="006966E5"/>
    <w:rsid w:val="006967D9"/>
    <w:rsid w:val="00696810"/>
    <w:rsid w:val="0069681A"/>
    <w:rsid w:val="00696F05"/>
    <w:rsid w:val="0069701D"/>
    <w:rsid w:val="006970CA"/>
    <w:rsid w:val="006970EF"/>
    <w:rsid w:val="00697140"/>
    <w:rsid w:val="0069733A"/>
    <w:rsid w:val="00697839"/>
    <w:rsid w:val="006978B9"/>
    <w:rsid w:val="006A01FA"/>
    <w:rsid w:val="006A0269"/>
    <w:rsid w:val="006A0628"/>
    <w:rsid w:val="006A0643"/>
    <w:rsid w:val="006A0F40"/>
    <w:rsid w:val="006A1378"/>
    <w:rsid w:val="006A1419"/>
    <w:rsid w:val="006A1568"/>
    <w:rsid w:val="006A166D"/>
    <w:rsid w:val="006A16C6"/>
    <w:rsid w:val="006A16DE"/>
    <w:rsid w:val="006A174C"/>
    <w:rsid w:val="006A1956"/>
    <w:rsid w:val="006A1D83"/>
    <w:rsid w:val="006A1FEA"/>
    <w:rsid w:val="006A267F"/>
    <w:rsid w:val="006A2D39"/>
    <w:rsid w:val="006A2D3A"/>
    <w:rsid w:val="006A31ED"/>
    <w:rsid w:val="006A334E"/>
    <w:rsid w:val="006A35E5"/>
    <w:rsid w:val="006A37D2"/>
    <w:rsid w:val="006A3A0B"/>
    <w:rsid w:val="006A3A66"/>
    <w:rsid w:val="006A3B4A"/>
    <w:rsid w:val="006A3DA3"/>
    <w:rsid w:val="006A3E5F"/>
    <w:rsid w:val="006A3EB4"/>
    <w:rsid w:val="006A4371"/>
    <w:rsid w:val="006A44A9"/>
    <w:rsid w:val="006A4735"/>
    <w:rsid w:val="006A4809"/>
    <w:rsid w:val="006A489E"/>
    <w:rsid w:val="006A4A77"/>
    <w:rsid w:val="006A4B71"/>
    <w:rsid w:val="006A4DE7"/>
    <w:rsid w:val="006A56CB"/>
    <w:rsid w:val="006A5CB4"/>
    <w:rsid w:val="006A6255"/>
    <w:rsid w:val="006A644B"/>
    <w:rsid w:val="006A68C9"/>
    <w:rsid w:val="006A6A8F"/>
    <w:rsid w:val="006A6D0D"/>
    <w:rsid w:val="006A6D6F"/>
    <w:rsid w:val="006A7050"/>
    <w:rsid w:val="006A737B"/>
    <w:rsid w:val="006A7608"/>
    <w:rsid w:val="006A7647"/>
    <w:rsid w:val="006A77AD"/>
    <w:rsid w:val="006A77B6"/>
    <w:rsid w:val="006A78FF"/>
    <w:rsid w:val="006A7CC0"/>
    <w:rsid w:val="006A7F01"/>
    <w:rsid w:val="006B0130"/>
    <w:rsid w:val="006B02CE"/>
    <w:rsid w:val="006B030D"/>
    <w:rsid w:val="006B0826"/>
    <w:rsid w:val="006B0A54"/>
    <w:rsid w:val="006B0AC2"/>
    <w:rsid w:val="006B0B6F"/>
    <w:rsid w:val="006B0B94"/>
    <w:rsid w:val="006B0BA9"/>
    <w:rsid w:val="006B0E25"/>
    <w:rsid w:val="006B0EC4"/>
    <w:rsid w:val="006B1404"/>
    <w:rsid w:val="006B14A5"/>
    <w:rsid w:val="006B16C5"/>
    <w:rsid w:val="006B17E0"/>
    <w:rsid w:val="006B192A"/>
    <w:rsid w:val="006B19DD"/>
    <w:rsid w:val="006B2074"/>
    <w:rsid w:val="006B2123"/>
    <w:rsid w:val="006B22F2"/>
    <w:rsid w:val="006B23E8"/>
    <w:rsid w:val="006B26DA"/>
    <w:rsid w:val="006B2788"/>
    <w:rsid w:val="006B29A6"/>
    <w:rsid w:val="006B2CA6"/>
    <w:rsid w:val="006B2D9F"/>
    <w:rsid w:val="006B2EFA"/>
    <w:rsid w:val="006B2FC0"/>
    <w:rsid w:val="006B3210"/>
    <w:rsid w:val="006B3301"/>
    <w:rsid w:val="006B3475"/>
    <w:rsid w:val="006B34D7"/>
    <w:rsid w:val="006B354A"/>
    <w:rsid w:val="006B3945"/>
    <w:rsid w:val="006B3983"/>
    <w:rsid w:val="006B3A8E"/>
    <w:rsid w:val="006B3CBA"/>
    <w:rsid w:val="006B3DF3"/>
    <w:rsid w:val="006B3F4E"/>
    <w:rsid w:val="006B3F56"/>
    <w:rsid w:val="006B3FC1"/>
    <w:rsid w:val="006B436E"/>
    <w:rsid w:val="006B45E2"/>
    <w:rsid w:val="006B47FC"/>
    <w:rsid w:val="006B48A7"/>
    <w:rsid w:val="006B4C3D"/>
    <w:rsid w:val="006B4DB2"/>
    <w:rsid w:val="006B4F54"/>
    <w:rsid w:val="006B5120"/>
    <w:rsid w:val="006B52F7"/>
    <w:rsid w:val="006B56BC"/>
    <w:rsid w:val="006B589E"/>
    <w:rsid w:val="006B58E6"/>
    <w:rsid w:val="006B5CF5"/>
    <w:rsid w:val="006B5E47"/>
    <w:rsid w:val="006B5F26"/>
    <w:rsid w:val="006B624B"/>
    <w:rsid w:val="006B633B"/>
    <w:rsid w:val="006B634D"/>
    <w:rsid w:val="006B6598"/>
    <w:rsid w:val="006B671C"/>
    <w:rsid w:val="006B69DB"/>
    <w:rsid w:val="006B69F5"/>
    <w:rsid w:val="006B6AF6"/>
    <w:rsid w:val="006B6B00"/>
    <w:rsid w:val="006B6CB6"/>
    <w:rsid w:val="006B6F32"/>
    <w:rsid w:val="006B7028"/>
    <w:rsid w:val="006B72F5"/>
    <w:rsid w:val="006B7583"/>
    <w:rsid w:val="006B75B2"/>
    <w:rsid w:val="006B75CF"/>
    <w:rsid w:val="006B7801"/>
    <w:rsid w:val="006B78F9"/>
    <w:rsid w:val="006B799E"/>
    <w:rsid w:val="006B79BF"/>
    <w:rsid w:val="006B7C74"/>
    <w:rsid w:val="006B7FC0"/>
    <w:rsid w:val="006C0F25"/>
    <w:rsid w:val="006C1170"/>
    <w:rsid w:val="006C1329"/>
    <w:rsid w:val="006C1780"/>
    <w:rsid w:val="006C1A5B"/>
    <w:rsid w:val="006C1B94"/>
    <w:rsid w:val="006C1CAA"/>
    <w:rsid w:val="006C1D36"/>
    <w:rsid w:val="006C1EDB"/>
    <w:rsid w:val="006C1F68"/>
    <w:rsid w:val="006C2191"/>
    <w:rsid w:val="006C22BD"/>
    <w:rsid w:val="006C271B"/>
    <w:rsid w:val="006C27E8"/>
    <w:rsid w:val="006C28E7"/>
    <w:rsid w:val="006C2A86"/>
    <w:rsid w:val="006C2ADD"/>
    <w:rsid w:val="006C2CA4"/>
    <w:rsid w:val="006C2D0F"/>
    <w:rsid w:val="006C2EC1"/>
    <w:rsid w:val="006C3494"/>
    <w:rsid w:val="006C352D"/>
    <w:rsid w:val="006C3A63"/>
    <w:rsid w:val="006C3ADB"/>
    <w:rsid w:val="006C3C6D"/>
    <w:rsid w:val="006C3E17"/>
    <w:rsid w:val="006C3E60"/>
    <w:rsid w:val="006C412D"/>
    <w:rsid w:val="006C4272"/>
    <w:rsid w:val="006C4456"/>
    <w:rsid w:val="006C49FA"/>
    <w:rsid w:val="006C4F5E"/>
    <w:rsid w:val="006C5122"/>
    <w:rsid w:val="006C5285"/>
    <w:rsid w:val="006C5F17"/>
    <w:rsid w:val="006C5FA2"/>
    <w:rsid w:val="006C614E"/>
    <w:rsid w:val="006C6150"/>
    <w:rsid w:val="006C61F5"/>
    <w:rsid w:val="006C63DC"/>
    <w:rsid w:val="006C64E0"/>
    <w:rsid w:val="006C678F"/>
    <w:rsid w:val="006C68E7"/>
    <w:rsid w:val="006C6979"/>
    <w:rsid w:val="006C6A1F"/>
    <w:rsid w:val="006C6AB7"/>
    <w:rsid w:val="006C6D4D"/>
    <w:rsid w:val="006C7191"/>
    <w:rsid w:val="006C71C8"/>
    <w:rsid w:val="006C727A"/>
    <w:rsid w:val="006C75D8"/>
    <w:rsid w:val="006C7950"/>
    <w:rsid w:val="006D0148"/>
    <w:rsid w:val="006D04A4"/>
    <w:rsid w:val="006D080E"/>
    <w:rsid w:val="006D083A"/>
    <w:rsid w:val="006D0A45"/>
    <w:rsid w:val="006D0D54"/>
    <w:rsid w:val="006D0D60"/>
    <w:rsid w:val="006D0DDB"/>
    <w:rsid w:val="006D0E14"/>
    <w:rsid w:val="006D1681"/>
    <w:rsid w:val="006D18C4"/>
    <w:rsid w:val="006D1AF0"/>
    <w:rsid w:val="006D1C4E"/>
    <w:rsid w:val="006D1F99"/>
    <w:rsid w:val="006D20F8"/>
    <w:rsid w:val="006D2171"/>
    <w:rsid w:val="006D2357"/>
    <w:rsid w:val="006D246E"/>
    <w:rsid w:val="006D2EE6"/>
    <w:rsid w:val="006D3280"/>
    <w:rsid w:val="006D36FE"/>
    <w:rsid w:val="006D3899"/>
    <w:rsid w:val="006D39A8"/>
    <w:rsid w:val="006D3A88"/>
    <w:rsid w:val="006D50E5"/>
    <w:rsid w:val="006D5116"/>
    <w:rsid w:val="006D5270"/>
    <w:rsid w:val="006D54C2"/>
    <w:rsid w:val="006D56AE"/>
    <w:rsid w:val="006D56FA"/>
    <w:rsid w:val="006D621A"/>
    <w:rsid w:val="006D6446"/>
    <w:rsid w:val="006D662F"/>
    <w:rsid w:val="006D677E"/>
    <w:rsid w:val="006D6A6B"/>
    <w:rsid w:val="006D6E3E"/>
    <w:rsid w:val="006D722B"/>
    <w:rsid w:val="006D72AD"/>
    <w:rsid w:val="006D73D7"/>
    <w:rsid w:val="006D7756"/>
    <w:rsid w:val="006D79E4"/>
    <w:rsid w:val="006D7F3D"/>
    <w:rsid w:val="006E024C"/>
    <w:rsid w:val="006E037F"/>
    <w:rsid w:val="006E0536"/>
    <w:rsid w:val="006E05E9"/>
    <w:rsid w:val="006E0651"/>
    <w:rsid w:val="006E07B4"/>
    <w:rsid w:val="006E0924"/>
    <w:rsid w:val="006E0DBF"/>
    <w:rsid w:val="006E0EC6"/>
    <w:rsid w:val="006E0F42"/>
    <w:rsid w:val="006E0F50"/>
    <w:rsid w:val="006E0F9F"/>
    <w:rsid w:val="006E0FD3"/>
    <w:rsid w:val="006E10AC"/>
    <w:rsid w:val="006E128B"/>
    <w:rsid w:val="006E130A"/>
    <w:rsid w:val="006E1678"/>
    <w:rsid w:val="006E1BA6"/>
    <w:rsid w:val="006E1DDD"/>
    <w:rsid w:val="006E1E7E"/>
    <w:rsid w:val="006E1EAE"/>
    <w:rsid w:val="006E206F"/>
    <w:rsid w:val="006E214F"/>
    <w:rsid w:val="006E27A8"/>
    <w:rsid w:val="006E3506"/>
    <w:rsid w:val="006E3517"/>
    <w:rsid w:val="006E3579"/>
    <w:rsid w:val="006E3599"/>
    <w:rsid w:val="006E3702"/>
    <w:rsid w:val="006E40CF"/>
    <w:rsid w:val="006E417E"/>
    <w:rsid w:val="006E4245"/>
    <w:rsid w:val="006E439A"/>
    <w:rsid w:val="006E4462"/>
    <w:rsid w:val="006E4CF6"/>
    <w:rsid w:val="006E4EE3"/>
    <w:rsid w:val="006E4FDC"/>
    <w:rsid w:val="006E531B"/>
    <w:rsid w:val="006E5508"/>
    <w:rsid w:val="006E5523"/>
    <w:rsid w:val="006E564A"/>
    <w:rsid w:val="006E57E7"/>
    <w:rsid w:val="006E589A"/>
    <w:rsid w:val="006E5A78"/>
    <w:rsid w:val="006E5A7B"/>
    <w:rsid w:val="006E5D9A"/>
    <w:rsid w:val="006E5E6A"/>
    <w:rsid w:val="006E629C"/>
    <w:rsid w:val="006E65A4"/>
    <w:rsid w:val="006E660A"/>
    <w:rsid w:val="006E6712"/>
    <w:rsid w:val="006E6948"/>
    <w:rsid w:val="006E6DF7"/>
    <w:rsid w:val="006E6FF2"/>
    <w:rsid w:val="006E704E"/>
    <w:rsid w:val="006E70DF"/>
    <w:rsid w:val="006E732A"/>
    <w:rsid w:val="006E73BC"/>
    <w:rsid w:val="006E78B5"/>
    <w:rsid w:val="006E78FE"/>
    <w:rsid w:val="006E7A28"/>
    <w:rsid w:val="006E7AC8"/>
    <w:rsid w:val="006E7B5B"/>
    <w:rsid w:val="006E7BC5"/>
    <w:rsid w:val="006E7EDD"/>
    <w:rsid w:val="006EC8A9"/>
    <w:rsid w:val="006F004D"/>
    <w:rsid w:val="006F01FA"/>
    <w:rsid w:val="006F027F"/>
    <w:rsid w:val="006F02FF"/>
    <w:rsid w:val="006F06B1"/>
    <w:rsid w:val="006F0852"/>
    <w:rsid w:val="006F0E4F"/>
    <w:rsid w:val="006F124A"/>
    <w:rsid w:val="006F188A"/>
    <w:rsid w:val="006F24DD"/>
    <w:rsid w:val="006F2732"/>
    <w:rsid w:val="006F2949"/>
    <w:rsid w:val="006F2CE7"/>
    <w:rsid w:val="006F2D44"/>
    <w:rsid w:val="006F32A8"/>
    <w:rsid w:val="006F3795"/>
    <w:rsid w:val="006F3A4D"/>
    <w:rsid w:val="006F3F82"/>
    <w:rsid w:val="006F3FB5"/>
    <w:rsid w:val="006F44AD"/>
    <w:rsid w:val="006F4673"/>
    <w:rsid w:val="006F498A"/>
    <w:rsid w:val="006F49D7"/>
    <w:rsid w:val="006F4B4C"/>
    <w:rsid w:val="006F4C37"/>
    <w:rsid w:val="006F5934"/>
    <w:rsid w:val="006F624F"/>
    <w:rsid w:val="006F639B"/>
    <w:rsid w:val="006F63A2"/>
    <w:rsid w:val="006F6430"/>
    <w:rsid w:val="006F65F5"/>
    <w:rsid w:val="006F673B"/>
    <w:rsid w:val="006F6888"/>
    <w:rsid w:val="006F6BF6"/>
    <w:rsid w:val="006F72E3"/>
    <w:rsid w:val="006F759A"/>
    <w:rsid w:val="006F7931"/>
    <w:rsid w:val="006F7B31"/>
    <w:rsid w:val="006F7F84"/>
    <w:rsid w:val="007003C2"/>
    <w:rsid w:val="00700480"/>
    <w:rsid w:val="00700572"/>
    <w:rsid w:val="007007B7"/>
    <w:rsid w:val="00700C6F"/>
    <w:rsid w:val="00700F09"/>
    <w:rsid w:val="0070109D"/>
    <w:rsid w:val="007011E7"/>
    <w:rsid w:val="0070142C"/>
    <w:rsid w:val="00701674"/>
    <w:rsid w:val="007016DC"/>
    <w:rsid w:val="007017B8"/>
    <w:rsid w:val="00701B93"/>
    <w:rsid w:val="00701CB5"/>
    <w:rsid w:val="00701CEC"/>
    <w:rsid w:val="00701DCC"/>
    <w:rsid w:val="00702068"/>
    <w:rsid w:val="00702201"/>
    <w:rsid w:val="0070263E"/>
    <w:rsid w:val="007026A2"/>
    <w:rsid w:val="00702718"/>
    <w:rsid w:val="0070292E"/>
    <w:rsid w:val="00702963"/>
    <w:rsid w:val="00702B75"/>
    <w:rsid w:val="00702BCC"/>
    <w:rsid w:val="007030B8"/>
    <w:rsid w:val="00703124"/>
    <w:rsid w:val="00703147"/>
    <w:rsid w:val="00703760"/>
    <w:rsid w:val="00703BD0"/>
    <w:rsid w:val="00703CD3"/>
    <w:rsid w:val="00703D47"/>
    <w:rsid w:val="00703D82"/>
    <w:rsid w:val="00704080"/>
    <w:rsid w:val="007040E6"/>
    <w:rsid w:val="0070455A"/>
    <w:rsid w:val="00704B09"/>
    <w:rsid w:val="00704BF5"/>
    <w:rsid w:val="00704D8F"/>
    <w:rsid w:val="00704F4F"/>
    <w:rsid w:val="0070510D"/>
    <w:rsid w:val="00705403"/>
    <w:rsid w:val="007057B3"/>
    <w:rsid w:val="00705838"/>
    <w:rsid w:val="007058B5"/>
    <w:rsid w:val="00705D2E"/>
    <w:rsid w:val="00705D97"/>
    <w:rsid w:val="00706080"/>
    <w:rsid w:val="0070625F"/>
    <w:rsid w:val="007066BA"/>
    <w:rsid w:val="0070670D"/>
    <w:rsid w:val="007068D0"/>
    <w:rsid w:val="0070691E"/>
    <w:rsid w:val="00706D2B"/>
    <w:rsid w:val="00706FFC"/>
    <w:rsid w:val="00707235"/>
    <w:rsid w:val="00707308"/>
    <w:rsid w:val="0070751E"/>
    <w:rsid w:val="00707710"/>
    <w:rsid w:val="007078C3"/>
    <w:rsid w:val="007079F8"/>
    <w:rsid w:val="00707B4C"/>
    <w:rsid w:val="00707C2C"/>
    <w:rsid w:val="00707E71"/>
    <w:rsid w:val="00707E8C"/>
    <w:rsid w:val="00707ED1"/>
    <w:rsid w:val="00710928"/>
    <w:rsid w:val="00710C50"/>
    <w:rsid w:val="00710CA6"/>
    <w:rsid w:val="00710CA8"/>
    <w:rsid w:val="00710DA2"/>
    <w:rsid w:val="00710E4E"/>
    <w:rsid w:val="00710EA3"/>
    <w:rsid w:val="00710EBB"/>
    <w:rsid w:val="00711024"/>
    <w:rsid w:val="00711052"/>
    <w:rsid w:val="00711258"/>
    <w:rsid w:val="007112D6"/>
    <w:rsid w:val="00711649"/>
    <w:rsid w:val="007117C7"/>
    <w:rsid w:val="00711954"/>
    <w:rsid w:val="007119F5"/>
    <w:rsid w:val="00711BD1"/>
    <w:rsid w:val="00711D74"/>
    <w:rsid w:val="00712143"/>
    <w:rsid w:val="007122EC"/>
    <w:rsid w:val="0071249D"/>
    <w:rsid w:val="0071254E"/>
    <w:rsid w:val="00712918"/>
    <w:rsid w:val="00712A49"/>
    <w:rsid w:val="00712FC0"/>
    <w:rsid w:val="00712FD0"/>
    <w:rsid w:val="0071327F"/>
    <w:rsid w:val="007133B2"/>
    <w:rsid w:val="0071342E"/>
    <w:rsid w:val="007135AD"/>
    <w:rsid w:val="00713666"/>
    <w:rsid w:val="0071366E"/>
    <w:rsid w:val="00713A0D"/>
    <w:rsid w:val="00713E72"/>
    <w:rsid w:val="00713F70"/>
    <w:rsid w:val="00714049"/>
    <w:rsid w:val="00714864"/>
    <w:rsid w:val="007148D1"/>
    <w:rsid w:val="00714D55"/>
    <w:rsid w:val="00714D8C"/>
    <w:rsid w:val="00714DA4"/>
    <w:rsid w:val="00714EC3"/>
    <w:rsid w:val="00715087"/>
    <w:rsid w:val="00715146"/>
    <w:rsid w:val="007152BB"/>
    <w:rsid w:val="00715367"/>
    <w:rsid w:val="00715379"/>
    <w:rsid w:val="00715492"/>
    <w:rsid w:val="007159C4"/>
    <w:rsid w:val="00715E80"/>
    <w:rsid w:val="0071621E"/>
    <w:rsid w:val="007162D0"/>
    <w:rsid w:val="00716467"/>
    <w:rsid w:val="007166C4"/>
    <w:rsid w:val="00716776"/>
    <w:rsid w:val="007168A5"/>
    <w:rsid w:val="00716BD3"/>
    <w:rsid w:val="00716C13"/>
    <w:rsid w:val="00716ED8"/>
    <w:rsid w:val="0071702D"/>
    <w:rsid w:val="00717204"/>
    <w:rsid w:val="0071735E"/>
    <w:rsid w:val="00717861"/>
    <w:rsid w:val="00717867"/>
    <w:rsid w:val="00717A5A"/>
    <w:rsid w:val="00717C28"/>
    <w:rsid w:val="00720443"/>
    <w:rsid w:val="00720976"/>
    <w:rsid w:val="00720BB0"/>
    <w:rsid w:val="00720F35"/>
    <w:rsid w:val="007211B5"/>
    <w:rsid w:val="00721429"/>
    <w:rsid w:val="007215C2"/>
    <w:rsid w:val="00721905"/>
    <w:rsid w:val="00721BE4"/>
    <w:rsid w:val="0072221D"/>
    <w:rsid w:val="007226D5"/>
    <w:rsid w:val="007227B4"/>
    <w:rsid w:val="00722A33"/>
    <w:rsid w:val="00722AB4"/>
    <w:rsid w:val="00722C5B"/>
    <w:rsid w:val="00722C89"/>
    <w:rsid w:val="00722D18"/>
    <w:rsid w:val="00723704"/>
    <w:rsid w:val="0072371D"/>
    <w:rsid w:val="00723945"/>
    <w:rsid w:val="00723B7B"/>
    <w:rsid w:val="00723CD5"/>
    <w:rsid w:val="00723DD7"/>
    <w:rsid w:val="00723F3C"/>
    <w:rsid w:val="0072408B"/>
    <w:rsid w:val="007243C8"/>
    <w:rsid w:val="00724494"/>
    <w:rsid w:val="0072471A"/>
    <w:rsid w:val="00724793"/>
    <w:rsid w:val="007247C0"/>
    <w:rsid w:val="00724801"/>
    <w:rsid w:val="007249D7"/>
    <w:rsid w:val="00724A58"/>
    <w:rsid w:val="00724E72"/>
    <w:rsid w:val="007252A3"/>
    <w:rsid w:val="00725708"/>
    <w:rsid w:val="00725926"/>
    <w:rsid w:val="00725C2E"/>
    <w:rsid w:val="00725F34"/>
    <w:rsid w:val="007261C4"/>
    <w:rsid w:val="007267B9"/>
    <w:rsid w:val="007268D0"/>
    <w:rsid w:val="00726A81"/>
    <w:rsid w:val="00726F44"/>
    <w:rsid w:val="0072722C"/>
    <w:rsid w:val="007275E0"/>
    <w:rsid w:val="00727C7B"/>
    <w:rsid w:val="007301AD"/>
    <w:rsid w:val="007301B9"/>
    <w:rsid w:val="00730775"/>
    <w:rsid w:val="00730988"/>
    <w:rsid w:val="00730B2F"/>
    <w:rsid w:val="00730DDD"/>
    <w:rsid w:val="00730E02"/>
    <w:rsid w:val="0073111C"/>
    <w:rsid w:val="00731147"/>
    <w:rsid w:val="007312A7"/>
    <w:rsid w:val="0073135A"/>
    <w:rsid w:val="007315AD"/>
    <w:rsid w:val="0073187C"/>
    <w:rsid w:val="0073199D"/>
    <w:rsid w:val="00731B41"/>
    <w:rsid w:val="00731CA6"/>
    <w:rsid w:val="00731FE6"/>
    <w:rsid w:val="0073222F"/>
    <w:rsid w:val="00732406"/>
    <w:rsid w:val="00732500"/>
    <w:rsid w:val="00732561"/>
    <w:rsid w:val="007325F2"/>
    <w:rsid w:val="00732762"/>
    <w:rsid w:val="007328C3"/>
    <w:rsid w:val="00732CC3"/>
    <w:rsid w:val="0073310C"/>
    <w:rsid w:val="007332D1"/>
    <w:rsid w:val="0073372E"/>
    <w:rsid w:val="0073382A"/>
    <w:rsid w:val="0073393D"/>
    <w:rsid w:val="00733B40"/>
    <w:rsid w:val="00734159"/>
    <w:rsid w:val="00734216"/>
    <w:rsid w:val="007342AB"/>
    <w:rsid w:val="00734765"/>
    <w:rsid w:val="0073485B"/>
    <w:rsid w:val="00734912"/>
    <w:rsid w:val="00734AAA"/>
    <w:rsid w:val="00734BDB"/>
    <w:rsid w:val="00735082"/>
    <w:rsid w:val="007350CE"/>
    <w:rsid w:val="007353C1"/>
    <w:rsid w:val="007358BD"/>
    <w:rsid w:val="00735931"/>
    <w:rsid w:val="0073598D"/>
    <w:rsid w:val="00735E18"/>
    <w:rsid w:val="0073632E"/>
    <w:rsid w:val="007363B7"/>
    <w:rsid w:val="007364E0"/>
    <w:rsid w:val="007365A0"/>
    <w:rsid w:val="007366AE"/>
    <w:rsid w:val="007368B9"/>
    <w:rsid w:val="00736B56"/>
    <w:rsid w:val="00736EF9"/>
    <w:rsid w:val="00736F1C"/>
    <w:rsid w:val="00737223"/>
    <w:rsid w:val="007373AB"/>
    <w:rsid w:val="00737417"/>
    <w:rsid w:val="007375D8"/>
    <w:rsid w:val="00737819"/>
    <w:rsid w:val="007400A5"/>
    <w:rsid w:val="00740115"/>
    <w:rsid w:val="007406DE"/>
    <w:rsid w:val="007407EE"/>
    <w:rsid w:val="00740C45"/>
    <w:rsid w:val="00740C55"/>
    <w:rsid w:val="00740CA6"/>
    <w:rsid w:val="00741182"/>
    <w:rsid w:val="007413DB"/>
    <w:rsid w:val="007416B4"/>
    <w:rsid w:val="007416BD"/>
    <w:rsid w:val="00741A1B"/>
    <w:rsid w:val="00741D17"/>
    <w:rsid w:val="00741D3D"/>
    <w:rsid w:val="007421CF"/>
    <w:rsid w:val="0074220F"/>
    <w:rsid w:val="007424BE"/>
    <w:rsid w:val="00742598"/>
    <w:rsid w:val="007425F6"/>
    <w:rsid w:val="00742B5E"/>
    <w:rsid w:val="00742FC6"/>
    <w:rsid w:val="0074357D"/>
    <w:rsid w:val="00743B2A"/>
    <w:rsid w:val="00743FE0"/>
    <w:rsid w:val="00744014"/>
    <w:rsid w:val="0074435B"/>
    <w:rsid w:val="00744796"/>
    <w:rsid w:val="00744D3C"/>
    <w:rsid w:val="00744EE7"/>
    <w:rsid w:val="0074506B"/>
    <w:rsid w:val="00745325"/>
    <w:rsid w:val="0074560F"/>
    <w:rsid w:val="00745A5A"/>
    <w:rsid w:val="00745A6C"/>
    <w:rsid w:val="00745F44"/>
    <w:rsid w:val="00745F6A"/>
    <w:rsid w:val="007462F2"/>
    <w:rsid w:val="00746490"/>
    <w:rsid w:val="00746845"/>
    <w:rsid w:val="0074690E"/>
    <w:rsid w:val="00746BC3"/>
    <w:rsid w:val="00746C1D"/>
    <w:rsid w:val="007478E7"/>
    <w:rsid w:val="00747956"/>
    <w:rsid w:val="007479E0"/>
    <w:rsid w:val="00747D31"/>
    <w:rsid w:val="00750307"/>
    <w:rsid w:val="007503FF"/>
    <w:rsid w:val="007509F0"/>
    <w:rsid w:val="00750EBE"/>
    <w:rsid w:val="00750F20"/>
    <w:rsid w:val="00750F4D"/>
    <w:rsid w:val="007518FC"/>
    <w:rsid w:val="0075196C"/>
    <w:rsid w:val="00751A65"/>
    <w:rsid w:val="00751BBD"/>
    <w:rsid w:val="00751D40"/>
    <w:rsid w:val="00751EF9"/>
    <w:rsid w:val="00751FCE"/>
    <w:rsid w:val="0075215E"/>
    <w:rsid w:val="00752507"/>
    <w:rsid w:val="007525BC"/>
    <w:rsid w:val="00752BFA"/>
    <w:rsid w:val="00752C67"/>
    <w:rsid w:val="00752CA0"/>
    <w:rsid w:val="00753032"/>
    <w:rsid w:val="007534D8"/>
    <w:rsid w:val="00753611"/>
    <w:rsid w:val="00753870"/>
    <w:rsid w:val="00753A2A"/>
    <w:rsid w:val="00753CBE"/>
    <w:rsid w:val="007542E0"/>
    <w:rsid w:val="007543B5"/>
    <w:rsid w:val="0075440D"/>
    <w:rsid w:val="00754850"/>
    <w:rsid w:val="00754BA8"/>
    <w:rsid w:val="00754EF6"/>
    <w:rsid w:val="00754F98"/>
    <w:rsid w:val="007550DA"/>
    <w:rsid w:val="0075558E"/>
    <w:rsid w:val="00755BD0"/>
    <w:rsid w:val="00755BF8"/>
    <w:rsid w:val="00755CAA"/>
    <w:rsid w:val="00755CCB"/>
    <w:rsid w:val="00755DDE"/>
    <w:rsid w:val="00755DFD"/>
    <w:rsid w:val="0075602E"/>
    <w:rsid w:val="0075616E"/>
    <w:rsid w:val="007561C8"/>
    <w:rsid w:val="0075735B"/>
    <w:rsid w:val="007574E7"/>
    <w:rsid w:val="00757655"/>
    <w:rsid w:val="0075772B"/>
    <w:rsid w:val="00757802"/>
    <w:rsid w:val="00757ED5"/>
    <w:rsid w:val="00757EE8"/>
    <w:rsid w:val="007602C0"/>
    <w:rsid w:val="0076078A"/>
    <w:rsid w:val="00760823"/>
    <w:rsid w:val="00760A8B"/>
    <w:rsid w:val="00760EA2"/>
    <w:rsid w:val="0076102B"/>
    <w:rsid w:val="0076115A"/>
    <w:rsid w:val="007613F5"/>
    <w:rsid w:val="0076157E"/>
    <w:rsid w:val="00761807"/>
    <w:rsid w:val="0076199C"/>
    <w:rsid w:val="00761A0B"/>
    <w:rsid w:val="00762079"/>
    <w:rsid w:val="0076256A"/>
    <w:rsid w:val="00762738"/>
    <w:rsid w:val="007627F7"/>
    <w:rsid w:val="0076291E"/>
    <w:rsid w:val="00762A25"/>
    <w:rsid w:val="00762B34"/>
    <w:rsid w:val="00762BEE"/>
    <w:rsid w:val="007630A5"/>
    <w:rsid w:val="007630AC"/>
    <w:rsid w:val="007633D3"/>
    <w:rsid w:val="00763663"/>
    <w:rsid w:val="007636FE"/>
    <w:rsid w:val="00763775"/>
    <w:rsid w:val="00763C0B"/>
    <w:rsid w:val="00763C53"/>
    <w:rsid w:val="00764074"/>
    <w:rsid w:val="007640B9"/>
    <w:rsid w:val="00764213"/>
    <w:rsid w:val="007643B0"/>
    <w:rsid w:val="00764410"/>
    <w:rsid w:val="00764779"/>
    <w:rsid w:val="00764CFB"/>
    <w:rsid w:val="007653D8"/>
    <w:rsid w:val="007659D8"/>
    <w:rsid w:val="00765BA4"/>
    <w:rsid w:val="00765BFF"/>
    <w:rsid w:val="00765E50"/>
    <w:rsid w:val="00765E56"/>
    <w:rsid w:val="007660E6"/>
    <w:rsid w:val="007661A8"/>
    <w:rsid w:val="007661D7"/>
    <w:rsid w:val="0076626C"/>
    <w:rsid w:val="00766362"/>
    <w:rsid w:val="00766712"/>
    <w:rsid w:val="00766BDC"/>
    <w:rsid w:val="00766C8A"/>
    <w:rsid w:val="00767238"/>
    <w:rsid w:val="0076734A"/>
    <w:rsid w:val="007679E2"/>
    <w:rsid w:val="00767A53"/>
    <w:rsid w:val="00767CDF"/>
    <w:rsid w:val="00767E36"/>
    <w:rsid w:val="00767FFE"/>
    <w:rsid w:val="007703CB"/>
    <w:rsid w:val="007704AB"/>
    <w:rsid w:val="007706E9"/>
    <w:rsid w:val="0077082E"/>
    <w:rsid w:val="007708CA"/>
    <w:rsid w:val="00770F99"/>
    <w:rsid w:val="00771127"/>
    <w:rsid w:val="00771294"/>
    <w:rsid w:val="007714A1"/>
    <w:rsid w:val="00771686"/>
    <w:rsid w:val="00771B38"/>
    <w:rsid w:val="007725A3"/>
    <w:rsid w:val="00772745"/>
    <w:rsid w:val="00772808"/>
    <w:rsid w:val="00772AE1"/>
    <w:rsid w:val="00772C36"/>
    <w:rsid w:val="00772F8E"/>
    <w:rsid w:val="00773069"/>
    <w:rsid w:val="00773169"/>
    <w:rsid w:val="0077326B"/>
    <w:rsid w:val="007733D2"/>
    <w:rsid w:val="00773413"/>
    <w:rsid w:val="007735FF"/>
    <w:rsid w:val="00773A2B"/>
    <w:rsid w:val="0077437A"/>
    <w:rsid w:val="007744EE"/>
    <w:rsid w:val="007745DC"/>
    <w:rsid w:val="007747CA"/>
    <w:rsid w:val="0077490E"/>
    <w:rsid w:val="007757BC"/>
    <w:rsid w:val="00775A2B"/>
    <w:rsid w:val="00775CDD"/>
    <w:rsid w:val="00776056"/>
    <w:rsid w:val="00776148"/>
    <w:rsid w:val="007767B3"/>
    <w:rsid w:val="00776B8C"/>
    <w:rsid w:val="00776D51"/>
    <w:rsid w:val="007770E9"/>
    <w:rsid w:val="00777669"/>
    <w:rsid w:val="00777BC8"/>
    <w:rsid w:val="00777D0B"/>
    <w:rsid w:val="00777D85"/>
    <w:rsid w:val="00777EED"/>
    <w:rsid w:val="00777F01"/>
    <w:rsid w:val="007803B3"/>
    <w:rsid w:val="00780587"/>
    <w:rsid w:val="007807DE"/>
    <w:rsid w:val="007808CD"/>
    <w:rsid w:val="0078090D"/>
    <w:rsid w:val="0078099B"/>
    <w:rsid w:val="007809D9"/>
    <w:rsid w:val="007809E8"/>
    <w:rsid w:val="00781392"/>
    <w:rsid w:val="0078146D"/>
    <w:rsid w:val="00781664"/>
    <w:rsid w:val="007818ED"/>
    <w:rsid w:val="00781A8A"/>
    <w:rsid w:val="0078277E"/>
    <w:rsid w:val="00782877"/>
    <w:rsid w:val="007828EC"/>
    <w:rsid w:val="00782AA1"/>
    <w:rsid w:val="00782AC8"/>
    <w:rsid w:val="00782CEA"/>
    <w:rsid w:val="00783025"/>
    <w:rsid w:val="007832D4"/>
    <w:rsid w:val="00783303"/>
    <w:rsid w:val="007834A4"/>
    <w:rsid w:val="007834FF"/>
    <w:rsid w:val="007838ED"/>
    <w:rsid w:val="00783B53"/>
    <w:rsid w:val="00783C5F"/>
    <w:rsid w:val="00783F62"/>
    <w:rsid w:val="00784489"/>
    <w:rsid w:val="00784626"/>
    <w:rsid w:val="00784C95"/>
    <w:rsid w:val="00784EB5"/>
    <w:rsid w:val="007850E9"/>
    <w:rsid w:val="00785190"/>
    <w:rsid w:val="007855C9"/>
    <w:rsid w:val="007855D0"/>
    <w:rsid w:val="0078592B"/>
    <w:rsid w:val="00785D62"/>
    <w:rsid w:val="00785F04"/>
    <w:rsid w:val="00785F3B"/>
    <w:rsid w:val="007860C3"/>
    <w:rsid w:val="00786169"/>
    <w:rsid w:val="007863B2"/>
    <w:rsid w:val="007867F8"/>
    <w:rsid w:val="00786C69"/>
    <w:rsid w:val="00786E6B"/>
    <w:rsid w:val="00787070"/>
    <w:rsid w:val="0078755F"/>
    <w:rsid w:val="00787878"/>
    <w:rsid w:val="007878E0"/>
    <w:rsid w:val="007879EC"/>
    <w:rsid w:val="00787D04"/>
    <w:rsid w:val="00787DE7"/>
    <w:rsid w:val="00787F51"/>
    <w:rsid w:val="00787FB4"/>
    <w:rsid w:val="0079020C"/>
    <w:rsid w:val="00790245"/>
    <w:rsid w:val="0079046A"/>
    <w:rsid w:val="00790541"/>
    <w:rsid w:val="0079097A"/>
    <w:rsid w:val="007909EE"/>
    <w:rsid w:val="00790BD3"/>
    <w:rsid w:val="00790D2B"/>
    <w:rsid w:val="00790E5E"/>
    <w:rsid w:val="00791591"/>
    <w:rsid w:val="007917D0"/>
    <w:rsid w:val="00791897"/>
    <w:rsid w:val="007918A2"/>
    <w:rsid w:val="007918C4"/>
    <w:rsid w:val="007919D6"/>
    <w:rsid w:val="00791B75"/>
    <w:rsid w:val="00791BE1"/>
    <w:rsid w:val="00791CBF"/>
    <w:rsid w:val="0079207F"/>
    <w:rsid w:val="007923D5"/>
    <w:rsid w:val="007923FC"/>
    <w:rsid w:val="007925AB"/>
    <w:rsid w:val="0079282B"/>
    <w:rsid w:val="0079283A"/>
    <w:rsid w:val="00792B08"/>
    <w:rsid w:val="00792BAE"/>
    <w:rsid w:val="00792C2A"/>
    <w:rsid w:val="00792C88"/>
    <w:rsid w:val="00792EA8"/>
    <w:rsid w:val="00792F85"/>
    <w:rsid w:val="00793073"/>
    <w:rsid w:val="007930A2"/>
    <w:rsid w:val="007935F1"/>
    <w:rsid w:val="00793899"/>
    <w:rsid w:val="00793F2E"/>
    <w:rsid w:val="00794037"/>
    <w:rsid w:val="007940A7"/>
    <w:rsid w:val="007940C9"/>
    <w:rsid w:val="0079431D"/>
    <w:rsid w:val="007944B8"/>
    <w:rsid w:val="007944D1"/>
    <w:rsid w:val="00794B23"/>
    <w:rsid w:val="00794CD6"/>
    <w:rsid w:val="00794ECD"/>
    <w:rsid w:val="00795059"/>
    <w:rsid w:val="00795100"/>
    <w:rsid w:val="00795653"/>
    <w:rsid w:val="0079581F"/>
    <w:rsid w:val="0079592E"/>
    <w:rsid w:val="00795E10"/>
    <w:rsid w:val="00796353"/>
    <w:rsid w:val="007963FA"/>
    <w:rsid w:val="0079718D"/>
    <w:rsid w:val="00797926"/>
    <w:rsid w:val="00797A20"/>
    <w:rsid w:val="00797DC7"/>
    <w:rsid w:val="00797E9F"/>
    <w:rsid w:val="007A019E"/>
    <w:rsid w:val="007A0352"/>
    <w:rsid w:val="007A0431"/>
    <w:rsid w:val="007A06CB"/>
    <w:rsid w:val="007A0793"/>
    <w:rsid w:val="007A0DD1"/>
    <w:rsid w:val="007A1060"/>
    <w:rsid w:val="007A1086"/>
    <w:rsid w:val="007A1809"/>
    <w:rsid w:val="007A192F"/>
    <w:rsid w:val="007A1A26"/>
    <w:rsid w:val="007A1A27"/>
    <w:rsid w:val="007A1A3B"/>
    <w:rsid w:val="007A1D39"/>
    <w:rsid w:val="007A1DBA"/>
    <w:rsid w:val="007A22B6"/>
    <w:rsid w:val="007A232A"/>
    <w:rsid w:val="007A23EF"/>
    <w:rsid w:val="007A28F5"/>
    <w:rsid w:val="007A3157"/>
    <w:rsid w:val="007A31E0"/>
    <w:rsid w:val="007A3644"/>
    <w:rsid w:val="007A3688"/>
    <w:rsid w:val="007A3715"/>
    <w:rsid w:val="007A3837"/>
    <w:rsid w:val="007A3A35"/>
    <w:rsid w:val="007A3E5C"/>
    <w:rsid w:val="007A3F84"/>
    <w:rsid w:val="007A4620"/>
    <w:rsid w:val="007A462A"/>
    <w:rsid w:val="007A47C7"/>
    <w:rsid w:val="007A4811"/>
    <w:rsid w:val="007A4A28"/>
    <w:rsid w:val="007A5609"/>
    <w:rsid w:val="007A587B"/>
    <w:rsid w:val="007A5981"/>
    <w:rsid w:val="007A5C6B"/>
    <w:rsid w:val="007A5E33"/>
    <w:rsid w:val="007A6177"/>
    <w:rsid w:val="007A6190"/>
    <w:rsid w:val="007A63E9"/>
    <w:rsid w:val="007A6529"/>
    <w:rsid w:val="007A65BA"/>
    <w:rsid w:val="007A65BB"/>
    <w:rsid w:val="007A65D7"/>
    <w:rsid w:val="007A67CE"/>
    <w:rsid w:val="007A6AA6"/>
    <w:rsid w:val="007A6B07"/>
    <w:rsid w:val="007A6B7D"/>
    <w:rsid w:val="007A6BBA"/>
    <w:rsid w:val="007A6E2C"/>
    <w:rsid w:val="007A73A0"/>
    <w:rsid w:val="007A756E"/>
    <w:rsid w:val="007A776B"/>
    <w:rsid w:val="007A7A59"/>
    <w:rsid w:val="007A7C86"/>
    <w:rsid w:val="007B02C5"/>
    <w:rsid w:val="007B0A82"/>
    <w:rsid w:val="007B0CB8"/>
    <w:rsid w:val="007B0DB4"/>
    <w:rsid w:val="007B0DBA"/>
    <w:rsid w:val="007B1078"/>
    <w:rsid w:val="007B1263"/>
    <w:rsid w:val="007B12C5"/>
    <w:rsid w:val="007B14D2"/>
    <w:rsid w:val="007B1700"/>
    <w:rsid w:val="007B1705"/>
    <w:rsid w:val="007B17E5"/>
    <w:rsid w:val="007B196F"/>
    <w:rsid w:val="007B19CA"/>
    <w:rsid w:val="007B19FC"/>
    <w:rsid w:val="007B1C84"/>
    <w:rsid w:val="007B2059"/>
    <w:rsid w:val="007B2604"/>
    <w:rsid w:val="007B2658"/>
    <w:rsid w:val="007B2CFE"/>
    <w:rsid w:val="007B3377"/>
    <w:rsid w:val="007B3748"/>
    <w:rsid w:val="007B3BDA"/>
    <w:rsid w:val="007B3C83"/>
    <w:rsid w:val="007B3E29"/>
    <w:rsid w:val="007B43EC"/>
    <w:rsid w:val="007B4565"/>
    <w:rsid w:val="007B471E"/>
    <w:rsid w:val="007B4959"/>
    <w:rsid w:val="007B4B25"/>
    <w:rsid w:val="007B4B74"/>
    <w:rsid w:val="007B4C17"/>
    <w:rsid w:val="007B5839"/>
    <w:rsid w:val="007B586D"/>
    <w:rsid w:val="007B58F9"/>
    <w:rsid w:val="007B5C56"/>
    <w:rsid w:val="007B6490"/>
    <w:rsid w:val="007B6651"/>
    <w:rsid w:val="007B68CE"/>
    <w:rsid w:val="007B6AF3"/>
    <w:rsid w:val="007B6F1B"/>
    <w:rsid w:val="007B719C"/>
    <w:rsid w:val="007B7253"/>
    <w:rsid w:val="007B78B2"/>
    <w:rsid w:val="007B7C45"/>
    <w:rsid w:val="007B7D2B"/>
    <w:rsid w:val="007B7DAB"/>
    <w:rsid w:val="007B7E7D"/>
    <w:rsid w:val="007B7FF4"/>
    <w:rsid w:val="007C0207"/>
    <w:rsid w:val="007C04ED"/>
    <w:rsid w:val="007C089A"/>
    <w:rsid w:val="007C0DCF"/>
    <w:rsid w:val="007C10D4"/>
    <w:rsid w:val="007C11A1"/>
    <w:rsid w:val="007C158B"/>
    <w:rsid w:val="007C15AC"/>
    <w:rsid w:val="007C15ED"/>
    <w:rsid w:val="007C15F5"/>
    <w:rsid w:val="007C1661"/>
    <w:rsid w:val="007C1678"/>
    <w:rsid w:val="007C1899"/>
    <w:rsid w:val="007C1BAA"/>
    <w:rsid w:val="007C295C"/>
    <w:rsid w:val="007C2A95"/>
    <w:rsid w:val="007C2B94"/>
    <w:rsid w:val="007C2F38"/>
    <w:rsid w:val="007C2F61"/>
    <w:rsid w:val="007C32D1"/>
    <w:rsid w:val="007C3BDF"/>
    <w:rsid w:val="007C3C50"/>
    <w:rsid w:val="007C4138"/>
    <w:rsid w:val="007C4357"/>
    <w:rsid w:val="007C4870"/>
    <w:rsid w:val="007C4B36"/>
    <w:rsid w:val="007C4E39"/>
    <w:rsid w:val="007C54CA"/>
    <w:rsid w:val="007C5A55"/>
    <w:rsid w:val="007C5B4E"/>
    <w:rsid w:val="007C6021"/>
    <w:rsid w:val="007C61E0"/>
    <w:rsid w:val="007C6247"/>
    <w:rsid w:val="007C6423"/>
    <w:rsid w:val="007C6798"/>
    <w:rsid w:val="007C67AC"/>
    <w:rsid w:val="007C69CC"/>
    <w:rsid w:val="007C6E38"/>
    <w:rsid w:val="007C7201"/>
    <w:rsid w:val="007C7A3A"/>
    <w:rsid w:val="007D002B"/>
    <w:rsid w:val="007D0341"/>
    <w:rsid w:val="007D0364"/>
    <w:rsid w:val="007D04C1"/>
    <w:rsid w:val="007D07E4"/>
    <w:rsid w:val="007D09C7"/>
    <w:rsid w:val="007D0A29"/>
    <w:rsid w:val="007D0C56"/>
    <w:rsid w:val="007D0F4C"/>
    <w:rsid w:val="007D0FCE"/>
    <w:rsid w:val="007D1005"/>
    <w:rsid w:val="007D117B"/>
    <w:rsid w:val="007D13A8"/>
    <w:rsid w:val="007D151B"/>
    <w:rsid w:val="007D1543"/>
    <w:rsid w:val="007D1787"/>
    <w:rsid w:val="007D190D"/>
    <w:rsid w:val="007D1BD5"/>
    <w:rsid w:val="007D1CCE"/>
    <w:rsid w:val="007D23A0"/>
    <w:rsid w:val="007D2734"/>
    <w:rsid w:val="007D287B"/>
    <w:rsid w:val="007D3015"/>
    <w:rsid w:val="007D30BA"/>
    <w:rsid w:val="007D3474"/>
    <w:rsid w:val="007D356F"/>
    <w:rsid w:val="007D36EE"/>
    <w:rsid w:val="007D3880"/>
    <w:rsid w:val="007D3D4F"/>
    <w:rsid w:val="007D3FA8"/>
    <w:rsid w:val="007D42EB"/>
    <w:rsid w:val="007D5629"/>
    <w:rsid w:val="007D5A25"/>
    <w:rsid w:val="007D5C47"/>
    <w:rsid w:val="007D63CB"/>
    <w:rsid w:val="007D6ADB"/>
    <w:rsid w:val="007D6B87"/>
    <w:rsid w:val="007D6D83"/>
    <w:rsid w:val="007D6DD9"/>
    <w:rsid w:val="007D7639"/>
    <w:rsid w:val="007D7678"/>
    <w:rsid w:val="007D775E"/>
    <w:rsid w:val="007D7CA3"/>
    <w:rsid w:val="007D7CA8"/>
    <w:rsid w:val="007D7CD8"/>
    <w:rsid w:val="007E0100"/>
    <w:rsid w:val="007E036E"/>
    <w:rsid w:val="007E0526"/>
    <w:rsid w:val="007E05B3"/>
    <w:rsid w:val="007E077B"/>
    <w:rsid w:val="007E08A7"/>
    <w:rsid w:val="007E0A03"/>
    <w:rsid w:val="007E0A3A"/>
    <w:rsid w:val="007E0A69"/>
    <w:rsid w:val="007E0B59"/>
    <w:rsid w:val="007E0E2F"/>
    <w:rsid w:val="007E1149"/>
    <w:rsid w:val="007E143A"/>
    <w:rsid w:val="007E1501"/>
    <w:rsid w:val="007E1736"/>
    <w:rsid w:val="007E1AD0"/>
    <w:rsid w:val="007E1F88"/>
    <w:rsid w:val="007E2410"/>
    <w:rsid w:val="007E24AF"/>
    <w:rsid w:val="007E2548"/>
    <w:rsid w:val="007E29A9"/>
    <w:rsid w:val="007E2A03"/>
    <w:rsid w:val="007E2AD9"/>
    <w:rsid w:val="007E2C1F"/>
    <w:rsid w:val="007E2D6B"/>
    <w:rsid w:val="007E2DF0"/>
    <w:rsid w:val="007E2F22"/>
    <w:rsid w:val="007E2F72"/>
    <w:rsid w:val="007E2FD3"/>
    <w:rsid w:val="007E328B"/>
    <w:rsid w:val="007E32E6"/>
    <w:rsid w:val="007E34E6"/>
    <w:rsid w:val="007E36C0"/>
    <w:rsid w:val="007E3935"/>
    <w:rsid w:val="007E3CC6"/>
    <w:rsid w:val="007E3E6F"/>
    <w:rsid w:val="007E3E9A"/>
    <w:rsid w:val="007E424C"/>
    <w:rsid w:val="007E49FB"/>
    <w:rsid w:val="007E4B07"/>
    <w:rsid w:val="007E521E"/>
    <w:rsid w:val="007E5237"/>
    <w:rsid w:val="007E5788"/>
    <w:rsid w:val="007E5C8F"/>
    <w:rsid w:val="007E5D5B"/>
    <w:rsid w:val="007E5FB2"/>
    <w:rsid w:val="007E601B"/>
    <w:rsid w:val="007E6426"/>
    <w:rsid w:val="007E6463"/>
    <w:rsid w:val="007E647B"/>
    <w:rsid w:val="007E6599"/>
    <w:rsid w:val="007E65BF"/>
    <w:rsid w:val="007E66D6"/>
    <w:rsid w:val="007E66EB"/>
    <w:rsid w:val="007E68FD"/>
    <w:rsid w:val="007E695C"/>
    <w:rsid w:val="007E6B05"/>
    <w:rsid w:val="007E6C0F"/>
    <w:rsid w:val="007E7120"/>
    <w:rsid w:val="007E72D0"/>
    <w:rsid w:val="007E73AD"/>
    <w:rsid w:val="007E76DC"/>
    <w:rsid w:val="007E76F4"/>
    <w:rsid w:val="007E77E5"/>
    <w:rsid w:val="007E7881"/>
    <w:rsid w:val="007E78CE"/>
    <w:rsid w:val="007E7945"/>
    <w:rsid w:val="007E7A41"/>
    <w:rsid w:val="007E7B72"/>
    <w:rsid w:val="007E7C1B"/>
    <w:rsid w:val="007E7D4A"/>
    <w:rsid w:val="007E7DA0"/>
    <w:rsid w:val="007E7DD7"/>
    <w:rsid w:val="007E7E04"/>
    <w:rsid w:val="007F0034"/>
    <w:rsid w:val="007F03D0"/>
    <w:rsid w:val="007F0419"/>
    <w:rsid w:val="007F0538"/>
    <w:rsid w:val="007F06EA"/>
    <w:rsid w:val="007F0F58"/>
    <w:rsid w:val="007F10B4"/>
    <w:rsid w:val="007F146B"/>
    <w:rsid w:val="007F1565"/>
    <w:rsid w:val="007F18E1"/>
    <w:rsid w:val="007F1A56"/>
    <w:rsid w:val="007F1A8B"/>
    <w:rsid w:val="007F1AF0"/>
    <w:rsid w:val="007F1B05"/>
    <w:rsid w:val="007F1E01"/>
    <w:rsid w:val="007F1FFC"/>
    <w:rsid w:val="007F2050"/>
    <w:rsid w:val="007F320F"/>
    <w:rsid w:val="007F32FE"/>
    <w:rsid w:val="007F3325"/>
    <w:rsid w:val="007F34C7"/>
    <w:rsid w:val="007F3522"/>
    <w:rsid w:val="007F3659"/>
    <w:rsid w:val="007F38F8"/>
    <w:rsid w:val="007F3902"/>
    <w:rsid w:val="007F3A20"/>
    <w:rsid w:val="007F3AAD"/>
    <w:rsid w:val="007F3C2A"/>
    <w:rsid w:val="007F3CFC"/>
    <w:rsid w:val="007F3F72"/>
    <w:rsid w:val="007F4126"/>
    <w:rsid w:val="007F41EB"/>
    <w:rsid w:val="007F4317"/>
    <w:rsid w:val="007F462A"/>
    <w:rsid w:val="007F4722"/>
    <w:rsid w:val="007F48B2"/>
    <w:rsid w:val="007F4D05"/>
    <w:rsid w:val="007F55A7"/>
    <w:rsid w:val="007F5743"/>
    <w:rsid w:val="007F57D9"/>
    <w:rsid w:val="007F583C"/>
    <w:rsid w:val="007F5BBF"/>
    <w:rsid w:val="007F5E28"/>
    <w:rsid w:val="007F64D0"/>
    <w:rsid w:val="007F65A8"/>
    <w:rsid w:val="007F66BA"/>
    <w:rsid w:val="007F7294"/>
    <w:rsid w:val="007F73ED"/>
    <w:rsid w:val="007F7801"/>
    <w:rsid w:val="007F7BF2"/>
    <w:rsid w:val="007F7F0E"/>
    <w:rsid w:val="00800303"/>
    <w:rsid w:val="008004FB"/>
    <w:rsid w:val="00800524"/>
    <w:rsid w:val="00800721"/>
    <w:rsid w:val="0080096D"/>
    <w:rsid w:val="00800CF9"/>
    <w:rsid w:val="00800F6A"/>
    <w:rsid w:val="00800FA9"/>
    <w:rsid w:val="00801476"/>
    <w:rsid w:val="008014B6"/>
    <w:rsid w:val="0080184B"/>
    <w:rsid w:val="0080196C"/>
    <w:rsid w:val="00801A08"/>
    <w:rsid w:val="00801AAF"/>
    <w:rsid w:val="00801B0D"/>
    <w:rsid w:val="00801CEA"/>
    <w:rsid w:val="00801E00"/>
    <w:rsid w:val="008020F1"/>
    <w:rsid w:val="008023AB"/>
    <w:rsid w:val="00802968"/>
    <w:rsid w:val="00802A56"/>
    <w:rsid w:val="00802D1E"/>
    <w:rsid w:val="00802D74"/>
    <w:rsid w:val="00802DBC"/>
    <w:rsid w:val="008032B2"/>
    <w:rsid w:val="008036FC"/>
    <w:rsid w:val="00803832"/>
    <w:rsid w:val="0080396A"/>
    <w:rsid w:val="00803A79"/>
    <w:rsid w:val="00803B0D"/>
    <w:rsid w:val="00803D13"/>
    <w:rsid w:val="00803D61"/>
    <w:rsid w:val="00803EF9"/>
    <w:rsid w:val="008040AD"/>
    <w:rsid w:val="0080411C"/>
    <w:rsid w:val="00804885"/>
    <w:rsid w:val="008048FC"/>
    <w:rsid w:val="00804E33"/>
    <w:rsid w:val="00805358"/>
    <w:rsid w:val="00805650"/>
    <w:rsid w:val="00805952"/>
    <w:rsid w:val="008059E6"/>
    <w:rsid w:val="00805A1E"/>
    <w:rsid w:val="00805A5C"/>
    <w:rsid w:val="00805BB2"/>
    <w:rsid w:val="00805BCE"/>
    <w:rsid w:val="008060A8"/>
    <w:rsid w:val="00806607"/>
    <w:rsid w:val="00806BBF"/>
    <w:rsid w:val="00806DBC"/>
    <w:rsid w:val="00806FCA"/>
    <w:rsid w:val="00807948"/>
    <w:rsid w:val="00807AAB"/>
    <w:rsid w:val="00807E93"/>
    <w:rsid w:val="00807EED"/>
    <w:rsid w:val="00810137"/>
    <w:rsid w:val="00810B0A"/>
    <w:rsid w:val="00810D1A"/>
    <w:rsid w:val="00810DB2"/>
    <w:rsid w:val="0081153C"/>
    <w:rsid w:val="00811B1D"/>
    <w:rsid w:val="00811C37"/>
    <w:rsid w:val="00811DF8"/>
    <w:rsid w:val="008121A6"/>
    <w:rsid w:val="00812244"/>
    <w:rsid w:val="00812BE2"/>
    <w:rsid w:val="008131B2"/>
    <w:rsid w:val="008131D7"/>
    <w:rsid w:val="008133A9"/>
    <w:rsid w:val="0081363B"/>
    <w:rsid w:val="008137FC"/>
    <w:rsid w:val="008139F7"/>
    <w:rsid w:val="00813AA7"/>
    <w:rsid w:val="00814267"/>
    <w:rsid w:val="008144E1"/>
    <w:rsid w:val="0081487B"/>
    <w:rsid w:val="00814ABD"/>
    <w:rsid w:val="00814C1A"/>
    <w:rsid w:val="008150B9"/>
    <w:rsid w:val="0081512E"/>
    <w:rsid w:val="008154D4"/>
    <w:rsid w:val="008158CC"/>
    <w:rsid w:val="008159F4"/>
    <w:rsid w:val="00815B68"/>
    <w:rsid w:val="00815B85"/>
    <w:rsid w:val="00815F9C"/>
    <w:rsid w:val="0081635E"/>
    <w:rsid w:val="0081637E"/>
    <w:rsid w:val="00816482"/>
    <w:rsid w:val="00816D9D"/>
    <w:rsid w:val="00816EF3"/>
    <w:rsid w:val="00816FBF"/>
    <w:rsid w:val="008173C9"/>
    <w:rsid w:val="00817459"/>
    <w:rsid w:val="00817508"/>
    <w:rsid w:val="0081751C"/>
    <w:rsid w:val="0081765D"/>
    <w:rsid w:val="008176C3"/>
    <w:rsid w:val="00817870"/>
    <w:rsid w:val="00817915"/>
    <w:rsid w:val="00817A9D"/>
    <w:rsid w:val="00817CDD"/>
    <w:rsid w:val="00817D0D"/>
    <w:rsid w:val="00817D74"/>
    <w:rsid w:val="00817E66"/>
    <w:rsid w:val="00817E9B"/>
    <w:rsid w:val="00817FFE"/>
    <w:rsid w:val="0082007E"/>
    <w:rsid w:val="00820542"/>
    <w:rsid w:val="00820602"/>
    <w:rsid w:val="00820680"/>
    <w:rsid w:val="0082090D"/>
    <w:rsid w:val="00820B8A"/>
    <w:rsid w:val="00820BBB"/>
    <w:rsid w:val="00820FBB"/>
    <w:rsid w:val="0082101C"/>
    <w:rsid w:val="00821233"/>
    <w:rsid w:val="0082136A"/>
    <w:rsid w:val="0082137F"/>
    <w:rsid w:val="008215AE"/>
    <w:rsid w:val="008217E5"/>
    <w:rsid w:val="00821811"/>
    <w:rsid w:val="00821DE8"/>
    <w:rsid w:val="00822571"/>
    <w:rsid w:val="008226FC"/>
    <w:rsid w:val="00822856"/>
    <w:rsid w:val="0082291D"/>
    <w:rsid w:val="00822947"/>
    <w:rsid w:val="00822973"/>
    <w:rsid w:val="008231D3"/>
    <w:rsid w:val="008232DA"/>
    <w:rsid w:val="00823648"/>
    <w:rsid w:val="00823885"/>
    <w:rsid w:val="008238BC"/>
    <w:rsid w:val="00823B99"/>
    <w:rsid w:val="00823EC5"/>
    <w:rsid w:val="00823FAF"/>
    <w:rsid w:val="00823FFA"/>
    <w:rsid w:val="00824384"/>
    <w:rsid w:val="008249CC"/>
    <w:rsid w:val="00824EB2"/>
    <w:rsid w:val="00824F15"/>
    <w:rsid w:val="00824F43"/>
    <w:rsid w:val="00824FE3"/>
    <w:rsid w:val="00825177"/>
    <w:rsid w:val="00825384"/>
    <w:rsid w:val="00825549"/>
    <w:rsid w:val="008257A4"/>
    <w:rsid w:val="00825BA7"/>
    <w:rsid w:val="008265F7"/>
    <w:rsid w:val="008265FC"/>
    <w:rsid w:val="00826789"/>
    <w:rsid w:val="008269CB"/>
    <w:rsid w:val="00826A2C"/>
    <w:rsid w:val="00827055"/>
    <w:rsid w:val="008271B9"/>
    <w:rsid w:val="008272F3"/>
    <w:rsid w:val="00827300"/>
    <w:rsid w:val="0082761D"/>
    <w:rsid w:val="00827B27"/>
    <w:rsid w:val="00827BDC"/>
    <w:rsid w:val="00827BE2"/>
    <w:rsid w:val="00827D00"/>
    <w:rsid w:val="00827E50"/>
    <w:rsid w:val="00827F9E"/>
    <w:rsid w:val="0083008F"/>
    <w:rsid w:val="0083014B"/>
    <w:rsid w:val="008302F0"/>
    <w:rsid w:val="008308EF"/>
    <w:rsid w:val="00830BE8"/>
    <w:rsid w:val="00830C9E"/>
    <w:rsid w:val="00830F54"/>
    <w:rsid w:val="00830FC9"/>
    <w:rsid w:val="0083107C"/>
    <w:rsid w:val="00831298"/>
    <w:rsid w:val="00831386"/>
    <w:rsid w:val="008313BD"/>
    <w:rsid w:val="008314B2"/>
    <w:rsid w:val="008319B9"/>
    <w:rsid w:val="00831C4E"/>
    <w:rsid w:val="00831E50"/>
    <w:rsid w:val="00831ECB"/>
    <w:rsid w:val="0083221D"/>
    <w:rsid w:val="0083223A"/>
    <w:rsid w:val="0083280F"/>
    <w:rsid w:val="0083286D"/>
    <w:rsid w:val="008328AC"/>
    <w:rsid w:val="0083292A"/>
    <w:rsid w:val="008329DF"/>
    <w:rsid w:val="00832A6A"/>
    <w:rsid w:val="00832C0D"/>
    <w:rsid w:val="00832DD7"/>
    <w:rsid w:val="00832E77"/>
    <w:rsid w:val="008330A4"/>
    <w:rsid w:val="008335CD"/>
    <w:rsid w:val="00833B9C"/>
    <w:rsid w:val="00834176"/>
    <w:rsid w:val="008342BC"/>
    <w:rsid w:val="0083446A"/>
    <w:rsid w:val="00834934"/>
    <w:rsid w:val="00834AAE"/>
    <w:rsid w:val="00834D5F"/>
    <w:rsid w:val="00834E34"/>
    <w:rsid w:val="00834E4C"/>
    <w:rsid w:val="00834EC7"/>
    <w:rsid w:val="00834FAC"/>
    <w:rsid w:val="008350F8"/>
    <w:rsid w:val="00835320"/>
    <w:rsid w:val="00835477"/>
    <w:rsid w:val="00835786"/>
    <w:rsid w:val="008358E4"/>
    <w:rsid w:val="00835FC6"/>
    <w:rsid w:val="008361B2"/>
    <w:rsid w:val="00836495"/>
    <w:rsid w:val="00836592"/>
    <w:rsid w:val="008366AB"/>
    <w:rsid w:val="00836A61"/>
    <w:rsid w:val="00836B20"/>
    <w:rsid w:val="00836E79"/>
    <w:rsid w:val="00836EBF"/>
    <w:rsid w:val="00836FE7"/>
    <w:rsid w:val="008370EF"/>
    <w:rsid w:val="00837342"/>
    <w:rsid w:val="00837626"/>
    <w:rsid w:val="0083766F"/>
    <w:rsid w:val="00837955"/>
    <w:rsid w:val="00837A44"/>
    <w:rsid w:val="00837D78"/>
    <w:rsid w:val="00837EE5"/>
    <w:rsid w:val="00837F04"/>
    <w:rsid w:val="008402A8"/>
    <w:rsid w:val="008404FA"/>
    <w:rsid w:val="00840819"/>
    <w:rsid w:val="00840A34"/>
    <w:rsid w:val="00840B57"/>
    <w:rsid w:val="008418E1"/>
    <w:rsid w:val="0084198A"/>
    <w:rsid w:val="00841CF5"/>
    <w:rsid w:val="008423C0"/>
    <w:rsid w:val="00842424"/>
    <w:rsid w:val="0084244C"/>
    <w:rsid w:val="00842616"/>
    <w:rsid w:val="0084263A"/>
    <w:rsid w:val="008426AF"/>
    <w:rsid w:val="00842CA5"/>
    <w:rsid w:val="00842CE2"/>
    <w:rsid w:val="008432BD"/>
    <w:rsid w:val="008434A5"/>
    <w:rsid w:val="0084363B"/>
    <w:rsid w:val="00843F82"/>
    <w:rsid w:val="008440CC"/>
    <w:rsid w:val="008440E3"/>
    <w:rsid w:val="00844513"/>
    <w:rsid w:val="008449CF"/>
    <w:rsid w:val="00844BF1"/>
    <w:rsid w:val="00844C46"/>
    <w:rsid w:val="00844DA5"/>
    <w:rsid w:val="00844DA9"/>
    <w:rsid w:val="00844EFB"/>
    <w:rsid w:val="0084500F"/>
    <w:rsid w:val="008456BA"/>
    <w:rsid w:val="008458B5"/>
    <w:rsid w:val="00845907"/>
    <w:rsid w:val="00845A14"/>
    <w:rsid w:val="00845AF3"/>
    <w:rsid w:val="00845B31"/>
    <w:rsid w:val="00845C31"/>
    <w:rsid w:val="00845D02"/>
    <w:rsid w:val="00846472"/>
    <w:rsid w:val="0084647C"/>
    <w:rsid w:val="00846B02"/>
    <w:rsid w:val="00846BC8"/>
    <w:rsid w:val="00846F00"/>
    <w:rsid w:val="0084725D"/>
    <w:rsid w:val="0084765B"/>
    <w:rsid w:val="00847670"/>
    <w:rsid w:val="00847779"/>
    <w:rsid w:val="008479DC"/>
    <w:rsid w:val="00847A24"/>
    <w:rsid w:val="00847A7E"/>
    <w:rsid w:val="00847BD4"/>
    <w:rsid w:val="008500F8"/>
    <w:rsid w:val="00850867"/>
    <w:rsid w:val="008508A4"/>
    <w:rsid w:val="0085098E"/>
    <w:rsid w:val="00851152"/>
    <w:rsid w:val="00851533"/>
    <w:rsid w:val="00851632"/>
    <w:rsid w:val="00851B8F"/>
    <w:rsid w:val="00851EDA"/>
    <w:rsid w:val="00852165"/>
    <w:rsid w:val="00852179"/>
    <w:rsid w:val="00852184"/>
    <w:rsid w:val="0085221D"/>
    <w:rsid w:val="0085251B"/>
    <w:rsid w:val="00852530"/>
    <w:rsid w:val="00852AD3"/>
    <w:rsid w:val="00852B88"/>
    <w:rsid w:val="00852D36"/>
    <w:rsid w:val="00852F45"/>
    <w:rsid w:val="0085375D"/>
    <w:rsid w:val="008537D5"/>
    <w:rsid w:val="0085381E"/>
    <w:rsid w:val="008538C3"/>
    <w:rsid w:val="0085410D"/>
    <w:rsid w:val="00854771"/>
    <w:rsid w:val="008548EB"/>
    <w:rsid w:val="00854A9C"/>
    <w:rsid w:val="00854AF6"/>
    <w:rsid w:val="008550E6"/>
    <w:rsid w:val="0085534B"/>
    <w:rsid w:val="00855484"/>
    <w:rsid w:val="008554A6"/>
    <w:rsid w:val="00855532"/>
    <w:rsid w:val="00855547"/>
    <w:rsid w:val="00855DB4"/>
    <w:rsid w:val="008561BB"/>
    <w:rsid w:val="008561C0"/>
    <w:rsid w:val="00856469"/>
    <w:rsid w:val="008565C9"/>
    <w:rsid w:val="0085669B"/>
    <w:rsid w:val="0085685C"/>
    <w:rsid w:val="00856A61"/>
    <w:rsid w:val="00856AAB"/>
    <w:rsid w:val="00856E29"/>
    <w:rsid w:val="00856FD2"/>
    <w:rsid w:val="0085704C"/>
    <w:rsid w:val="008570F1"/>
    <w:rsid w:val="00857400"/>
    <w:rsid w:val="00857460"/>
    <w:rsid w:val="00857468"/>
    <w:rsid w:val="00857665"/>
    <w:rsid w:val="00857829"/>
    <w:rsid w:val="00857BF9"/>
    <w:rsid w:val="00857C63"/>
    <w:rsid w:val="00857FF6"/>
    <w:rsid w:val="00860074"/>
    <w:rsid w:val="008601B3"/>
    <w:rsid w:val="008609B2"/>
    <w:rsid w:val="008609C3"/>
    <w:rsid w:val="00860A25"/>
    <w:rsid w:val="00860A8A"/>
    <w:rsid w:val="00860EED"/>
    <w:rsid w:val="00860F6A"/>
    <w:rsid w:val="0086116A"/>
    <w:rsid w:val="008614E3"/>
    <w:rsid w:val="0086154F"/>
    <w:rsid w:val="00861702"/>
    <w:rsid w:val="008618C3"/>
    <w:rsid w:val="00861E5B"/>
    <w:rsid w:val="008620A2"/>
    <w:rsid w:val="00862102"/>
    <w:rsid w:val="008624E5"/>
    <w:rsid w:val="00862546"/>
    <w:rsid w:val="00862598"/>
    <w:rsid w:val="008626AF"/>
    <w:rsid w:val="0086284F"/>
    <w:rsid w:val="00862E00"/>
    <w:rsid w:val="00862E4B"/>
    <w:rsid w:val="00862FD7"/>
    <w:rsid w:val="00863219"/>
    <w:rsid w:val="00863440"/>
    <w:rsid w:val="008635CA"/>
    <w:rsid w:val="00863726"/>
    <w:rsid w:val="00863A7C"/>
    <w:rsid w:val="00863C86"/>
    <w:rsid w:val="00863F92"/>
    <w:rsid w:val="00864276"/>
    <w:rsid w:val="00864292"/>
    <w:rsid w:val="00864562"/>
    <w:rsid w:val="0086458D"/>
    <w:rsid w:val="00864838"/>
    <w:rsid w:val="008648E9"/>
    <w:rsid w:val="008649CB"/>
    <w:rsid w:val="00864B32"/>
    <w:rsid w:val="00864B6F"/>
    <w:rsid w:val="00864C2A"/>
    <w:rsid w:val="00864CEB"/>
    <w:rsid w:val="00864F4A"/>
    <w:rsid w:val="008654CD"/>
    <w:rsid w:val="0086571E"/>
    <w:rsid w:val="00865AF1"/>
    <w:rsid w:val="00865F68"/>
    <w:rsid w:val="00866259"/>
    <w:rsid w:val="0086641B"/>
    <w:rsid w:val="008665D3"/>
    <w:rsid w:val="0086668C"/>
    <w:rsid w:val="00866738"/>
    <w:rsid w:val="00866823"/>
    <w:rsid w:val="00866953"/>
    <w:rsid w:val="00866965"/>
    <w:rsid w:val="008669C1"/>
    <w:rsid w:val="00866C43"/>
    <w:rsid w:val="00866F63"/>
    <w:rsid w:val="00866FAA"/>
    <w:rsid w:val="00867544"/>
    <w:rsid w:val="0086778A"/>
    <w:rsid w:val="00867B3C"/>
    <w:rsid w:val="00867B3E"/>
    <w:rsid w:val="00867BA0"/>
    <w:rsid w:val="00867C4C"/>
    <w:rsid w:val="00867DCC"/>
    <w:rsid w:val="00867FCE"/>
    <w:rsid w:val="0087046B"/>
    <w:rsid w:val="008704B1"/>
    <w:rsid w:val="008708AD"/>
    <w:rsid w:val="008708DB"/>
    <w:rsid w:val="00870976"/>
    <w:rsid w:val="008709F2"/>
    <w:rsid w:val="00870B58"/>
    <w:rsid w:val="00870CDE"/>
    <w:rsid w:val="00870EE9"/>
    <w:rsid w:val="008711F9"/>
    <w:rsid w:val="008713C0"/>
    <w:rsid w:val="0087140A"/>
    <w:rsid w:val="0087163F"/>
    <w:rsid w:val="0087176F"/>
    <w:rsid w:val="00871794"/>
    <w:rsid w:val="008717FD"/>
    <w:rsid w:val="0087187B"/>
    <w:rsid w:val="008718B1"/>
    <w:rsid w:val="00871E3F"/>
    <w:rsid w:val="00871FEF"/>
    <w:rsid w:val="00872188"/>
    <w:rsid w:val="008722BC"/>
    <w:rsid w:val="00872584"/>
    <w:rsid w:val="0087260E"/>
    <w:rsid w:val="00872658"/>
    <w:rsid w:val="0087274D"/>
    <w:rsid w:val="008728E0"/>
    <w:rsid w:val="00872EC5"/>
    <w:rsid w:val="0087309B"/>
    <w:rsid w:val="00873211"/>
    <w:rsid w:val="00873249"/>
    <w:rsid w:val="008735E3"/>
    <w:rsid w:val="008736BC"/>
    <w:rsid w:val="00873C4A"/>
    <w:rsid w:val="008741AD"/>
    <w:rsid w:val="00874407"/>
    <w:rsid w:val="00874796"/>
    <w:rsid w:val="0087483B"/>
    <w:rsid w:val="00874901"/>
    <w:rsid w:val="00874B37"/>
    <w:rsid w:val="00874B45"/>
    <w:rsid w:val="00874C57"/>
    <w:rsid w:val="00874DFD"/>
    <w:rsid w:val="00874E8E"/>
    <w:rsid w:val="00875012"/>
    <w:rsid w:val="00875653"/>
    <w:rsid w:val="00875655"/>
    <w:rsid w:val="008756CA"/>
    <w:rsid w:val="00876080"/>
    <w:rsid w:val="00876211"/>
    <w:rsid w:val="00876258"/>
    <w:rsid w:val="008762D9"/>
    <w:rsid w:val="008764BE"/>
    <w:rsid w:val="00876517"/>
    <w:rsid w:val="00876540"/>
    <w:rsid w:val="008769AD"/>
    <w:rsid w:val="00876CD3"/>
    <w:rsid w:val="00876DE7"/>
    <w:rsid w:val="00876F02"/>
    <w:rsid w:val="00876FD1"/>
    <w:rsid w:val="0087776C"/>
    <w:rsid w:val="008777F5"/>
    <w:rsid w:val="0087799C"/>
    <w:rsid w:val="008779CC"/>
    <w:rsid w:val="00877B2A"/>
    <w:rsid w:val="00877CC4"/>
    <w:rsid w:val="00877FD0"/>
    <w:rsid w:val="0088058D"/>
    <w:rsid w:val="008807C3"/>
    <w:rsid w:val="008809D7"/>
    <w:rsid w:val="00880E53"/>
    <w:rsid w:val="00880FC0"/>
    <w:rsid w:val="00881251"/>
    <w:rsid w:val="00881391"/>
    <w:rsid w:val="0088161B"/>
    <w:rsid w:val="00881970"/>
    <w:rsid w:val="00881B72"/>
    <w:rsid w:val="00881E01"/>
    <w:rsid w:val="00881F4F"/>
    <w:rsid w:val="00882067"/>
    <w:rsid w:val="008825DA"/>
    <w:rsid w:val="008828FB"/>
    <w:rsid w:val="008829B4"/>
    <w:rsid w:val="008829C8"/>
    <w:rsid w:val="00882C65"/>
    <w:rsid w:val="008833A4"/>
    <w:rsid w:val="00883439"/>
    <w:rsid w:val="00883574"/>
    <w:rsid w:val="00883937"/>
    <w:rsid w:val="00883B64"/>
    <w:rsid w:val="00883D40"/>
    <w:rsid w:val="00883D89"/>
    <w:rsid w:val="00883EA5"/>
    <w:rsid w:val="008841F4"/>
    <w:rsid w:val="00884369"/>
    <w:rsid w:val="008849CA"/>
    <w:rsid w:val="00884C6D"/>
    <w:rsid w:val="00884DDF"/>
    <w:rsid w:val="00884F02"/>
    <w:rsid w:val="0088517C"/>
    <w:rsid w:val="008855B2"/>
    <w:rsid w:val="00885A09"/>
    <w:rsid w:val="00885ADF"/>
    <w:rsid w:val="00885BEF"/>
    <w:rsid w:val="00886493"/>
    <w:rsid w:val="0088655E"/>
    <w:rsid w:val="008866C7"/>
    <w:rsid w:val="008867FB"/>
    <w:rsid w:val="0088691B"/>
    <w:rsid w:val="00886BE9"/>
    <w:rsid w:val="00887025"/>
    <w:rsid w:val="00887516"/>
    <w:rsid w:val="008876DF"/>
    <w:rsid w:val="008879DD"/>
    <w:rsid w:val="00887C5F"/>
    <w:rsid w:val="00887EB0"/>
    <w:rsid w:val="00887F83"/>
    <w:rsid w:val="008900F7"/>
    <w:rsid w:val="0089058E"/>
    <w:rsid w:val="008907E5"/>
    <w:rsid w:val="00890905"/>
    <w:rsid w:val="008909ED"/>
    <w:rsid w:val="00890A71"/>
    <w:rsid w:val="008911B3"/>
    <w:rsid w:val="00891234"/>
    <w:rsid w:val="0089138B"/>
    <w:rsid w:val="00891441"/>
    <w:rsid w:val="008915F0"/>
    <w:rsid w:val="00891805"/>
    <w:rsid w:val="00891F46"/>
    <w:rsid w:val="0089221A"/>
    <w:rsid w:val="008922F2"/>
    <w:rsid w:val="0089231F"/>
    <w:rsid w:val="008923C3"/>
    <w:rsid w:val="0089267C"/>
    <w:rsid w:val="0089267F"/>
    <w:rsid w:val="00892962"/>
    <w:rsid w:val="00892A71"/>
    <w:rsid w:val="00892C59"/>
    <w:rsid w:val="00892FFB"/>
    <w:rsid w:val="008931B8"/>
    <w:rsid w:val="008932BD"/>
    <w:rsid w:val="008934DF"/>
    <w:rsid w:val="00893F21"/>
    <w:rsid w:val="00893F27"/>
    <w:rsid w:val="008941AB"/>
    <w:rsid w:val="00894758"/>
    <w:rsid w:val="0089486A"/>
    <w:rsid w:val="008948D8"/>
    <w:rsid w:val="008948E6"/>
    <w:rsid w:val="008949AA"/>
    <w:rsid w:val="00894A34"/>
    <w:rsid w:val="00894D7D"/>
    <w:rsid w:val="008952E5"/>
    <w:rsid w:val="00895965"/>
    <w:rsid w:val="0089598B"/>
    <w:rsid w:val="00895BAA"/>
    <w:rsid w:val="00896047"/>
    <w:rsid w:val="00896B85"/>
    <w:rsid w:val="00896DD1"/>
    <w:rsid w:val="00896EBC"/>
    <w:rsid w:val="008970B2"/>
    <w:rsid w:val="0089748F"/>
    <w:rsid w:val="0089749E"/>
    <w:rsid w:val="008974DA"/>
    <w:rsid w:val="00897705"/>
    <w:rsid w:val="00897A6C"/>
    <w:rsid w:val="0089F09F"/>
    <w:rsid w:val="008A0106"/>
    <w:rsid w:val="008A010A"/>
    <w:rsid w:val="008A01F1"/>
    <w:rsid w:val="008A05DA"/>
    <w:rsid w:val="008A0A11"/>
    <w:rsid w:val="008A0B11"/>
    <w:rsid w:val="008A0EE1"/>
    <w:rsid w:val="008A10F9"/>
    <w:rsid w:val="008A13B9"/>
    <w:rsid w:val="008A1601"/>
    <w:rsid w:val="008A16FA"/>
    <w:rsid w:val="008A196B"/>
    <w:rsid w:val="008A1C0E"/>
    <w:rsid w:val="008A1E04"/>
    <w:rsid w:val="008A1F03"/>
    <w:rsid w:val="008A1F85"/>
    <w:rsid w:val="008A1FDF"/>
    <w:rsid w:val="008A20CA"/>
    <w:rsid w:val="008A21E6"/>
    <w:rsid w:val="008A2707"/>
    <w:rsid w:val="008A2804"/>
    <w:rsid w:val="008A285A"/>
    <w:rsid w:val="008A2869"/>
    <w:rsid w:val="008A2C03"/>
    <w:rsid w:val="008A2D63"/>
    <w:rsid w:val="008A2D76"/>
    <w:rsid w:val="008A30A8"/>
    <w:rsid w:val="008A31FF"/>
    <w:rsid w:val="008A3327"/>
    <w:rsid w:val="008A3334"/>
    <w:rsid w:val="008A3667"/>
    <w:rsid w:val="008A3868"/>
    <w:rsid w:val="008A3B14"/>
    <w:rsid w:val="008A3C1C"/>
    <w:rsid w:val="008A3CA7"/>
    <w:rsid w:val="008A3E79"/>
    <w:rsid w:val="008A4020"/>
    <w:rsid w:val="008A47EB"/>
    <w:rsid w:val="008A4D52"/>
    <w:rsid w:val="008A4EA9"/>
    <w:rsid w:val="008A51F3"/>
    <w:rsid w:val="008A5497"/>
    <w:rsid w:val="008A57A1"/>
    <w:rsid w:val="008A588E"/>
    <w:rsid w:val="008A5A20"/>
    <w:rsid w:val="008A5BF8"/>
    <w:rsid w:val="008A5C25"/>
    <w:rsid w:val="008A5F17"/>
    <w:rsid w:val="008A6552"/>
    <w:rsid w:val="008A6954"/>
    <w:rsid w:val="008A69FE"/>
    <w:rsid w:val="008A6A49"/>
    <w:rsid w:val="008A6A98"/>
    <w:rsid w:val="008A6D1E"/>
    <w:rsid w:val="008A6D2E"/>
    <w:rsid w:val="008A764C"/>
    <w:rsid w:val="008A782A"/>
    <w:rsid w:val="008A78A9"/>
    <w:rsid w:val="008A78D3"/>
    <w:rsid w:val="008A7E01"/>
    <w:rsid w:val="008A7E0A"/>
    <w:rsid w:val="008B099F"/>
    <w:rsid w:val="008B0CC0"/>
    <w:rsid w:val="008B0F15"/>
    <w:rsid w:val="008B0F2F"/>
    <w:rsid w:val="008B16FD"/>
    <w:rsid w:val="008B1805"/>
    <w:rsid w:val="008B18D8"/>
    <w:rsid w:val="008B1BA9"/>
    <w:rsid w:val="008B1E60"/>
    <w:rsid w:val="008B2011"/>
    <w:rsid w:val="008B212A"/>
    <w:rsid w:val="008B2305"/>
    <w:rsid w:val="008B252A"/>
    <w:rsid w:val="008B2561"/>
    <w:rsid w:val="008B277D"/>
    <w:rsid w:val="008B2E78"/>
    <w:rsid w:val="008B32DE"/>
    <w:rsid w:val="008B3897"/>
    <w:rsid w:val="008B3953"/>
    <w:rsid w:val="008B3AAF"/>
    <w:rsid w:val="008B3EE1"/>
    <w:rsid w:val="008B41D1"/>
    <w:rsid w:val="008B430E"/>
    <w:rsid w:val="008B4401"/>
    <w:rsid w:val="008B441D"/>
    <w:rsid w:val="008B4633"/>
    <w:rsid w:val="008B4E1E"/>
    <w:rsid w:val="008B4F14"/>
    <w:rsid w:val="008B4F93"/>
    <w:rsid w:val="008B5092"/>
    <w:rsid w:val="008B5254"/>
    <w:rsid w:val="008B52E6"/>
    <w:rsid w:val="008B54B9"/>
    <w:rsid w:val="008B5B6A"/>
    <w:rsid w:val="008B5F6C"/>
    <w:rsid w:val="008B61E0"/>
    <w:rsid w:val="008B6292"/>
    <w:rsid w:val="008B634C"/>
    <w:rsid w:val="008B640A"/>
    <w:rsid w:val="008B6456"/>
    <w:rsid w:val="008B663B"/>
    <w:rsid w:val="008B67E7"/>
    <w:rsid w:val="008B6813"/>
    <w:rsid w:val="008B6E5A"/>
    <w:rsid w:val="008B73A7"/>
    <w:rsid w:val="008B73BF"/>
    <w:rsid w:val="008B76DD"/>
    <w:rsid w:val="008B77DB"/>
    <w:rsid w:val="008B7831"/>
    <w:rsid w:val="008B7B31"/>
    <w:rsid w:val="008B7C03"/>
    <w:rsid w:val="008B7C99"/>
    <w:rsid w:val="008B7E5A"/>
    <w:rsid w:val="008C04CE"/>
    <w:rsid w:val="008C0673"/>
    <w:rsid w:val="008C0915"/>
    <w:rsid w:val="008C0D59"/>
    <w:rsid w:val="008C12EC"/>
    <w:rsid w:val="008C1AD8"/>
    <w:rsid w:val="008C1CC9"/>
    <w:rsid w:val="008C20FC"/>
    <w:rsid w:val="008C21EC"/>
    <w:rsid w:val="008C2247"/>
    <w:rsid w:val="008C24FC"/>
    <w:rsid w:val="008C25D5"/>
    <w:rsid w:val="008C2766"/>
    <w:rsid w:val="008C29A8"/>
    <w:rsid w:val="008C2A06"/>
    <w:rsid w:val="008C3059"/>
    <w:rsid w:val="008C310F"/>
    <w:rsid w:val="008C3125"/>
    <w:rsid w:val="008C4A22"/>
    <w:rsid w:val="008C4E3C"/>
    <w:rsid w:val="008C50B2"/>
    <w:rsid w:val="008C51B1"/>
    <w:rsid w:val="008C51B7"/>
    <w:rsid w:val="008C51C7"/>
    <w:rsid w:val="008C5779"/>
    <w:rsid w:val="008C5AAC"/>
    <w:rsid w:val="008C5F43"/>
    <w:rsid w:val="008C683D"/>
    <w:rsid w:val="008C69BD"/>
    <w:rsid w:val="008C6AFC"/>
    <w:rsid w:val="008C6B52"/>
    <w:rsid w:val="008C6D37"/>
    <w:rsid w:val="008C7385"/>
    <w:rsid w:val="008C7529"/>
    <w:rsid w:val="008C786B"/>
    <w:rsid w:val="008C7EB6"/>
    <w:rsid w:val="008D0090"/>
    <w:rsid w:val="008D00AC"/>
    <w:rsid w:val="008D0141"/>
    <w:rsid w:val="008D01CC"/>
    <w:rsid w:val="008D0436"/>
    <w:rsid w:val="008D08B5"/>
    <w:rsid w:val="008D0A4B"/>
    <w:rsid w:val="008D0D5E"/>
    <w:rsid w:val="008D0EE2"/>
    <w:rsid w:val="008D0EE8"/>
    <w:rsid w:val="008D1088"/>
    <w:rsid w:val="008D1095"/>
    <w:rsid w:val="008D1268"/>
    <w:rsid w:val="008D1272"/>
    <w:rsid w:val="008D1325"/>
    <w:rsid w:val="008D17A6"/>
    <w:rsid w:val="008D1ADB"/>
    <w:rsid w:val="008D22BD"/>
    <w:rsid w:val="008D26FE"/>
    <w:rsid w:val="008D2B76"/>
    <w:rsid w:val="008D2DBD"/>
    <w:rsid w:val="008D2E51"/>
    <w:rsid w:val="008D32FF"/>
    <w:rsid w:val="008D33B1"/>
    <w:rsid w:val="008D33DE"/>
    <w:rsid w:val="008D33ED"/>
    <w:rsid w:val="008D3431"/>
    <w:rsid w:val="008D3498"/>
    <w:rsid w:val="008D34EF"/>
    <w:rsid w:val="008D356D"/>
    <w:rsid w:val="008D35EF"/>
    <w:rsid w:val="008D3880"/>
    <w:rsid w:val="008D3CD7"/>
    <w:rsid w:val="008D3D2D"/>
    <w:rsid w:val="008D3F1F"/>
    <w:rsid w:val="008D415D"/>
    <w:rsid w:val="008D445F"/>
    <w:rsid w:val="008D497D"/>
    <w:rsid w:val="008D4A3D"/>
    <w:rsid w:val="008D4D8E"/>
    <w:rsid w:val="008D51B4"/>
    <w:rsid w:val="008D5778"/>
    <w:rsid w:val="008D589F"/>
    <w:rsid w:val="008D5AF7"/>
    <w:rsid w:val="008D5B93"/>
    <w:rsid w:val="008D5CD8"/>
    <w:rsid w:val="008D5CDB"/>
    <w:rsid w:val="008D5FA5"/>
    <w:rsid w:val="008D5FBA"/>
    <w:rsid w:val="008D6D74"/>
    <w:rsid w:val="008D6D9B"/>
    <w:rsid w:val="008D7094"/>
    <w:rsid w:val="008D74C3"/>
    <w:rsid w:val="008D755F"/>
    <w:rsid w:val="008D764B"/>
    <w:rsid w:val="008D7C0E"/>
    <w:rsid w:val="008D7EB3"/>
    <w:rsid w:val="008E030B"/>
    <w:rsid w:val="008E03A3"/>
    <w:rsid w:val="008E048D"/>
    <w:rsid w:val="008E06DB"/>
    <w:rsid w:val="008E07A7"/>
    <w:rsid w:val="008E0840"/>
    <w:rsid w:val="008E0C47"/>
    <w:rsid w:val="008E0CBD"/>
    <w:rsid w:val="008E10DD"/>
    <w:rsid w:val="008E1301"/>
    <w:rsid w:val="008E1630"/>
    <w:rsid w:val="008E197B"/>
    <w:rsid w:val="008E20E3"/>
    <w:rsid w:val="008E2475"/>
    <w:rsid w:val="008E278D"/>
    <w:rsid w:val="008E2818"/>
    <w:rsid w:val="008E2A8C"/>
    <w:rsid w:val="008E2B1A"/>
    <w:rsid w:val="008E3023"/>
    <w:rsid w:val="008E31DC"/>
    <w:rsid w:val="008E333C"/>
    <w:rsid w:val="008E33D3"/>
    <w:rsid w:val="008E34E6"/>
    <w:rsid w:val="008E382F"/>
    <w:rsid w:val="008E3915"/>
    <w:rsid w:val="008E3BB9"/>
    <w:rsid w:val="008E3BF1"/>
    <w:rsid w:val="008E3C51"/>
    <w:rsid w:val="008E3CFA"/>
    <w:rsid w:val="008E413F"/>
    <w:rsid w:val="008E4401"/>
    <w:rsid w:val="008E44FA"/>
    <w:rsid w:val="008E4750"/>
    <w:rsid w:val="008E4A3A"/>
    <w:rsid w:val="008E5274"/>
    <w:rsid w:val="008E54F6"/>
    <w:rsid w:val="008E565C"/>
    <w:rsid w:val="008E568E"/>
    <w:rsid w:val="008E5841"/>
    <w:rsid w:val="008E5FEB"/>
    <w:rsid w:val="008E6552"/>
    <w:rsid w:val="008E6784"/>
    <w:rsid w:val="008E6841"/>
    <w:rsid w:val="008E68A5"/>
    <w:rsid w:val="008E6A3A"/>
    <w:rsid w:val="008E6B95"/>
    <w:rsid w:val="008E6BC9"/>
    <w:rsid w:val="008E6D48"/>
    <w:rsid w:val="008E6F1B"/>
    <w:rsid w:val="008E6FA8"/>
    <w:rsid w:val="008E71AC"/>
    <w:rsid w:val="008E745F"/>
    <w:rsid w:val="008E761D"/>
    <w:rsid w:val="008E773D"/>
    <w:rsid w:val="008F001A"/>
    <w:rsid w:val="008F006F"/>
    <w:rsid w:val="008F022D"/>
    <w:rsid w:val="008F02E0"/>
    <w:rsid w:val="008F02F1"/>
    <w:rsid w:val="008F0717"/>
    <w:rsid w:val="008F0CAA"/>
    <w:rsid w:val="008F0D5A"/>
    <w:rsid w:val="008F0DC1"/>
    <w:rsid w:val="008F0E98"/>
    <w:rsid w:val="008F1273"/>
    <w:rsid w:val="008F1589"/>
    <w:rsid w:val="008F18AB"/>
    <w:rsid w:val="008F1D42"/>
    <w:rsid w:val="008F1E30"/>
    <w:rsid w:val="008F23AA"/>
    <w:rsid w:val="008F274C"/>
    <w:rsid w:val="008F28DA"/>
    <w:rsid w:val="008F29AF"/>
    <w:rsid w:val="008F2F66"/>
    <w:rsid w:val="008F3529"/>
    <w:rsid w:val="008F3611"/>
    <w:rsid w:val="008F36EC"/>
    <w:rsid w:val="008F3831"/>
    <w:rsid w:val="008F3AC9"/>
    <w:rsid w:val="008F3B12"/>
    <w:rsid w:val="008F3B36"/>
    <w:rsid w:val="008F3CD3"/>
    <w:rsid w:val="008F3CD7"/>
    <w:rsid w:val="008F3D65"/>
    <w:rsid w:val="008F3F27"/>
    <w:rsid w:val="008F4354"/>
    <w:rsid w:val="008F482F"/>
    <w:rsid w:val="008F4CE4"/>
    <w:rsid w:val="008F4FA0"/>
    <w:rsid w:val="008F4FBF"/>
    <w:rsid w:val="008F534A"/>
    <w:rsid w:val="008F5370"/>
    <w:rsid w:val="008F5541"/>
    <w:rsid w:val="008F58F0"/>
    <w:rsid w:val="008F5904"/>
    <w:rsid w:val="008F5AD7"/>
    <w:rsid w:val="008F5BBA"/>
    <w:rsid w:val="008F5C0B"/>
    <w:rsid w:val="008F5C82"/>
    <w:rsid w:val="008F5DE9"/>
    <w:rsid w:val="008F5E11"/>
    <w:rsid w:val="008F5E9A"/>
    <w:rsid w:val="008F66FA"/>
    <w:rsid w:val="008F6881"/>
    <w:rsid w:val="008F6E7B"/>
    <w:rsid w:val="008F72A1"/>
    <w:rsid w:val="008F75C7"/>
    <w:rsid w:val="008F7641"/>
    <w:rsid w:val="008F76ED"/>
    <w:rsid w:val="008F77F7"/>
    <w:rsid w:val="008F7A68"/>
    <w:rsid w:val="008F7B43"/>
    <w:rsid w:val="008F7BA8"/>
    <w:rsid w:val="008F7BB5"/>
    <w:rsid w:val="008F7C5F"/>
    <w:rsid w:val="008F7F7A"/>
    <w:rsid w:val="00900029"/>
    <w:rsid w:val="0090034B"/>
    <w:rsid w:val="0090057E"/>
    <w:rsid w:val="00901034"/>
    <w:rsid w:val="0090103F"/>
    <w:rsid w:val="009010AF"/>
    <w:rsid w:val="0090117D"/>
    <w:rsid w:val="009012B6"/>
    <w:rsid w:val="00901463"/>
    <w:rsid w:val="00901658"/>
    <w:rsid w:val="00901AA5"/>
    <w:rsid w:val="00901DDE"/>
    <w:rsid w:val="00901F26"/>
    <w:rsid w:val="00902124"/>
    <w:rsid w:val="0090236D"/>
    <w:rsid w:val="009024E7"/>
    <w:rsid w:val="009025AD"/>
    <w:rsid w:val="009025AF"/>
    <w:rsid w:val="009026C2"/>
    <w:rsid w:val="00902EC6"/>
    <w:rsid w:val="009038BD"/>
    <w:rsid w:val="00903C22"/>
    <w:rsid w:val="00903C8A"/>
    <w:rsid w:val="00903E4A"/>
    <w:rsid w:val="00903F69"/>
    <w:rsid w:val="009041FA"/>
    <w:rsid w:val="00904401"/>
    <w:rsid w:val="00904469"/>
    <w:rsid w:val="009045D6"/>
    <w:rsid w:val="00904C84"/>
    <w:rsid w:val="00904D36"/>
    <w:rsid w:val="00905158"/>
    <w:rsid w:val="00905179"/>
    <w:rsid w:val="00905451"/>
    <w:rsid w:val="009054B5"/>
    <w:rsid w:val="009054CC"/>
    <w:rsid w:val="0090585F"/>
    <w:rsid w:val="00905869"/>
    <w:rsid w:val="00905C6D"/>
    <w:rsid w:val="00906077"/>
    <w:rsid w:val="00906138"/>
    <w:rsid w:val="0090650A"/>
    <w:rsid w:val="00906549"/>
    <w:rsid w:val="00906582"/>
    <w:rsid w:val="009067FC"/>
    <w:rsid w:val="00906DEB"/>
    <w:rsid w:val="00906F8E"/>
    <w:rsid w:val="009071C6"/>
    <w:rsid w:val="00907210"/>
    <w:rsid w:val="00907340"/>
    <w:rsid w:val="009073FC"/>
    <w:rsid w:val="00907831"/>
    <w:rsid w:val="00907969"/>
    <w:rsid w:val="009100EC"/>
    <w:rsid w:val="00910125"/>
    <w:rsid w:val="00910756"/>
    <w:rsid w:val="00910B07"/>
    <w:rsid w:val="00910D5D"/>
    <w:rsid w:val="00911058"/>
    <w:rsid w:val="009111B5"/>
    <w:rsid w:val="0091173C"/>
    <w:rsid w:val="00911770"/>
    <w:rsid w:val="009117F9"/>
    <w:rsid w:val="00911820"/>
    <w:rsid w:val="0091191D"/>
    <w:rsid w:val="00912562"/>
    <w:rsid w:val="009125CC"/>
    <w:rsid w:val="00912704"/>
    <w:rsid w:val="009128DA"/>
    <w:rsid w:val="00912A75"/>
    <w:rsid w:val="00912B8F"/>
    <w:rsid w:val="00912CAF"/>
    <w:rsid w:val="00912D25"/>
    <w:rsid w:val="00913621"/>
    <w:rsid w:val="00913F24"/>
    <w:rsid w:val="00913FA1"/>
    <w:rsid w:val="009142E8"/>
    <w:rsid w:val="0091430F"/>
    <w:rsid w:val="009144A9"/>
    <w:rsid w:val="009144F2"/>
    <w:rsid w:val="009146B7"/>
    <w:rsid w:val="009146EF"/>
    <w:rsid w:val="00914774"/>
    <w:rsid w:val="00914A52"/>
    <w:rsid w:val="00914B41"/>
    <w:rsid w:val="00914D73"/>
    <w:rsid w:val="009150F4"/>
    <w:rsid w:val="0091556C"/>
    <w:rsid w:val="009157DF"/>
    <w:rsid w:val="00915A03"/>
    <w:rsid w:val="00915A09"/>
    <w:rsid w:val="00915C36"/>
    <w:rsid w:val="00915F63"/>
    <w:rsid w:val="00915F9C"/>
    <w:rsid w:val="009160EF"/>
    <w:rsid w:val="009161DD"/>
    <w:rsid w:val="00916275"/>
    <w:rsid w:val="0091645A"/>
    <w:rsid w:val="00916880"/>
    <w:rsid w:val="00916941"/>
    <w:rsid w:val="00916B71"/>
    <w:rsid w:val="009174EC"/>
    <w:rsid w:val="00917713"/>
    <w:rsid w:val="00917B23"/>
    <w:rsid w:val="00917F8F"/>
    <w:rsid w:val="009203D9"/>
    <w:rsid w:val="00920513"/>
    <w:rsid w:val="009205E3"/>
    <w:rsid w:val="0092069C"/>
    <w:rsid w:val="009206D6"/>
    <w:rsid w:val="0092072C"/>
    <w:rsid w:val="00920778"/>
    <w:rsid w:val="009208E1"/>
    <w:rsid w:val="00920A32"/>
    <w:rsid w:val="00920F35"/>
    <w:rsid w:val="00920F6D"/>
    <w:rsid w:val="0092149F"/>
    <w:rsid w:val="00921812"/>
    <w:rsid w:val="00921A16"/>
    <w:rsid w:val="00921CE7"/>
    <w:rsid w:val="009220B3"/>
    <w:rsid w:val="00922725"/>
    <w:rsid w:val="00922C75"/>
    <w:rsid w:val="00922CA5"/>
    <w:rsid w:val="00922ED1"/>
    <w:rsid w:val="00922F33"/>
    <w:rsid w:val="00922F7A"/>
    <w:rsid w:val="009232C8"/>
    <w:rsid w:val="009235AB"/>
    <w:rsid w:val="00923B3F"/>
    <w:rsid w:val="00923C8F"/>
    <w:rsid w:val="00923D49"/>
    <w:rsid w:val="00923E73"/>
    <w:rsid w:val="0092419A"/>
    <w:rsid w:val="009242FD"/>
    <w:rsid w:val="0092461A"/>
    <w:rsid w:val="009246EC"/>
    <w:rsid w:val="0092487F"/>
    <w:rsid w:val="00924B89"/>
    <w:rsid w:val="00924C9A"/>
    <w:rsid w:val="00924D01"/>
    <w:rsid w:val="00924D41"/>
    <w:rsid w:val="009251AC"/>
    <w:rsid w:val="00925222"/>
    <w:rsid w:val="00925442"/>
    <w:rsid w:val="00925499"/>
    <w:rsid w:val="009254F7"/>
    <w:rsid w:val="009255D1"/>
    <w:rsid w:val="0092577D"/>
    <w:rsid w:val="00925B41"/>
    <w:rsid w:val="00925C79"/>
    <w:rsid w:val="00926263"/>
    <w:rsid w:val="00926361"/>
    <w:rsid w:val="00926555"/>
    <w:rsid w:val="009265FA"/>
    <w:rsid w:val="0092671E"/>
    <w:rsid w:val="00926BD1"/>
    <w:rsid w:val="00926CC1"/>
    <w:rsid w:val="00926E60"/>
    <w:rsid w:val="00927151"/>
    <w:rsid w:val="0092715A"/>
    <w:rsid w:val="0092740F"/>
    <w:rsid w:val="009275CE"/>
    <w:rsid w:val="009276EF"/>
    <w:rsid w:val="00927B9C"/>
    <w:rsid w:val="00927C43"/>
    <w:rsid w:val="00927E36"/>
    <w:rsid w:val="0093010D"/>
    <w:rsid w:val="00930129"/>
    <w:rsid w:val="00930231"/>
    <w:rsid w:val="009309D4"/>
    <w:rsid w:val="00930B1E"/>
    <w:rsid w:val="00930FF3"/>
    <w:rsid w:val="009310D9"/>
    <w:rsid w:val="009310DB"/>
    <w:rsid w:val="00931239"/>
    <w:rsid w:val="009312D8"/>
    <w:rsid w:val="009312EA"/>
    <w:rsid w:val="009312EC"/>
    <w:rsid w:val="00931624"/>
    <w:rsid w:val="009318AD"/>
    <w:rsid w:val="009319D4"/>
    <w:rsid w:val="00931B20"/>
    <w:rsid w:val="00931B99"/>
    <w:rsid w:val="00931BAD"/>
    <w:rsid w:val="00931CF5"/>
    <w:rsid w:val="00932259"/>
    <w:rsid w:val="009323F0"/>
    <w:rsid w:val="00932D54"/>
    <w:rsid w:val="00932D7A"/>
    <w:rsid w:val="0093323A"/>
    <w:rsid w:val="0093339E"/>
    <w:rsid w:val="0093353F"/>
    <w:rsid w:val="00933555"/>
    <w:rsid w:val="009335FE"/>
    <w:rsid w:val="0093387B"/>
    <w:rsid w:val="00933AD8"/>
    <w:rsid w:val="00933F09"/>
    <w:rsid w:val="00933F91"/>
    <w:rsid w:val="00934503"/>
    <w:rsid w:val="00934679"/>
    <w:rsid w:val="00934780"/>
    <w:rsid w:val="00934E06"/>
    <w:rsid w:val="00935084"/>
    <w:rsid w:val="00935170"/>
    <w:rsid w:val="00935492"/>
    <w:rsid w:val="0093549D"/>
    <w:rsid w:val="009354E3"/>
    <w:rsid w:val="009355DA"/>
    <w:rsid w:val="0093597B"/>
    <w:rsid w:val="00935AB3"/>
    <w:rsid w:val="00935DD8"/>
    <w:rsid w:val="00935E47"/>
    <w:rsid w:val="00935E92"/>
    <w:rsid w:val="00936897"/>
    <w:rsid w:val="00936950"/>
    <w:rsid w:val="00936AF2"/>
    <w:rsid w:val="00936E9E"/>
    <w:rsid w:val="00936EB7"/>
    <w:rsid w:val="0093719D"/>
    <w:rsid w:val="009371CE"/>
    <w:rsid w:val="0093787D"/>
    <w:rsid w:val="00937A28"/>
    <w:rsid w:val="00937C71"/>
    <w:rsid w:val="00937F98"/>
    <w:rsid w:val="009400A6"/>
    <w:rsid w:val="0094010B"/>
    <w:rsid w:val="0094015A"/>
    <w:rsid w:val="009403CB"/>
    <w:rsid w:val="009409A3"/>
    <w:rsid w:val="00940C62"/>
    <w:rsid w:val="00940D80"/>
    <w:rsid w:val="00940F59"/>
    <w:rsid w:val="00941044"/>
    <w:rsid w:val="00941355"/>
    <w:rsid w:val="009415CB"/>
    <w:rsid w:val="009415CF"/>
    <w:rsid w:val="00941655"/>
    <w:rsid w:val="009418BA"/>
    <w:rsid w:val="00942180"/>
    <w:rsid w:val="0094218C"/>
    <w:rsid w:val="0094259F"/>
    <w:rsid w:val="009425E1"/>
    <w:rsid w:val="0094285F"/>
    <w:rsid w:val="00942BCC"/>
    <w:rsid w:val="00942D54"/>
    <w:rsid w:val="00942DA5"/>
    <w:rsid w:val="00942EB7"/>
    <w:rsid w:val="0094325C"/>
    <w:rsid w:val="009434C5"/>
    <w:rsid w:val="00943AC6"/>
    <w:rsid w:val="00943BA2"/>
    <w:rsid w:val="00943D23"/>
    <w:rsid w:val="00943EF3"/>
    <w:rsid w:val="00943F70"/>
    <w:rsid w:val="009440E1"/>
    <w:rsid w:val="00944239"/>
    <w:rsid w:val="009443E5"/>
    <w:rsid w:val="00944926"/>
    <w:rsid w:val="009449E9"/>
    <w:rsid w:val="009449EB"/>
    <w:rsid w:val="00944EE0"/>
    <w:rsid w:val="00944F8C"/>
    <w:rsid w:val="0094500B"/>
    <w:rsid w:val="009452D6"/>
    <w:rsid w:val="009453BD"/>
    <w:rsid w:val="00945789"/>
    <w:rsid w:val="0094588C"/>
    <w:rsid w:val="009460C0"/>
    <w:rsid w:val="00946193"/>
    <w:rsid w:val="00946869"/>
    <w:rsid w:val="009468DA"/>
    <w:rsid w:val="00946FC8"/>
    <w:rsid w:val="00947446"/>
    <w:rsid w:val="009474A7"/>
    <w:rsid w:val="0094764A"/>
    <w:rsid w:val="009476BE"/>
    <w:rsid w:val="00947914"/>
    <w:rsid w:val="00947C73"/>
    <w:rsid w:val="00947CB6"/>
    <w:rsid w:val="00947D1A"/>
    <w:rsid w:val="00947D59"/>
    <w:rsid w:val="009500FE"/>
    <w:rsid w:val="00950319"/>
    <w:rsid w:val="009504B1"/>
    <w:rsid w:val="00950642"/>
    <w:rsid w:val="0095078A"/>
    <w:rsid w:val="00950933"/>
    <w:rsid w:val="00950D6B"/>
    <w:rsid w:val="00950DB5"/>
    <w:rsid w:val="00950E35"/>
    <w:rsid w:val="0095107A"/>
    <w:rsid w:val="009515D9"/>
    <w:rsid w:val="00951718"/>
    <w:rsid w:val="00951773"/>
    <w:rsid w:val="00951782"/>
    <w:rsid w:val="00951789"/>
    <w:rsid w:val="00951C37"/>
    <w:rsid w:val="00951E6A"/>
    <w:rsid w:val="00951E82"/>
    <w:rsid w:val="00951FC9"/>
    <w:rsid w:val="009520B4"/>
    <w:rsid w:val="0095227B"/>
    <w:rsid w:val="00952839"/>
    <w:rsid w:val="00952AE7"/>
    <w:rsid w:val="00952F3B"/>
    <w:rsid w:val="00952FA4"/>
    <w:rsid w:val="00953324"/>
    <w:rsid w:val="009533A8"/>
    <w:rsid w:val="00953409"/>
    <w:rsid w:val="00953688"/>
    <w:rsid w:val="009537BE"/>
    <w:rsid w:val="009538BC"/>
    <w:rsid w:val="0095391B"/>
    <w:rsid w:val="00953AAA"/>
    <w:rsid w:val="00953EE3"/>
    <w:rsid w:val="0095409B"/>
    <w:rsid w:val="00954D5D"/>
    <w:rsid w:val="00954E1D"/>
    <w:rsid w:val="009550A2"/>
    <w:rsid w:val="009551FB"/>
    <w:rsid w:val="0095548F"/>
    <w:rsid w:val="0095556C"/>
    <w:rsid w:val="0095568C"/>
    <w:rsid w:val="00955792"/>
    <w:rsid w:val="009559E4"/>
    <w:rsid w:val="00955AD0"/>
    <w:rsid w:val="00955D59"/>
    <w:rsid w:val="00956058"/>
    <w:rsid w:val="009562BC"/>
    <w:rsid w:val="0095676F"/>
    <w:rsid w:val="009567D6"/>
    <w:rsid w:val="00956851"/>
    <w:rsid w:val="00956AD7"/>
    <w:rsid w:val="00956BEC"/>
    <w:rsid w:val="00956C1D"/>
    <w:rsid w:val="009570A8"/>
    <w:rsid w:val="00957175"/>
    <w:rsid w:val="00957367"/>
    <w:rsid w:val="00957506"/>
    <w:rsid w:val="00957A14"/>
    <w:rsid w:val="00957C1B"/>
    <w:rsid w:val="00957D80"/>
    <w:rsid w:val="00957DCE"/>
    <w:rsid w:val="00957E0B"/>
    <w:rsid w:val="00957F4E"/>
    <w:rsid w:val="00960132"/>
    <w:rsid w:val="009606BB"/>
    <w:rsid w:val="00960946"/>
    <w:rsid w:val="00960AA0"/>
    <w:rsid w:val="00961174"/>
    <w:rsid w:val="00961361"/>
    <w:rsid w:val="009613E3"/>
    <w:rsid w:val="0096145B"/>
    <w:rsid w:val="0096177B"/>
    <w:rsid w:val="00961861"/>
    <w:rsid w:val="00962134"/>
    <w:rsid w:val="00962C31"/>
    <w:rsid w:val="00962E37"/>
    <w:rsid w:val="00962F4A"/>
    <w:rsid w:val="0096303E"/>
    <w:rsid w:val="009630C2"/>
    <w:rsid w:val="00963809"/>
    <w:rsid w:val="00963ADF"/>
    <w:rsid w:val="00963C27"/>
    <w:rsid w:val="00963E85"/>
    <w:rsid w:val="00963FBA"/>
    <w:rsid w:val="00964684"/>
    <w:rsid w:val="00964B02"/>
    <w:rsid w:val="00964B23"/>
    <w:rsid w:val="00964CEA"/>
    <w:rsid w:val="00964E68"/>
    <w:rsid w:val="009651A9"/>
    <w:rsid w:val="009659E6"/>
    <w:rsid w:val="00965C96"/>
    <w:rsid w:val="0096605F"/>
    <w:rsid w:val="009662EE"/>
    <w:rsid w:val="009664C0"/>
    <w:rsid w:val="009664E6"/>
    <w:rsid w:val="009668A2"/>
    <w:rsid w:val="00966A58"/>
    <w:rsid w:val="009670B2"/>
    <w:rsid w:val="009670DC"/>
    <w:rsid w:val="009671BF"/>
    <w:rsid w:val="009677F9"/>
    <w:rsid w:val="00967DCA"/>
    <w:rsid w:val="00967DF9"/>
    <w:rsid w:val="00967E16"/>
    <w:rsid w:val="00970129"/>
    <w:rsid w:val="0097023A"/>
    <w:rsid w:val="0097064E"/>
    <w:rsid w:val="009706F3"/>
    <w:rsid w:val="009707D6"/>
    <w:rsid w:val="00970975"/>
    <w:rsid w:val="00970B52"/>
    <w:rsid w:val="00970B6B"/>
    <w:rsid w:val="00970E21"/>
    <w:rsid w:val="00970E63"/>
    <w:rsid w:val="00971108"/>
    <w:rsid w:val="0097126C"/>
    <w:rsid w:val="0097150F"/>
    <w:rsid w:val="0097163C"/>
    <w:rsid w:val="0097174C"/>
    <w:rsid w:val="009718F6"/>
    <w:rsid w:val="00971AE5"/>
    <w:rsid w:val="00971DD3"/>
    <w:rsid w:val="009720A3"/>
    <w:rsid w:val="0097219B"/>
    <w:rsid w:val="00972225"/>
    <w:rsid w:val="009723EC"/>
    <w:rsid w:val="00972450"/>
    <w:rsid w:val="00972493"/>
    <w:rsid w:val="0097257D"/>
    <w:rsid w:val="0097265E"/>
    <w:rsid w:val="0097279F"/>
    <w:rsid w:val="0097327B"/>
    <w:rsid w:val="00973972"/>
    <w:rsid w:val="00973B67"/>
    <w:rsid w:val="00973E23"/>
    <w:rsid w:val="0097420B"/>
    <w:rsid w:val="00974495"/>
    <w:rsid w:val="00974858"/>
    <w:rsid w:val="0097486B"/>
    <w:rsid w:val="00974944"/>
    <w:rsid w:val="00974B4D"/>
    <w:rsid w:val="00974B6C"/>
    <w:rsid w:val="00974C4C"/>
    <w:rsid w:val="00974F09"/>
    <w:rsid w:val="00974F96"/>
    <w:rsid w:val="009752C6"/>
    <w:rsid w:val="0097532B"/>
    <w:rsid w:val="00975426"/>
    <w:rsid w:val="009754B3"/>
    <w:rsid w:val="00975A09"/>
    <w:rsid w:val="00975AB7"/>
    <w:rsid w:val="00975DD9"/>
    <w:rsid w:val="009762AC"/>
    <w:rsid w:val="009763F7"/>
    <w:rsid w:val="00976520"/>
    <w:rsid w:val="00976545"/>
    <w:rsid w:val="00976845"/>
    <w:rsid w:val="00976E9F"/>
    <w:rsid w:val="00976F95"/>
    <w:rsid w:val="009771CF"/>
    <w:rsid w:val="0097724D"/>
    <w:rsid w:val="00977296"/>
    <w:rsid w:val="00977612"/>
    <w:rsid w:val="009776FD"/>
    <w:rsid w:val="0097778F"/>
    <w:rsid w:val="00977DC1"/>
    <w:rsid w:val="00977E73"/>
    <w:rsid w:val="00977F6F"/>
    <w:rsid w:val="00977F87"/>
    <w:rsid w:val="00977FB9"/>
    <w:rsid w:val="0098015F"/>
    <w:rsid w:val="009804EE"/>
    <w:rsid w:val="00980E86"/>
    <w:rsid w:val="00980F7C"/>
    <w:rsid w:val="00981358"/>
    <w:rsid w:val="00981441"/>
    <w:rsid w:val="00981893"/>
    <w:rsid w:val="00981E44"/>
    <w:rsid w:val="00981FD1"/>
    <w:rsid w:val="00982083"/>
    <w:rsid w:val="0098283B"/>
    <w:rsid w:val="009829DE"/>
    <w:rsid w:val="00982AB5"/>
    <w:rsid w:val="00982D2E"/>
    <w:rsid w:val="00982F5B"/>
    <w:rsid w:val="009831A9"/>
    <w:rsid w:val="00983517"/>
    <w:rsid w:val="009835D0"/>
    <w:rsid w:val="0098363D"/>
    <w:rsid w:val="0098375F"/>
    <w:rsid w:val="00983AED"/>
    <w:rsid w:val="00983B0F"/>
    <w:rsid w:val="00983C2F"/>
    <w:rsid w:val="00983D25"/>
    <w:rsid w:val="00983F36"/>
    <w:rsid w:val="00983FF4"/>
    <w:rsid w:val="00984087"/>
    <w:rsid w:val="00984384"/>
    <w:rsid w:val="009848E8"/>
    <w:rsid w:val="00984C21"/>
    <w:rsid w:val="00984F51"/>
    <w:rsid w:val="009850BD"/>
    <w:rsid w:val="00985114"/>
    <w:rsid w:val="00985186"/>
    <w:rsid w:val="00985542"/>
    <w:rsid w:val="0098560E"/>
    <w:rsid w:val="00985C3C"/>
    <w:rsid w:val="00985D35"/>
    <w:rsid w:val="00985F02"/>
    <w:rsid w:val="0098610F"/>
    <w:rsid w:val="009863D7"/>
    <w:rsid w:val="0098648B"/>
    <w:rsid w:val="00986755"/>
    <w:rsid w:val="009867BE"/>
    <w:rsid w:val="00986942"/>
    <w:rsid w:val="0098697E"/>
    <w:rsid w:val="00986996"/>
    <w:rsid w:val="00986A21"/>
    <w:rsid w:val="00986DD4"/>
    <w:rsid w:val="009872B7"/>
    <w:rsid w:val="009874B3"/>
    <w:rsid w:val="00987F4C"/>
    <w:rsid w:val="00987FCE"/>
    <w:rsid w:val="00990227"/>
    <w:rsid w:val="009903CD"/>
    <w:rsid w:val="00990468"/>
    <w:rsid w:val="009907A5"/>
    <w:rsid w:val="0099098E"/>
    <w:rsid w:val="00990F6F"/>
    <w:rsid w:val="00990FD9"/>
    <w:rsid w:val="009911D5"/>
    <w:rsid w:val="009912CC"/>
    <w:rsid w:val="009913B6"/>
    <w:rsid w:val="00991525"/>
    <w:rsid w:val="00991CE9"/>
    <w:rsid w:val="00991F9A"/>
    <w:rsid w:val="0099200F"/>
    <w:rsid w:val="00992210"/>
    <w:rsid w:val="009925E8"/>
    <w:rsid w:val="0099285F"/>
    <w:rsid w:val="00992C61"/>
    <w:rsid w:val="00992C65"/>
    <w:rsid w:val="0099352E"/>
    <w:rsid w:val="00993B49"/>
    <w:rsid w:val="00993FB2"/>
    <w:rsid w:val="00994085"/>
    <w:rsid w:val="00994178"/>
    <w:rsid w:val="00994454"/>
    <w:rsid w:val="009944E7"/>
    <w:rsid w:val="00994731"/>
    <w:rsid w:val="00994799"/>
    <w:rsid w:val="0099496B"/>
    <w:rsid w:val="00994CA3"/>
    <w:rsid w:val="00995088"/>
    <w:rsid w:val="00995091"/>
    <w:rsid w:val="009950EE"/>
    <w:rsid w:val="00995502"/>
    <w:rsid w:val="00995CD3"/>
    <w:rsid w:val="0099606C"/>
    <w:rsid w:val="009961BE"/>
    <w:rsid w:val="009963D2"/>
    <w:rsid w:val="00996467"/>
    <w:rsid w:val="00996853"/>
    <w:rsid w:val="0099691E"/>
    <w:rsid w:val="00996D42"/>
    <w:rsid w:val="00996D6D"/>
    <w:rsid w:val="00997030"/>
    <w:rsid w:val="009970E0"/>
    <w:rsid w:val="009976E2"/>
    <w:rsid w:val="009977AB"/>
    <w:rsid w:val="00997C65"/>
    <w:rsid w:val="00997D8B"/>
    <w:rsid w:val="00997F99"/>
    <w:rsid w:val="009A01A1"/>
    <w:rsid w:val="009A01A8"/>
    <w:rsid w:val="009A045D"/>
    <w:rsid w:val="009A04A1"/>
    <w:rsid w:val="009A07F3"/>
    <w:rsid w:val="009A07FA"/>
    <w:rsid w:val="009A0F7E"/>
    <w:rsid w:val="009A1427"/>
    <w:rsid w:val="009A150E"/>
    <w:rsid w:val="009A15C3"/>
    <w:rsid w:val="009A16B6"/>
    <w:rsid w:val="009A1765"/>
    <w:rsid w:val="009A1A81"/>
    <w:rsid w:val="009A1C40"/>
    <w:rsid w:val="009A1D47"/>
    <w:rsid w:val="009A1F02"/>
    <w:rsid w:val="009A21DD"/>
    <w:rsid w:val="009A2970"/>
    <w:rsid w:val="009A29F6"/>
    <w:rsid w:val="009A2A4F"/>
    <w:rsid w:val="009A2A59"/>
    <w:rsid w:val="009A2BE0"/>
    <w:rsid w:val="009A2C37"/>
    <w:rsid w:val="009A2F42"/>
    <w:rsid w:val="009A30E8"/>
    <w:rsid w:val="009A34AD"/>
    <w:rsid w:val="009A36BB"/>
    <w:rsid w:val="009A382E"/>
    <w:rsid w:val="009A3836"/>
    <w:rsid w:val="009A3C12"/>
    <w:rsid w:val="009A3DB7"/>
    <w:rsid w:val="009A3DD7"/>
    <w:rsid w:val="009A3EC3"/>
    <w:rsid w:val="009A40A1"/>
    <w:rsid w:val="009A4516"/>
    <w:rsid w:val="009A477D"/>
    <w:rsid w:val="009A4C5F"/>
    <w:rsid w:val="009A51DE"/>
    <w:rsid w:val="009A52AE"/>
    <w:rsid w:val="009A55D7"/>
    <w:rsid w:val="009A55F8"/>
    <w:rsid w:val="009A562D"/>
    <w:rsid w:val="009A5A65"/>
    <w:rsid w:val="009A5E3A"/>
    <w:rsid w:val="009A5F1E"/>
    <w:rsid w:val="009A5FD6"/>
    <w:rsid w:val="009A6059"/>
    <w:rsid w:val="009A61AF"/>
    <w:rsid w:val="009A62C8"/>
    <w:rsid w:val="009A6377"/>
    <w:rsid w:val="009A6710"/>
    <w:rsid w:val="009A673C"/>
    <w:rsid w:val="009A6C56"/>
    <w:rsid w:val="009A7104"/>
    <w:rsid w:val="009A779D"/>
    <w:rsid w:val="009A79F6"/>
    <w:rsid w:val="009A7C00"/>
    <w:rsid w:val="009A7F52"/>
    <w:rsid w:val="009B03EF"/>
    <w:rsid w:val="009B03F3"/>
    <w:rsid w:val="009B0429"/>
    <w:rsid w:val="009B06FA"/>
    <w:rsid w:val="009B0FB6"/>
    <w:rsid w:val="009B1391"/>
    <w:rsid w:val="009B13B5"/>
    <w:rsid w:val="009B1493"/>
    <w:rsid w:val="009B1581"/>
    <w:rsid w:val="009B16C5"/>
    <w:rsid w:val="009B1CD4"/>
    <w:rsid w:val="009B1DA5"/>
    <w:rsid w:val="009B222E"/>
    <w:rsid w:val="009B246C"/>
    <w:rsid w:val="009B2594"/>
    <w:rsid w:val="009B2B52"/>
    <w:rsid w:val="009B2DF7"/>
    <w:rsid w:val="009B2FC1"/>
    <w:rsid w:val="009B3341"/>
    <w:rsid w:val="009B3AEE"/>
    <w:rsid w:val="009B3EAE"/>
    <w:rsid w:val="009B3F85"/>
    <w:rsid w:val="009B43EB"/>
    <w:rsid w:val="009B443E"/>
    <w:rsid w:val="009B4759"/>
    <w:rsid w:val="009B47DC"/>
    <w:rsid w:val="009B4C52"/>
    <w:rsid w:val="009B4DE7"/>
    <w:rsid w:val="009B4ED3"/>
    <w:rsid w:val="009B52B3"/>
    <w:rsid w:val="009B53B4"/>
    <w:rsid w:val="009B56CE"/>
    <w:rsid w:val="009B572D"/>
    <w:rsid w:val="009B5757"/>
    <w:rsid w:val="009B5772"/>
    <w:rsid w:val="009B5827"/>
    <w:rsid w:val="009B584F"/>
    <w:rsid w:val="009B58BB"/>
    <w:rsid w:val="009B5967"/>
    <w:rsid w:val="009B5EC0"/>
    <w:rsid w:val="009B5F8C"/>
    <w:rsid w:val="009B601A"/>
    <w:rsid w:val="009B6157"/>
    <w:rsid w:val="009B631A"/>
    <w:rsid w:val="009B63E0"/>
    <w:rsid w:val="009B68B2"/>
    <w:rsid w:val="009B6AC8"/>
    <w:rsid w:val="009B6D05"/>
    <w:rsid w:val="009B6F87"/>
    <w:rsid w:val="009B734B"/>
    <w:rsid w:val="009B739C"/>
    <w:rsid w:val="009B7C4F"/>
    <w:rsid w:val="009C02FD"/>
    <w:rsid w:val="009C03D5"/>
    <w:rsid w:val="009C03F3"/>
    <w:rsid w:val="009C05BD"/>
    <w:rsid w:val="009C0663"/>
    <w:rsid w:val="009C07E1"/>
    <w:rsid w:val="009C08DC"/>
    <w:rsid w:val="009C0967"/>
    <w:rsid w:val="009C0CB6"/>
    <w:rsid w:val="009C0CDD"/>
    <w:rsid w:val="009C0F61"/>
    <w:rsid w:val="009C10A7"/>
    <w:rsid w:val="009C1443"/>
    <w:rsid w:val="009C19AB"/>
    <w:rsid w:val="009C1A75"/>
    <w:rsid w:val="009C1CAE"/>
    <w:rsid w:val="009C1ED9"/>
    <w:rsid w:val="009C1EF1"/>
    <w:rsid w:val="009C1FB7"/>
    <w:rsid w:val="009C225F"/>
    <w:rsid w:val="009C25AA"/>
    <w:rsid w:val="009C28E2"/>
    <w:rsid w:val="009C2B93"/>
    <w:rsid w:val="009C3094"/>
    <w:rsid w:val="009C3222"/>
    <w:rsid w:val="009C3231"/>
    <w:rsid w:val="009C389D"/>
    <w:rsid w:val="009C3A50"/>
    <w:rsid w:val="009C419F"/>
    <w:rsid w:val="009C42E8"/>
    <w:rsid w:val="009C4679"/>
    <w:rsid w:val="009C46E3"/>
    <w:rsid w:val="009C4AE2"/>
    <w:rsid w:val="009C4C05"/>
    <w:rsid w:val="009C4C58"/>
    <w:rsid w:val="009C4CC2"/>
    <w:rsid w:val="009C5405"/>
    <w:rsid w:val="009C55EE"/>
    <w:rsid w:val="009C5B01"/>
    <w:rsid w:val="009C5E7A"/>
    <w:rsid w:val="009C5F6E"/>
    <w:rsid w:val="009C5F96"/>
    <w:rsid w:val="009C6085"/>
    <w:rsid w:val="009C67DA"/>
    <w:rsid w:val="009C696D"/>
    <w:rsid w:val="009C6C48"/>
    <w:rsid w:val="009C6EB6"/>
    <w:rsid w:val="009C72AE"/>
    <w:rsid w:val="009C7324"/>
    <w:rsid w:val="009C744C"/>
    <w:rsid w:val="009C7696"/>
    <w:rsid w:val="009C7BCD"/>
    <w:rsid w:val="009C7EE9"/>
    <w:rsid w:val="009D00FD"/>
    <w:rsid w:val="009D01A4"/>
    <w:rsid w:val="009D01F5"/>
    <w:rsid w:val="009D032B"/>
    <w:rsid w:val="009D055E"/>
    <w:rsid w:val="009D0B13"/>
    <w:rsid w:val="009D0B79"/>
    <w:rsid w:val="009D134A"/>
    <w:rsid w:val="009D1869"/>
    <w:rsid w:val="009D1CC2"/>
    <w:rsid w:val="009D1DCD"/>
    <w:rsid w:val="009D1ED2"/>
    <w:rsid w:val="009D1F17"/>
    <w:rsid w:val="009D21D0"/>
    <w:rsid w:val="009D22E0"/>
    <w:rsid w:val="009D247D"/>
    <w:rsid w:val="009D26AE"/>
    <w:rsid w:val="009D2960"/>
    <w:rsid w:val="009D2A00"/>
    <w:rsid w:val="009D2A4E"/>
    <w:rsid w:val="009D30FD"/>
    <w:rsid w:val="009D315C"/>
    <w:rsid w:val="009D3210"/>
    <w:rsid w:val="009D325F"/>
    <w:rsid w:val="009D3269"/>
    <w:rsid w:val="009D33B8"/>
    <w:rsid w:val="009D35F1"/>
    <w:rsid w:val="009D38B0"/>
    <w:rsid w:val="009D3980"/>
    <w:rsid w:val="009D3B64"/>
    <w:rsid w:val="009D3CE4"/>
    <w:rsid w:val="009D3E06"/>
    <w:rsid w:val="009D3F2D"/>
    <w:rsid w:val="009D4015"/>
    <w:rsid w:val="009D4455"/>
    <w:rsid w:val="009D462C"/>
    <w:rsid w:val="009D4847"/>
    <w:rsid w:val="009D49BC"/>
    <w:rsid w:val="009D4B52"/>
    <w:rsid w:val="009D4BEA"/>
    <w:rsid w:val="009D4C2F"/>
    <w:rsid w:val="009D4E61"/>
    <w:rsid w:val="009D4FE4"/>
    <w:rsid w:val="009D4FF4"/>
    <w:rsid w:val="009D526B"/>
    <w:rsid w:val="009D5276"/>
    <w:rsid w:val="009D52D6"/>
    <w:rsid w:val="009D58C2"/>
    <w:rsid w:val="009D5A19"/>
    <w:rsid w:val="009D5B79"/>
    <w:rsid w:val="009D5D81"/>
    <w:rsid w:val="009D5E19"/>
    <w:rsid w:val="009D60D7"/>
    <w:rsid w:val="009D61B8"/>
    <w:rsid w:val="009D63DA"/>
    <w:rsid w:val="009D63FC"/>
    <w:rsid w:val="009D66C4"/>
    <w:rsid w:val="009D68FB"/>
    <w:rsid w:val="009D6C2A"/>
    <w:rsid w:val="009D6DDE"/>
    <w:rsid w:val="009D6E17"/>
    <w:rsid w:val="009D6EB9"/>
    <w:rsid w:val="009D6EC3"/>
    <w:rsid w:val="009D707F"/>
    <w:rsid w:val="009D7218"/>
    <w:rsid w:val="009D77DE"/>
    <w:rsid w:val="009D78DB"/>
    <w:rsid w:val="009D7C17"/>
    <w:rsid w:val="009D7D46"/>
    <w:rsid w:val="009D7E1E"/>
    <w:rsid w:val="009E0439"/>
    <w:rsid w:val="009E05BF"/>
    <w:rsid w:val="009E0628"/>
    <w:rsid w:val="009E095D"/>
    <w:rsid w:val="009E0A4C"/>
    <w:rsid w:val="009E0AAC"/>
    <w:rsid w:val="009E0C5C"/>
    <w:rsid w:val="009E1154"/>
    <w:rsid w:val="009E12E3"/>
    <w:rsid w:val="009E135E"/>
    <w:rsid w:val="009E144C"/>
    <w:rsid w:val="009E1993"/>
    <w:rsid w:val="009E19BF"/>
    <w:rsid w:val="009E19FF"/>
    <w:rsid w:val="009E1AC8"/>
    <w:rsid w:val="009E1EB3"/>
    <w:rsid w:val="009E21B5"/>
    <w:rsid w:val="009E21F2"/>
    <w:rsid w:val="009E2335"/>
    <w:rsid w:val="009E261E"/>
    <w:rsid w:val="009E2898"/>
    <w:rsid w:val="009E2C4B"/>
    <w:rsid w:val="009E2F67"/>
    <w:rsid w:val="009E32F0"/>
    <w:rsid w:val="009E3317"/>
    <w:rsid w:val="009E33B2"/>
    <w:rsid w:val="009E359D"/>
    <w:rsid w:val="009E3607"/>
    <w:rsid w:val="009E393E"/>
    <w:rsid w:val="009E3957"/>
    <w:rsid w:val="009E4372"/>
    <w:rsid w:val="009E4718"/>
    <w:rsid w:val="009E4AD4"/>
    <w:rsid w:val="009E4D8F"/>
    <w:rsid w:val="009E4E01"/>
    <w:rsid w:val="009E52E4"/>
    <w:rsid w:val="009E579B"/>
    <w:rsid w:val="009E57BA"/>
    <w:rsid w:val="009E5824"/>
    <w:rsid w:val="009E5A0E"/>
    <w:rsid w:val="009E5B85"/>
    <w:rsid w:val="009E5CCC"/>
    <w:rsid w:val="009E5E99"/>
    <w:rsid w:val="009E6248"/>
    <w:rsid w:val="009E63EF"/>
    <w:rsid w:val="009E6508"/>
    <w:rsid w:val="009E673B"/>
    <w:rsid w:val="009E6B04"/>
    <w:rsid w:val="009E6EA7"/>
    <w:rsid w:val="009E6FBD"/>
    <w:rsid w:val="009E70B3"/>
    <w:rsid w:val="009E714C"/>
    <w:rsid w:val="009E748C"/>
    <w:rsid w:val="009E7766"/>
    <w:rsid w:val="009E77BD"/>
    <w:rsid w:val="009E78E4"/>
    <w:rsid w:val="009E7DAA"/>
    <w:rsid w:val="009E7DAF"/>
    <w:rsid w:val="009E7F37"/>
    <w:rsid w:val="009E7FB9"/>
    <w:rsid w:val="009F0086"/>
    <w:rsid w:val="009F0197"/>
    <w:rsid w:val="009F03A1"/>
    <w:rsid w:val="009F03E8"/>
    <w:rsid w:val="009F06B0"/>
    <w:rsid w:val="009F07E9"/>
    <w:rsid w:val="009F0C3B"/>
    <w:rsid w:val="009F0DC9"/>
    <w:rsid w:val="009F1061"/>
    <w:rsid w:val="009F1205"/>
    <w:rsid w:val="009F14BE"/>
    <w:rsid w:val="009F18B2"/>
    <w:rsid w:val="009F1A17"/>
    <w:rsid w:val="009F1AE5"/>
    <w:rsid w:val="009F1B26"/>
    <w:rsid w:val="009F1B31"/>
    <w:rsid w:val="009F1E28"/>
    <w:rsid w:val="009F2029"/>
    <w:rsid w:val="009F2183"/>
    <w:rsid w:val="009F2308"/>
    <w:rsid w:val="009F2736"/>
    <w:rsid w:val="009F2A9C"/>
    <w:rsid w:val="009F2ABD"/>
    <w:rsid w:val="009F30E5"/>
    <w:rsid w:val="009F325E"/>
    <w:rsid w:val="009F328F"/>
    <w:rsid w:val="009F36C5"/>
    <w:rsid w:val="009F3EED"/>
    <w:rsid w:val="009F407D"/>
    <w:rsid w:val="009F420D"/>
    <w:rsid w:val="009F454D"/>
    <w:rsid w:val="009F461D"/>
    <w:rsid w:val="009F49FA"/>
    <w:rsid w:val="009F4A0D"/>
    <w:rsid w:val="009F4A56"/>
    <w:rsid w:val="009F4B60"/>
    <w:rsid w:val="009F4D30"/>
    <w:rsid w:val="009F4D6B"/>
    <w:rsid w:val="009F4FEB"/>
    <w:rsid w:val="009F57BD"/>
    <w:rsid w:val="009F5804"/>
    <w:rsid w:val="009F584D"/>
    <w:rsid w:val="009F5A61"/>
    <w:rsid w:val="009F5BC9"/>
    <w:rsid w:val="009F5E04"/>
    <w:rsid w:val="009F5F71"/>
    <w:rsid w:val="009F6204"/>
    <w:rsid w:val="009F62C7"/>
    <w:rsid w:val="009F66A9"/>
    <w:rsid w:val="009F6939"/>
    <w:rsid w:val="009F6C87"/>
    <w:rsid w:val="009F72E3"/>
    <w:rsid w:val="009F7415"/>
    <w:rsid w:val="009F770F"/>
    <w:rsid w:val="009F773F"/>
    <w:rsid w:val="009F7955"/>
    <w:rsid w:val="009F7C20"/>
    <w:rsid w:val="009F7CA1"/>
    <w:rsid w:val="00A0010C"/>
    <w:rsid w:val="00A0014A"/>
    <w:rsid w:val="00A001F4"/>
    <w:rsid w:val="00A003A1"/>
    <w:rsid w:val="00A003CA"/>
    <w:rsid w:val="00A005A0"/>
    <w:rsid w:val="00A0094F"/>
    <w:rsid w:val="00A00EC6"/>
    <w:rsid w:val="00A0125F"/>
    <w:rsid w:val="00A0145B"/>
    <w:rsid w:val="00A01619"/>
    <w:rsid w:val="00A018FF"/>
    <w:rsid w:val="00A0235A"/>
    <w:rsid w:val="00A02405"/>
    <w:rsid w:val="00A025A5"/>
    <w:rsid w:val="00A02B6E"/>
    <w:rsid w:val="00A02C10"/>
    <w:rsid w:val="00A02C9E"/>
    <w:rsid w:val="00A02DAD"/>
    <w:rsid w:val="00A03044"/>
    <w:rsid w:val="00A031A3"/>
    <w:rsid w:val="00A0365E"/>
    <w:rsid w:val="00A037A5"/>
    <w:rsid w:val="00A03A23"/>
    <w:rsid w:val="00A03A9B"/>
    <w:rsid w:val="00A03B59"/>
    <w:rsid w:val="00A03BA1"/>
    <w:rsid w:val="00A03BE9"/>
    <w:rsid w:val="00A03D23"/>
    <w:rsid w:val="00A03DD6"/>
    <w:rsid w:val="00A03E73"/>
    <w:rsid w:val="00A04148"/>
    <w:rsid w:val="00A044EF"/>
    <w:rsid w:val="00A047D3"/>
    <w:rsid w:val="00A0485B"/>
    <w:rsid w:val="00A0491C"/>
    <w:rsid w:val="00A04B0F"/>
    <w:rsid w:val="00A04E83"/>
    <w:rsid w:val="00A04E9B"/>
    <w:rsid w:val="00A04EF9"/>
    <w:rsid w:val="00A0503D"/>
    <w:rsid w:val="00A0508C"/>
    <w:rsid w:val="00A0522F"/>
    <w:rsid w:val="00A057BB"/>
    <w:rsid w:val="00A05954"/>
    <w:rsid w:val="00A05AFD"/>
    <w:rsid w:val="00A05CEB"/>
    <w:rsid w:val="00A05ED5"/>
    <w:rsid w:val="00A0691F"/>
    <w:rsid w:val="00A06D9C"/>
    <w:rsid w:val="00A070C5"/>
    <w:rsid w:val="00A07180"/>
    <w:rsid w:val="00A0728E"/>
    <w:rsid w:val="00A0733A"/>
    <w:rsid w:val="00A077BB"/>
    <w:rsid w:val="00A078D2"/>
    <w:rsid w:val="00A0796D"/>
    <w:rsid w:val="00A07B20"/>
    <w:rsid w:val="00A07CA9"/>
    <w:rsid w:val="00A07E8F"/>
    <w:rsid w:val="00A07EC3"/>
    <w:rsid w:val="00A10149"/>
    <w:rsid w:val="00A103D3"/>
    <w:rsid w:val="00A10451"/>
    <w:rsid w:val="00A1056D"/>
    <w:rsid w:val="00A105D3"/>
    <w:rsid w:val="00A10876"/>
    <w:rsid w:val="00A10C2D"/>
    <w:rsid w:val="00A11026"/>
    <w:rsid w:val="00A1154C"/>
    <w:rsid w:val="00A11733"/>
    <w:rsid w:val="00A11A4D"/>
    <w:rsid w:val="00A11B0C"/>
    <w:rsid w:val="00A11B2B"/>
    <w:rsid w:val="00A11EF6"/>
    <w:rsid w:val="00A121F3"/>
    <w:rsid w:val="00A123E7"/>
    <w:rsid w:val="00A1247B"/>
    <w:rsid w:val="00A12603"/>
    <w:rsid w:val="00A1266C"/>
    <w:rsid w:val="00A12ABA"/>
    <w:rsid w:val="00A12DD5"/>
    <w:rsid w:val="00A12DDA"/>
    <w:rsid w:val="00A12EC7"/>
    <w:rsid w:val="00A12F01"/>
    <w:rsid w:val="00A134EA"/>
    <w:rsid w:val="00A1373C"/>
    <w:rsid w:val="00A13759"/>
    <w:rsid w:val="00A13ACE"/>
    <w:rsid w:val="00A140E3"/>
    <w:rsid w:val="00A14216"/>
    <w:rsid w:val="00A14340"/>
    <w:rsid w:val="00A1445E"/>
    <w:rsid w:val="00A144F4"/>
    <w:rsid w:val="00A14622"/>
    <w:rsid w:val="00A147D3"/>
    <w:rsid w:val="00A14BAB"/>
    <w:rsid w:val="00A14E9E"/>
    <w:rsid w:val="00A150F6"/>
    <w:rsid w:val="00A15207"/>
    <w:rsid w:val="00A15346"/>
    <w:rsid w:val="00A153F1"/>
    <w:rsid w:val="00A154F9"/>
    <w:rsid w:val="00A155B5"/>
    <w:rsid w:val="00A156CE"/>
    <w:rsid w:val="00A159B7"/>
    <w:rsid w:val="00A15A15"/>
    <w:rsid w:val="00A15B24"/>
    <w:rsid w:val="00A15C6F"/>
    <w:rsid w:val="00A15C92"/>
    <w:rsid w:val="00A15CE7"/>
    <w:rsid w:val="00A16311"/>
    <w:rsid w:val="00A16320"/>
    <w:rsid w:val="00A1683F"/>
    <w:rsid w:val="00A16979"/>
    <w:rsid w:val="00A16DC7"/>
    <w:rsid w:val="00A16F05"/>
    <w:rsid w:val="00A174CD"/>
    <w:rsid w:val="00A175A5"/>
    <w:rsid w:val="00A17685"/>
    <w:rsid w:val="00A17AAA"/>
    <w:rsid w:val="00A17CE5"/>
    <w:rsid w:val="00A17DD1"/>
    <w:rsid w:val="00A17E30"/>
    <w:rsid w:val="00A17E6A"/>
    <w:rsid w:val="00A201D7"/>
    <w:rsid w:val="00A202E1"/>
    <w:rsid w:val="00A209DC"/>
    <w:rsid w:val="00A20B23"/>
    <w:rsid w:val="00A20B57"/>
    <w:rsid w:val="00A20E51"/>
    <w:rsid w:val="00A213D9"/>
    <w:rsid w:val="00A21494"/>
    <w:rsid w:val="00A2159D"/>
    <w:rsid w:val="00A21685"/>
    <w:rsid w:val="00A21994"/>
    <w:rsid w:val="00A219BC"/>
    <w:rsid w:val="00A21AAA"/>
    <w:rsid w:val="00A21CE6"/>
    <w:rsid w:val="00A21DA2"/>
    <w:rsid w:val="00A21EE6"/>
    <w:rsid w:val="00A21EFD"/>
    <w:rsid w:val="00A220B5"/>
    <w:rsid w:val="00A22213"/>
    <w:rsid w:val="00A224AF"/>
    <w:rsid w:val="00A2257A"/>
    <w:rsid w:val="00A2283B"/>
    <w:rsid w:val="00A2288C"/>
    <w:rsid w:val="00A22899"/>
    <w:rsid w:val="00A22DE3"/>
    <w:rsid w:val="00A22F6E"/>
    <w:rsid w:val="00A2321C"/>
    <w:rsid w:val="00A23497"/>
    <w:rsid w:val="00A23593"/>
    <w:rsid w:val="00A2379C"/>
    <w:rsid w:val="00A23DC2"/>
    <w:rsid w:val="00A23E9E"/>
    <w:rsid w:val="00A2405F"/>
    <w:rsid w:val="00A240BB"/>
    <w:rsid w:val="00A24145"/>
    <w:rsid w:val="00A24841"/>
    <w:rsid w:val="00A24859"/>
    <w:rsid w:val="00A24A55"/>
    <w:rsid w:val="00A24CBC"/>
    <w:rsid w:val="00A250C1"/>
    <w:rsid w:val="00A252BA"/>
    <w:rsid w:val="00A253C2"/>
    <w:rsid w:val="00A254E8"/>
    <w:rsid w:val="00A25502"/>
    <w:rsid w:val="00A2551E"/>
    <w:rsid w:val="00A25847"/>
    <w:rsid w:val="00A25BC9"/>
    <w:rsid w:val="00A25BFD"/>
    <w:rsid w:val="00A25DD1"/>
    <w:rsid w:val="00A25F48"/>
    <w:rsid w:val="00A25F96"/>
    <w:rsid w:val="00A260A4"/>
    <w:rsid w:val="00A262BE"/>
    <w:rsid w:val="00A26572"/>
    <w:rsid w:val="00A2675B"/>
    <w:rsid w:val="00A268D5"/>
    <w:rsid w:val="00A26AF6"/>
    <w:rsid w:val="00A26D13"/>
    <w:rsid w:val="00A270FF"/>
    <w:rsid w:val="00A2711F"/>
    <w:rsid w:val="00A272AA"/>
    <w:rsid w:val="00A27348"/>
    <w:rsid w:val="00A275F7"/>
    <w:rsid w:val="00A27910"/>
    <w:rsid w:val="00A27926"/>
    <w:rsid w:val="00A27BC8"/>
    <w:rsid w:val="00A27CC5"/>
    <w:rsid w:val="00A27D9D"/>
    <w:rsid w:val="00A304B9"/>
    <w:rsid w:val="00A307B0"/>
    <w:rsid w:val="00A31107"/>
    <w:rsid w:val="00A315CD"/>
    <w:rsid w:val="00A3179E"/>
    <w:rsid w:val="00A3187D"/>
    <w:rsid w:val="00A3199F"/>
    <w:rsid w:val="00A31DF9"/>
    <w:rsid w:val="00A31F60"/>
    <w:rsid w:val="00A31F91"/>
    <w:rsid w:val="00A3241D"/>
    <w:rsid w:val="00A325CC"/>
    <w:rsid w:val="00A32B7A"/>
    <w:rsid w:val="00A32C0F"/>
    <w:rsid w:val="00A32DA4"/>
    <w:rsid w:val="00A330FC"/>
    <w:rsid w:val="00A33377"/>
    <w:rsid w:val="00A333B7"/>
    <w:rsid w:val="00A336EC"/>
    <w:rsid w:val="00A33719"/>
    <w:rsid w:val="00A33775"/>
    <w:rsid w:val="00A338C1"/>
    <w:rsid w:val="00A33C96"/>
    <w:rsid w:val="00A33D07"/>
    <w:rsid w:val="00A33D6F"/>
    <w:rsid w:val="00A33E1A"/>
    <w:rsid w:val="00A33FB1"/>
    <w:rsid w:val="00A34111"/>
    <w:rsid w:val="00A34265"/>
    <w:rsid w:val="00A34582"/>
    <w:rsid w:val="00A34953"/>
    <w:rsid w:val="00A34A94"/>
    <w:rsid w:val="00A34AFF"/>
    <w:rsid w:val="00A34B3B"/>
    <w:rsid w:val="00A34CC0"/>
    <w:rsid w:val="00A34DAC"/>
    <w:rsid w:val="00A34EAF"/>
    <w:rsid w:val="00A351BF"/>
    <w:rsid w:val="00A351D9"/>
    <w:rsid w:val="00A35255"/>
    <w:rsid w:val="00A35855"/>
    <w:rsid w:val="00A35877"/>
    <w:rsid w:val="00A3628B"/>
    <w:rsid w:val="00A36874"/>
    <w:rsid w:val="00A368C5"/>
    <w:rsid w:val="00A36BE8"/>
    <w:rsid w:val="00A36EE3"/>
    <w:rsid w:val="00A373D4"/>
    <w:rsid w:val="00A373E7"/>
    <w:rsid w:val="00A373FD"/>
    <w:rsid w:val="00A37707"/>
    <w:rsid w:val="00A37850"/>
    <w:rsid w:val="00A378C9"/>
    <w:rsid w:val="00A37B26"/>
    <w:rsid w:val="00A37C14"/>
    <w:rsid w:val="00A4001F"/>
    <w:rsid w:val="00A40910"/>
    <w:rsid w:val="00A40B0B"/>
    <w:rsid w:val="00A40B61"/>
    <w:rsid w:val="00A40D6B"/>
    <w:rsid w:val="00A40E5A"/>
    <w:rsid w:val="00A411EE"/>
    <w:rsid w:val="00A41292"/>
    <w:rsid w:val="00A4170F"/>
    <w:rsid w:val="00A41AED"/>
    <w:rsid w:val="00A41CD2"/>
    <w:rsid w:val="00A42057"/>
    <w:rsid w:val="00A42628"/>
    <w:rsid w:val="00A4298D"/>
    <w:rsid w:val="00A42A64"/>
    <w:rsid w:val="00A430C0"/>
    <w:rsid w:val="00A43660"/>
    <w:rsid w:val="00A4399C"/>
    <w:rsid w:val="00A43A78"/>
    <w:rsid w:val="00A43B31"/>
    <w:rsid w:val="00A4412A"/>
    <w:rsid w:val="00A4421F"/>
    <w:rsid w:val="00A442BB"/>
    <w:rsid w:val="00A445A1"/>
    <w:rsid w:val="00A44AC9"/>
    <w:rsid w:val="00A44B19"/>
    <w:rsid w:val="00A44C68"/>
    <w:rsid w:val="00A44F21"/>
    <w:rsid w:val="00A45050"/>
    <w:rsid w:val="00A454CF"/>
    <w:rsid w:val="00A457EF"/>
    <w:rsid w:val="00A45875"/>
    <w:rsid w:val="00A45BFC"/>
    <w:rsid w:val="00A45C66"/>
    <w:rsid w:val="00A45D25"/>
    <w:rsid w:val="00A45DAE"/>
    <w:rsid w:val="00A45EF8"/>
    <w:rsid w:val="00A46075"/>
    <w:rsid w:val="00A46120"/>
    <w:rsid w:val="00A46572"/>
    <w:rsid w:val="00A466F2"/>
    <w:rsid w:val="00A469A0"/>
    <w:rsid w:val="00A47792"/>
    <w:rsid w:val="00A47A6E"/>
    <w:rsid w:val="00A47CC7"/>
    <w:rsid w:val="00A5091D"/>
    <w:rsid w:val="00A509DD"/>
    <w:rsid w:val="00A50C18"/>
    <w:rsid w:val="00A50DA9"/>
    <w:rsid w:val="00A512DC"/>
    <w:rsid w:val="00A51650"/>
    <w:rsid w:val="00A518BE"/>
    <w:rsid w:val="00A51AC3"/>
    <w:rsid w:val="00A51AC5"/>
    <w:rsid w:val="00A51B5B"/>
    <w:rsid w:val="00A52A54"/>
    <w:rsid w:val="00A53372"/>
    <w:rsid w:val="00A53908"/>
    <w:rsid w:val="00A53BA3"/>
    <w:rsid w:val="00A53BD2"/>
    <w:rsid w:val="00A53BEC"/>
    <w:rsid w:val="00A53C99"/>
    <w:rsid w:val="00A53FEE"/>
    <w:rsid w:val="00A53FF1"/>
    <w:rsid w:val="00A54143"/>
    <w:rsid w:val="00A542CA"/>
    <w:rsid w:val="00A5432B"/>
    <w:rsid w:val="00A544C9"/>
    <w:rsid w:val="00A54653"/>
    <w:rsid w:val="00A54654"/>
    <w:rsid w:val="00A54796"/>
    <w:rsid w:val="00A5499D"/>
    <w:rsid w:val="00A54B36"/>
    <w:rsid w:val="00A54C64"/>
    <w:rsid w:val="00A54CAD"/>
    <w:rsid w:val="00A54E62"/>
    <w:rsid w:val="00A5529A"/>
    <w:rsid w:val="00A55550"/>
    <w:rsid w:val="00A555C2"/>
    <w:rsid w:val="00A558B0"/>
    <w:rsid w:val="00A558CE"/>
    <w:rsid w:val="00A558EF"/>
    <w:rsid w:val="00A55974"/>
    <w:rsid w:val="00A55A1B"/>
    <w:rsid w:val="00A55AA1"/>
    <w:rsid w:val="00A55D40"/>
    <w:rsid w:val="00A561E1"/>
    <w:rsid w:val="00A56737"/>
    <w:rsid w:val="00A56A8B"/>
    <w:rsid w:val="00A56D09"/>
    <w:rsid w:val="00A56F41"/>
    <w:rsid w:val="00A57056"/>
    <w:rsid w:val="00A572A6"/>
    <w:rsid w:val="00A572CF"/>
    <w:rsid w:val="00A575EB"/>
    <w:rsid w:val="00A575F4"/>
    <w:rsid w:val="00A57722"/>
    <w:rsid w:val="00A57A58"/>
    <w:rsid w:val="00A57B26"/>
    <w:rsid w:val="00A57B57"/>
    <w:rsid w:val="00A6008C"/>
    <w:rsid w:val="00A60094"/>
    <w:rsid w:val="00A601C0"/>
    <w:rsid w:val="00A6031E"/>
    <w:rsid w:val="00A604FA"/>
    <w:rsid w:val="00A60645"/>
    <w:rsid w:val="00A60661"/>
    <w:rsid w:val="00A60DC8"/>
    <w:rsid w:val="00A60E78"/>
    <w:rsid w:val="00A60EC3"/>
    <w:rsid w:val="00A614F5"/>
    <w:rsid w:val="00A61757"/>
    <w:rsid w:val="00A61816"/>
    <w:rsid w:val="00A6185F"/>
    <w:rsid w:val="00A61A53"/>
    <w:rsid w:val="00A61C01"/>
    <w:rsid w:val="00A621BA"/>
    <w:rsid w:val="00A62590"/>
    <w:rsid w:val="00A625C7"/>
    <w:rsid w:val="00A6288B"/>
    <w:rsid w:val="00A62BAE"/>
    <w:rsid w:val="00A62D0E"/>
    <w:rsid w:val="00A63104"/>
    <w:rsid w:val="00A6331F"/>
    <w:rsid w:val="00A633EE"/>
    <w:rsid w:val="00A6358C"/>
    <w:rsid w:val="00A635B6"/>
    <w:rsid w:val="00A63A50"/>
    <w:rsid w:val="00A63B84"/>
    <w:rsid w:val="00A64046"/>
    <w:rsid w:val="00A64491"/>
    <w:rsid w:val="00A644A2"/>
    <w:rsid w:val="00A6454D"/>
    <w:rsid w:val="00A64702"/>
    <w:rsid w:val="00A649EF"/>
    <w:rsid w:val="00A64B4E"/>
    <w:rsid w:val="00A64F52"/>
    <w:rsid w:val="00A6500E"/>
    <w:rsid w:val="00A6558A"/>
    <w:rsid w:val="00A656C0"/>
    <w:rsid w:val="00A65BA3"/>
    <w:rsid w:val="00A660E2"/>
    <w:rsid w:val="00A66105"/>
    <w:rsid w:val="00A6620B"/>
    <w:rsid w:val="00A662D2"/>
    <w:rsid w:val="00A66AB5"/>
    <w:rsid w:val="00A66D25"/>
    <w:rsid w:val="00A66F91"/>
    <w:rsid w:val="00A671C8"/>
    <w:rsid w:val="00A67240"/>
    <w:rsid w:val="00A6735B"/>
    <w:rsid w:val="00A67796"/>
    <w:rsid w:val="00A67CDA"/>
    <w:rsid w:val="00A67D36"/>
    <w:rsid w:val="00A7011A"/>
    <w:rsid w:val="00A70198"/>
    <w:rsid w:val="00A701A1"/>
    <w:rsid w:val="00A703C7"/>
    <w:rsid w:val="00A70A84"/>
    <w:rsid w:val="00A70E7E"/>
    <w:rsid w:val="00A711AB"/>
    <w:rsid w:val="00A712CB"/>
    <w:rsid w:val="00A71625"/>
    <w:rsid w:val="00A7178D"/>
    <w:rsid w:val="00A717BE"/>
    <w:rsid w:val="00A71962"/>
    <w:rsid w:val="00A71AF3"/>
    <w:rsid w:val="00A71C34"/>
    <w:rsid w:val="00A71EF2"/>
    <w:rsid w:val="00A720AE"/>
    <w:rsid w:val="00A72384"/>
    <w:rsid w:val="00A72BAC"/>
    <w:rsid w:val="00A72BB5"/>
    <w:rsid w:val="00A73115"/>
    <w:rsid w:val="00A73213"/>
    <w:rsid w:val="00A73375"/>
    <w:rsid w:val="00A733D0"/>
    <w:rsid w:val="00A7345E"/>
    <w:rsid w:val="00A7355E"/>
    <w:rsid w:val="00A7385C"/>
    <w:rsid w:val="00A73DFD"/>
    <w:rsid w:val="00A74233"/>
    <w:rsid w:val="00A74327"/>
    <w:rsid w:val="00A743CE"/>
    <w:rsid w:val="00A74438"/>
    <w:rsid w:val="00A74649"/>
    <w:rsid w:val="00A74812"/>
    <w:rsid w:val="00A748E9"/>
    <w:rsid w:val="00A749EA"/>
    <w:rsid w:val="00A74B7B"/>
    <w:rsid w:val="00A74E82"/>
    <w:rsid w:val="00A751A1"/>
    <w:rsid w:val="00A7531A"/>
    <w:rsid w:val="00A75643"/>
    <w:rsid w:val="00A7565E"/>
    <w:rsid w:val="00A75860"/>
    <w:rsid w:val="00A759DA"/>
    <w:rsid w:val="00A75C3D"/>
    <w:rsid w:val="00A75E1B"/>
    <w:rsid w:val="00A75ED9"/>
    <w:rsid w:val="00A76106"/>
    <w:rsid w:val="00A76699"/>
    <w:rsid w:val="00A76805"/>
    <w:rsid w:val="00A76857"/>
    <w:rsid w:val="00A769D6"/>
    <w:rsid w:val="00A76A59"/>
    <w:rsid w:val="00A76E41"/>
    <w:rsid w:val="00A7712E"/>
    <w:rsid w:val="00A77603"/>
    <w:rsid w:val="00A77764"/>
    <w:rsid w:val="00A77950"/>
    <w:rsid w:val="00A7796B"/>
    <w:rsid w:val="00A77B8C"/>
    <w:rsid w:val="00A77EFE"/>
    <w:rsid w:val="00A77FA3"/>
    <w:rsid w:val="00A77FCD"/>
    <w:rsid w:val="00A80269"/>
    <w:rsid w:val="00A80387"/>
    <w:rsid w:val="00A806D7"/>
    <w:rsid w:val="00A809AC"/>
    <w:rsid w:val="00A809F2"/>
    <w:rsid w:val="00A80E04"/>
    <w:rsid w:val="00A80FE5"/>
    <w:rsid w:val="00A81576"/>
    <w:rsid w:val="00A81904"/>
    <w:rsid w:val="00A81CBC"/>
    <w:rsid w:val="00A81CE1"/>
    <w:rsid w:val="00A81D10"/>
    <w:rsid w:val="00A81D88"/>
    <w:rsid w:val="00A82041"/>
    <w:rsid w:val="00A82180"/>
    <w:rsid w:val="00A8224D"/>
    <w:rsid w:val="00A827DD"/>
    <w:rsid w:val="00A8296C"/>
    <w:rsid w:val="00A82AA1"/>
    <w:rsid w:val="00A82E38"/>
    <w:rsid w:val="00A8307E"/>
    <w:rsid w:val="00A831AF"/>
    <w:rsid w:val="00A831C7"/>
    <w:rsid w:val="00A83487"/>
    <w:rsid w:val="00A83562"/>
    <w:rsid w:val="00A8391A"/>
    <w:rsid w:val="00A83CBC"/>
    <w:rsid w:val="00A83D47"/>
    <w:rsid w:val="00A83DA3"/>
    <w:rsid w:val="00A83DFF"/>
    <w:rsid w:val="00A83E14"/>
    <w:rsid w:val="00A83F5A"/>
    <w:rsid w:val="00A840E9"/>
    <w:rsid w:val="00A8436A"/>
    <w:rsid w:val="00A84564"/>
    <w:rsid w:val="00A847E1"/>
    <w:rsid w:val="00A84AD4"/>
    <w:rsid w:val="00A84DAA"/>
    <w:rsid w:val="00A85266"/>
    <w:rsid w:val="00A85944"/>
    <w:rsid w:val="00A85A8F"/>
    <w:rsid w:val="00A85B62"/>
    <w:rsid w:val="00A85CB9"/>
    <w:rsid w:val="00A85E82"/>
    <w:rsid w:val="00A8610A"/>
    <w:rsid w:val="00A8691B"/>
    <w:rsid w:val="00A86933"/>
    <w:rsid w:val="00A86A58"/>
    <w:rsid w:val="00A86C12"/>
    <w:rsid w:val="00A87290"/>
    <w:rsid w:val="00A87341"/>
    <w:rsid w:val="00A875E0"/>
    <w:rsid w:val="00A87604"/>
    <w:rsid w:val="00A87678"/>
    <w:rsid w:val="00A87818"/>
    <w:rsid w:val="00A878F2"/>
    <w:rsid w:val="00A8798F"/>
    <w:rsid w:val="00A879F7"/>
    <w:rsid w:val="00A87A9B"/>
    <w:rsid w:val="00A87CC6"/>
    <w:rsid w:val="00A9015F"/>
    <w:rsid w:val="00A9027E"/>
    <w:rsid w:val="00A90390"/>
    <w:rsid w:val="00A9046B"/>
    <w:rsid w:val="00A9046F"/>
    <w:rsid w:val="00A9048E"/>
    <w:rsid w:val="00A9053D"/>
    <w:rsid w:val="00A9084A"/>
    <w:rsid w:val="00A908A7"/>
    <w:rsid w:val="00A90CC8"/>
    <w:rsid w:val="00A91050"/>
    <w:rsid w:val="00A916BA"/>
    <w:rsid w:val="00A91AF2"/>
    <w:rsid w:val="00A91BF5"/>
    <w:rsid w:val="00A91F8C"/>
    <w:rsid w:val="00A9211B"/>
    <w:rsid w:val="00A921F7"/>
    <w:rsid w:val="00A9246B"/>
    <w:rsid w:val="00A926F3"/>
    <w:rsid w:val="00A92701"/>
    <w:rsid w:val="00A928B9"/>
    <w:rsid w:val="00A92CBA"/>
    <w:rsid w:val="00A92D67"/>
    <w:rsid w:val="00A92FD7"/>
    <w:rsid w:val="00A934C2"/>
    <w:rsid w:val="00A9350E"/>
    <w:rsid w:val="00A935F0"/>
    <w:rsid w:val="00A939C9"/>
    <w:rsid w:val="00A93E56"/>
    <w:rsid w:val="00A93F05"/>
    <w:rsid w:val="00A94262"/>
    <w:rsid w:val="00A94278"/>
    <w:rsid w:val="00A942B0"/>
    <w:rsid w:val="00A942DE"/>
    <w:rsid w:val="00A94411"/>
    <w:rsid w:val="00A94858"/>
    <w:rsid w:val="00A94A31"/>
    <w:rsid w:val="00A94ED9"/>
    <w:rsid w:val="00A952A0"/>
    <w:rsid w:val="00A954F9"/>
    <w:rsid w:val="00A9556C"/>
    <w:rsid w:val="00A9592C"/>
    <w:rsid w:val="00A95A7C"/>
    <w:rsid w:val="00A95D05"/>
    <w:rsid w:val="00A95D3B"/>
    <w:rsid w:val="00A960D6"/>
    <w:rsid w:val="00A96A22"/>
    <w:rsid w:val="00A96C33"/>
    <w:rsid w:val="00A96C41"/>
    <w:rsid w:val="00A96D4E"/>
    <w:rsid w:val="00A96E6D"/>
    <w:rsid w:val="00A9702B"/>
    <w:rsid w:val="00A9717E"/>
    <w:rsid w:val="00A971B4"/>
    <w:rsid w:val="00A9751A"/>
    <w:rsid w:val="00A97699"/>
    <w:rsid w:val="00A97765"/>
    <w:rsid w:val="00A97B5C"/>
    <w:rsid w:val="00AA0024"/>
    <w:rsid w:val="00AA025A"/>
    <w:rsid w:val="00AA0774"/>
    <w:rsid w:val="00AA0892"/>
    <w:rsid w:val="00AA0A85"/>
    <w:rsid w:val="00AA0B23"/>
    <w:rsid w:val="00AA1257"/>
    <w:rsid w:val="00AA12EF"/>
    <w:rsid w:val="00AA139E"/>
    <w:rsid w:val="00AA1499"/>
    <w:rsid w:val="00AA14A6"/>
    <w:rsid w:val="00AA1607"/>
    <w:rsid w:val="00AA1804"/>
    <w:rsid w:val="00AA1869"/>
    <w:rsid w:val="00AA1B7C"/>
    <w:rsid w:val="00AA1BB5"/>
    <w:rsid w:val="00AA1DB8"/>
    <w:rsid w:val="00AA2313"/>
    <w:rsid w:val="00AA23E7"/>
    <w:rsid w:val="00AA2463"/>
    <w:rsid w:val="00AA24ED"/>
    <w:rsid w:val="00AA2520"/>
    <w:rsid w:val="00AA2C79"/>
    <w:rsid w:val="00AA30A3"/>
    <w:rsid w:val="00AA30A9"/>
    <w:rsid w:val="00AA328A"/>
    <w:rsid w:val="00AA339F"/>
    <w:rsid w:val="00AA349B"/>
    <w:rsid w:val="00AA3579"/>
    <w:rsid w:val="00AA374F"/>
    <w:rsid w:val="00AA376A"/>
    <w:rsid w:val="00AA4035"/>
    <w:rsid w:val="00AA4043"/>
    <w:rsid w:val="00AA407D"/>
    <w:rsid w:val="00AA4105"/>
    <w:rsid w:val="00AA4229"/>
    <w:rsid w:val="00AA4610"/>
    <w:rsid w:val="00AA491C"/>
    <w:rsid w:val="00AA49FB"/>
    <w:rsid w:val="00AA4A11"/>
    <w:rsid w:val="00AA52E9"/>
    <w:rsid w:val="00AA5393"/>
    <w:rsid w:val="00AA5611"/>
    <w:rsid w:val="00AA5896"/>
    <w:rsid w:val="00AA598D"/>
    <w:rsid w:val="00AA5AED"/>
    <w:rsid w:val="00AA6197"/>
    <w:rsid w:val="00AA62FC"/>
    <w:rsid w:val="00AA66CE"/>
    <w:rsid w:val="00AA682E"/>
    <w:rsid w:val="00AA690E"/>
    <w:rsid w:val="00AA6A1F"/>
    <w:rsid w:val="00AA6A61"/>
    <w:rsid w:val="00AA6A8A"/>
    <w:rsid w:val="00AA6D2C"/>
    <w:rsid w:val="00AA6D39"/>
    <w:rsid w:val="00AA6E24"/>
    <w:rsid w:val="00AA6F58"/>
    <w:rsid w:val="00AA7040"/>
    <w:rsid w:val="00AA7393"/>
    <w:rsid w:val="00AA7445"/>
    <w:rsid w:val="00AA75D0"/>
    <w:rsid w:val="00AA7639"/>
    <w:rsid w:val="00AA77B3"/>
    <w:rsid w:val="00AA78F7"/>
    <w:rsid w:val="00AA7E96"/>
    <w:rsid w:val="00AB03CF"/>
    <w:rsid w:val="00AB067C"/>
    <w:rsid w:val="00AB0A42"/>
    <w:rsid w:val="00AB0BAC"/>
    <w:rsid w:val="00AB0C33"/>
    <w:rsid w:val="00AB0C9A"/>
    <w:rsid w:val="00AB1B24"/>
    <w:rsid w:val="00AB1B30"/>
    <w:rsid w:val="00AB1C1D"/>
    <w:rsid w:val="00AB1DBD"/>
    <w:rsid w:val="00AB25E5"/>
    <w:rsid w:val="00AB2883"/>
    <w:rsid w:val="00AB2993"/>
    <w:rsid w:val="00AB2A5B"/>
    <w:rsid w:val="00AB2A9D"/>
    <w:rsid w:val="00AB2B78"/>
    <w:rsid w:val="00AB2FF2"/>
    <w:rsid w:val="00AB30F3"/>
    <w:rsid w:val="00AB3891"/>
    <w:rsid w:val="00AB3C4A"/>
    <w:rsid w:val="00AB3D25"/>
    <w:rsid w:val="00AB3E29"/>
    <w:rsid w:val="00AB3F23"/>
    <w:rsid w:val="00AB4063"/>
    <w:rsid w:val="00AB41C2"/>
    <w:rsid w:val="00AB44E8"/>
    <w:rsid w:val="00AB4909"/>
    <w:rsid w:val="00AB4B73"/>
    <w:rsid w:val="00AB4FFF"/>
    <w:rsid w:val="00AB506B"/>
    <w:rsid w:val="00AB629B"/>
    <w:rsid w:val="00AB651C"/>
    <w:rsid w:val="00AB6795"/>
    <w:rsid w:val="00AB67B4"/>
    <w:rsid w:val="00AB693C"/>
    <w:rsid w:val="00AB6B8B"/>
    <w:rsid w:val="00AB6BB0"/>
    <w:rsid w:val="00AB6C93"/>
    <w:rsid w:val="00AB7006"/>
    <w:rsid w:val="00AB7198"/>
    <w:rsid w:val="00AB728E"/>
    <w:rsid w:val="00AB7912"/>
    <w:rsid w:val="00AB7E30"/>
    <w:rsid w:val="00AB7ECE"/>
    <w:rsid w:val="00AC0190"/>
    <w:rsid w:val="00AC0235"/>
    <w:rsid w:val="00AC0423"/>
    <w:rsid w:val="00AC08FC"/>
    <w:rsid w:val="00AC0903"/>
    <w:rsid w:val="00AC09CB"/>
    <w:rsid w:val="00AC0ACE"/>
    <w:rsid w:val="00AC0EFE"/>
    <w:rsid w:val="00AC1113"/>
    <w:rsid w:val="00AC13EE"/>
    <w:rsid w:val="00AC15F4"/>
    <w:rsid w:val="00AC17F6"/>
    <w:rsid w:val="00AC19CC"/>
    <w:rsid w:val="00AC1E26"/>
    <w:rsid w:val="00AC220B"/>
    <w:rsid w:val="00AC27B6"/>
    <w:rsid w:val="00AC28ED"/>
    <w:rsid w:val="00AC2AD2"/>
    <w:rsid w:val="00AC2E8D"/>
    <w:rsid w:val="00AC3066"/>
    <w:rsid w:val="00AC3277"/>
    <w:rsid w:val="00AC3383"/>
    <w:rsid w:val="00AC352F"/>
    <w:rsid w:val="00AC3548"/>
    <w:rsid w:val="00AC367B"/>
    <w:rsid w:val="00AC36F8"/>
    <w:rsid w:val="00AC37AC"/>
    <w:rsid w:val="00AC3B47"/>
    <w:rsid w:val="00AC3DB8"/>
    <w:rsid w:val="00AC3EFF"/>
    <w:rsid w:val="00AC42BF"/>
    <w:rsid w:val="00AC43F8"/>
    <w:rsid w:val="00AC4473"/>
    <w:rsid w:val="00AC4967"/>
    <w:rsid w:val="00AC496D"/>
    <w:rsid w:val="00AC4CBF"/>
    <w:rsid w:val="00AC4E09"/>
    <w:rsid w:val="00AC4EDE"/>
    <w:rsid w:val="00AC5120"/>
    <w:rsid w:val="00AC53E0"/>
    <w:rsid w:val="00AC595E"/>
    <w:rsid w:val="00AC5A33"/>
    <w:rsid w:val="00AC5C02"/>
    <w:rsid w:val="00AC5CD8"/>
    <w:rsid w:val="00AC5EC9"/>
    <w:rsid w:val="00AC5F4E"/>
    <w:rsid w:val="00AC5FAE"/>
    <w:rsid w:val="00AC637D"/>
    <w:rsid w:val="00AC6BDA"/>
    <w:rsid w:val="00AC6F91"/>
    <w:rsid w:val="00AC7232"/>
    <w:rsid w:val="00AC7612"/>
    <w:rsid w:val="00AC76F9"/>
    <w:rsid w:val="00AC7705"/>
    <w:rsid w:val="00AC7734"/>
    <w:rsid w:val="00AC7946"/>
    <w:rsid w:val="00AC7D50"/>
    <w:rsid w:val="00AC7F2A"/>
    <w:rsid w:val="00AC7FAE"/>
    <w:rsid w:val="00ACF22C"/>
    <w:rsid w:val="00AD05C7"/>
    <w:rsid w:val="00AD0689"/>
    <w:rsid w:val="00AD06C3"/>
    <w:rsid w:val="00AD0875"/>
    <w:rsid w:val="00AD0A49"/>
    <w:rsid w:val="00AD0A96"/>
    <w:rsid w:val="00AD0BAD"/>
    <w:rsid w:val="00AD0D8B"/>
    <w:rsid w:val="00AD0E1F"/>
    <w:rsid w:val="00AD0EE4"/>
    <w:rsid w:val="00AD17E2"/>
    <w:rsid w:val="00AD19E9"/>
    <w:rsid w:val="00AD1E5A"/>
    <w:rsid w:val="00AD296A"/>
    <w:rsid w:val="00AD2D21"/>
    <w:rsid w:val="00AD323F"/>
    <w:rsid w:val="00AD34B5"/>
    <w:rsid w:val="00AD3945"/>
    <w:rsid w:val="00AD3E0E"/>
    <w:rsid w:val="00AD415B"/>
    <w:rsid w:val="00AD4238"/>
    <w:rsid w:val="00AD431E"/>
    <w:rsid w:val="00AD4368"/>
    <w:rsid w:val="00AD43C2"/>
    <w:rsid w:val="00AD4404"/>
    <w:rsid w:val="00AD47E1"/>
    <w:rsid w:val="00AD4AF4"/>
    <w:rsid w:val="00AD4D36"/>
    <w:rsid w:val="00AD4D4E"/>
    <w:rsid w:val="00AD53BC"/>
    <w:rsid w:val="00AD58F2"/>
    <w:rsid w:val="00AD592A"/>
    <w:rsid w:val="00AD5A26"/>
    <w:rsid w:val="00AD5AC6"/>
    <w:rsid w:val="00AD5C4B"/>
    <w:rsid w:val="00AD6683"/>
    <w:rsid w:val="00AD6CA0"/>
    <w:rsid w:val="00AD6CA9"/>
    <w:rsid w:val="00AD6EB9"/>
    <w:rsid w:val="00AD703B"/>
    <w:rsid w:val="00AD72F3"/>
    <w:rsid w:val="00AD74C6"/>
    <w:rsid w:val="00AD74D9"/>
    <w:rsid w:val="00AD77BC"/>
    <w:rsid w:val="00AD7AA0"/>
    <w:rsid w:val="00AD7F5A"/>
    <w:rsid w:val="00AE0542"/>
    <w:rsid w:val="00AE07D9"/>
    <w:rsid w:val="00AE094B"/>
    <w:rsid w:val="00AE0A3A"/>
    <w:rsid w:val="00AE0B5D"/>
    <w:rsid w:val="00AE0C86"/>
    <w:rsid w:val="00AE0F20"/>
    <w:rsid w:val="00AE10B4"/>
    <w:rsid w:val="00AE1291"/>
    <w:rsid w:val="00AE142C"/>
    <w:rsid w:val="00AE18A8"/>
    <w:rsid w:val="00AE1963"/>
    <w:rsid w:val="00AE19FE"/>
    <w:rsid w:val="00AE1A2E"/>
    <w:rsid w:val="00AE1ADF"/>
    <w:rsid w:val="00AE21A1"/>
    <w:rsid w:val="00AE243B"/>
    <w:rsid w:val="00AE273C"/>
    <w:rsid w:val="00AE27D5"/>
    <w:rsid w:val="00AE2A99"/>
    <w:rsid w:val="00AE2CBF"/>
    <w:rsid w:val="00AE351B"/>
    <w:rsid w:val="00AE3535"/>
    <w:rsid w:val="00AE3563"/>
    <w:rsid w:val="00AE3636"/>
    <w:rsid w:val="00AE3886"/>
    <w:rsid w:val="00AE38EA"/>
    <w:rsid w:val="00AE3BBA"/>
    <w:rsid w:val="00AE3FB9"/>
    <w:rsid w:val="00AE41F0"/>
    <w:rsid w:val="00AE42E3"/>
    <w:rsid w:val="00AE45FA"/>
    <w:rsid w:val="00AE4857"/>
    <w:rsid w:val="00AE4BE6"/>
    <w:rsid w:val="00AE4C9D"/>
    <w:rsid w:val="00AE4E21"/>
    <w:rsid w:val="00AE4EFD"/>
    <w:rsid w:val="00AE52C1"/>
    <w:rsid w:val="00AE56DC"/>
    <w:rsid w:val="00AE5783"/>
    <w:rsid w:val="00AE5864"/>
    <w:rsid w:val="00AE5B74"/>
    <w:rsid w:val="00AE5F18"/>
    <w:rsid w:val="00AE6006"/>
    <w:rsid w:val="00AE609F"/>
    <w:rsid w:val="00AE60A5"/>
    <w:rsid w:val="00AE6281"/>
    <w:rsid w:val="00AE694E"/>
    <w:rsid w:val="00AE6B33"/>
    <w:rsid w:val="00AE6CDD"/>
    <w:rsid w:val="00AE77B0"/>
    <w:rsid w:val="00AE78C2"/>
    <w:rsid w:val="00AE7F15"/>
    <w:rsid w:val="00AEA910"/>
    <w:rsid w:val="00AF04E9"/>
    <w:rsid w:val="00AF0EAA"/>
    <w:rsid w:val="00AF0F16"/>
    <w:rsid w:val="00AF0F9E"/>
    <w:rsid w:val="00AF1736"/>
    <w:rsid w:val="00AF18BC"/>
    <w:rsid w:val="00AF1D91"/>
    <w:rsid w:val="00AF1E5C"/>
    <w:rsid w:val="00AF1F7B"/>
    <w:rsid w:val="00AF235E"/>
    <w:rsid w:val="00AF239D"/>
    <w:rsid w:val="00AF28B8"/>
    <w:rsid w:val="00AF28D3"/>
    <w:rsid w:val="00AF2954"/>
    <w:rsid w:val="00AF29E3"/>
    <w:rsid w:val="00AF2C1A"/>
    <w:rsid w:val="00AF2C2B"/>
    <w:rsid w:val="00AF2D68"/>
    <w:rsid w:val="00AF2D82"/>
    <w:rsid w:val="00AF30E2"/>
    <w:rsid w:val="00AF3113"/>
    <w:rsid w:val="00AF41D6"/>
    <w:rsid w:val="00AF433C"/>
    <w:rsid w:val="00AF4907"/>
    <w:rsid w:val="00AF4B28"/>
    <w:rsid w:val="00AF4B42"/>
    <w:rsid w:val="00AF4FB2"/>
    <w:rsid w:val="00AF5362"/>
    <w:rsid w:val="00AF54A3"/>
    <w:rsid w:val="00AF5A1C"/>
    <w:rsid w:val="00AF5CCA"/>
    <w:rsid w:val="00AF5D06"/>
    <w:rsid w:val="00AF5DB0"/>
    <w:rsid w:val="00AF5E4A"/>
    <w:rsid w:val="00AF5F82"/>
    <w:rsid w:val="00AF644D"/>
    <w:rsid w:val="00AF6BBC"/>
    <w:rsid w:val="00AF768C"/>
    <w:rsid w:val="00AF78FF"/>
    <w:rsid w:val="00AF7F79"/>
    <w:rsid w:val="00B00085"/>
    <w:rsid w:val="00B0036B"/>
    <w:rsid w:val="00B00469"/>
    <w:rsid w:val="00B00871"/>
    <w:rsid w:val="00B00BD6"/>
    <w:rsid w:val="00B01261"/>
    <w:rsid w:val="00B01449"/>
    <w:rsid w:val="00B01490"/>
    <w:rsid w:val="00B014E6"/>
    <w:rsid w:val="00B01886"/>
    <w:rsid w:val="00B01A8E"/>
    <w:rsid w:val="00B01AA9"/>
    <w:rsid w:val="00B01AFD"/>
    <w:rsid w:val="00B01B2E"/>
    <w:rsid w:val="00B02087"/>
    <w:rsid w:val="00B026FD"/>
    <w:rsid w:val="00B0273F"/>
    <w:rsid w:val="00B027BA"/>
    <w:rsid w:val="00B0287C"/>
    <w:rsid w:val="00B02A09"/>
    <w:rsid w:val="00B02AA7"/>
    <w:rsid w:val="00B02D52"/>
    <w:rsid w:val="00B02F75"/>
    <w:rsid w:val="00B03115"/>
    <w:rsid w:val="00B03464"/>
    <w:rsid w:val="00B035A5"/>
    <w:rsid w:val="00B036AA"/>
    <w:rsid w:val="00B03D77"/>
    <w:rsid w:val="00B03EA0"/>
    <w:rsid w:val="00B03F54"/>
    <w:rsid w:val="00B040C5"/>
    <w:rsid w:val="00B0415B"/>
    <w:rsid w:val="00B04183"/>
    <w:rsid w:val="00B0424D"/>
    <w:rsid w:val="00B04388"/>
    <w:rsid w:val="00B043B7"/>
    <w:rsid w:val="00B0489B"/>
    <w:rsid w:val="00B049CE"/>
    <w:rsid w:val="00B04A7F"/>
    <w:rsid w:val="00B04BF0"/>
    <w:rsid w:val="00B04CB6"/>
    <w:rsid w:val="00B05053"/>
    <w:rsid w:val="00B05750"/>
    <w:rsid w:val="00B057E9"/>
    <w:rsid w:val="00B059A9"/>
    <w:rsid w:val="00B05F0B"/>
    <w:rsid w:val="00B06075"/>
    <w:rsid w:val="00B062EA"/>
    <w:rsid w:val="00B06576"/>
    <w:rsid w:val="00B066A0"/>
    <w:rsid w:val="00B0679D"/>
    <w:rsid w:val="00B069A5"/>
    <w:rsid w:val="00B06A10"/>
    <w:rsid w:val="00B06C97"/>
    <w:rsid w:val="00B06EAB"/>
    <w:rsid w:val="00B07076"/>
    <w:rsid w:val="00B07266"/>
    <w:rsid w:val="00B07784"/>
    <w:rsid w:val="00B07BF7"/>
    <w:rsid w:val="00B07F30"/>
    <w:rsid w:val="00B10332"/>
    <w:rsid w:val="00B1062A"/>
    <w:rsid w:val="00B1063D"/>
    <w:rsid w:val="00B1080E"/>
    <w:rsid w:val="00B10AAD"/>
    <w:rsid w:val="00B10AE2"/>
    <w:rsid w:val="00B1138F"/>
    <w:rsid w:val="00B11999"/>
    <w:rsid w:val="00B11CD8"/>
    <w:rsid w:val="00B11CF9"/>
    <w:rsid w:val="00B11DE6"/>
    <w:rsid w:val="00B1206F"/>
    <w:rsid w:val="00B12296"/>
    <w:rsid w:val="00B122EF"/>
    <w:rsid w:val="00B12518"/>
    <w:rsid w:val="00B125B1"/>
    <w:rsid w:val="00B12778"/>
    <w:rsid w:val="00B12B6E"/>
    <w:rsid w:val="00B12F40"/>
    <w:rsid w:val="00B13117"/>
    <w:rsid w:val="00B132FC"/>
    <w:rsid w:val="00B133C7"/>
    <w:rsid w:val="00B134D8"/>
    <w:rsid w:val="00B136A1"/>
    <w:rsid w:val="00B13C7A"/>
    <w:rsid w:val="00B13D48"/>
    <w:rsid w:val="00B14613"/>
    <w:rsid w:val="00B14ADD"/>
    <w:rsid w:val="00B14C5F"/>
    <w:rsid w:val="00B15217"/>
    <w:rsid w:val="00B15227"/>
    <w:rsid w:val="00B15936"/>
    <w:rsid w:val="00B15EE4"/>
    <w:rsid w:val="00B1609B"/>
    <w:rsid w:val="00B160E7"/>
    <w:rsid w:val="00B162B5"/>
    <w:rsid w:val="00B16488"/>
    <w:rsid w:val="00B167E2"/>
    <w:rsid w:val="00B168EF"/>
    <w:rsid w:val="00B16EE3"/>
    <w:rsid w:val="00B17848"/>
    <w:rsid w:val="00B179DB"/>
    <w:rsid w:val="00B17A2B"/>
    <w:rsid w:val="00B20094"/>
    <w:rsid w:val="00B2055B"/>
    <w:rsid w:val="00B20986"/>
    <w:rsid w:val="00B20DD9"/>
    <w:rsid w:val="00B2108E"/>
    <w:rsid w:val="00B21122"/>
    <w:rsid w:val="00B21153"/>
    <w:rsid w:val="00B2178F"/>
    <w:rsid w:val="00B2191D"/>
    <w:rsid w:val="00B21B49"/>
    <w:rsid w:val="00B21FD1"/>
    <w:rsid w:val="00B22283"/>
    <w:rsid w:val="00B223EB"/>
    <w:rsid w:val="00B22973"/>
    <w:rsid w:val="00B22C93"/>
    <w:rsid w:val="00B22E36"/>
    <w:rsid w:val="00B22EC2"/>
    <w:rsid w:val="00B22EDC"/>
    <w:rsid w:val="00B22F4D"/>
    <w:rsid w:val="00B2308E"/>
    <w:rsid w:val="00B2315B"/>
    <w:rsid w:val="00B231CB"/>
    <w:rsid w:val="00B231D9"/>
    <w:rsid w:val="00B2391E"/>
    <w:rsid w:val="00B2399E"/>
    <w:rsid w:val="00B23A9E"/>
    <w:rsid w:val="00B23AAE"/>
    <w:rsid w:val="00B23D05"/>
    <w:rsid w:val="00B23F9F"/>
    <w:rsid w:val="00B23FAC"/>
    <w:rsid w:val="00B23FC0"/>
    <w:rsid w:val="00B24253"/>
    <w:rsid w:val="00B244FB"/>
    <w:rsid w:val="00B245DB"/>
    <w:rsid w:val="00B2490B"/>
    <w:rsid w:val="00B25436"/>
    <w:rsid w:val="00B257DC"/>
    <w:rsid w:val="00B25AD6"/>
    <w:rsid w:val="00B25C55"/>
    <w:rsid w:val="00B25DBC"/>
    <w:rsid w:val="00B26106"/>
    <w:rsid w:val="00B26958"/>
    <w:rsid w:val="00B26BAA"/>
    <w:rsid w:val="00B26DA3"/>
    <w:rsid w:val="00B274FB"/>
    <w:rsid w:val="00B27599"/>
    <w:rsid w:val="00B27635"/>
    <w:rsid w:val="00B27677"/>
    <w:rsid w:val="00B278E1"/>
    <w:rsid w:val="00B27941"/>
    <w:rsid w:val="00B27998"/>
    <w:rsid w:val="00B27B55"/>
    <w:rsid w:val="00B27C8E"/>
    <w:rsid w:val="00B27EAB"/>
    <w:rsid w:val="00B30156"/>
    <w:rsid w:val="00B30575"/>
    <w:rsid w:val="00B3060E"/>
    <w:rsid w:val="00B30799"/>
    <w:rsid w:val="00B30855"/>
    <w:rsid w:val="00B30BC0"/>
    <w:rsid w:val="00B30E01"/>
    <w:rsid w:val="00B30F10"/>
    <w:rsid w:val="00B30F91"/>
    <w:rsid w:val="00B3106A"/>
    <w:rsid w:val="00B31442"/>
    <w:rsid w:val="00B3148B"/>
    <w:rsid w:val="00B3161F"/>
    <w:rsid w:val="00B31757"/>
    <w:rsid w:val="00B31852"/>
    <w:rsid w:val="00B31874"/>
    <w:rsid w:val="00B31A52"/>
    <w:rsid w:val="00B31EBD"/>
    <w:rsid w:val="00B32839"/>
    <w:rsid w:val="00B32875"/>
    <w:rsid w:val="00B32BB7"/>
    <w:rsid w:val="00B32CEB"/>
    <w:rsid w:val="00B32EE7"/>
    <w:rsid w:val="00B32F97"/>
    <w:rsid w:val="00B332A5"/>
    <w:rsid w:val="00B33347"/>
    <w:rsid w:val="00B33AF9"/>
    <w:rsid w:val="00B33B56"/>
    <w:rsid w:val="00B3411F"/>
    <w:rsid w:val="00B3432C"/>
    <w:rsid w:val="00B35136"/>
    <w:rsid w:val="00B35243"/>
    <w:rsid w:val="00B35833"/>
    <w:rsid w:val="00B35F39"/>
    <w:rsid w:val="00B36755"/>
    <w:rsid w:val="00B36763"/>
    <w:rsid w:val="00B36A06"/>
    <w:rsid w:val="00B36A73"/>
    <w:rsid w:val="00B36D56"/>
    <w:rsid w:val="00B36E65"/>
    <w:rsid w:val="00B3704C"/>
    <w:rsid w:val="00B3726E"/>
    <w:rsid w:val="00B3740B"/>
    <w:rsid w:val="00B37528"/>
    <w:rsid w:val="00B3782A"/>
    <w:rsid w:val="00B37B2F"/>
    <w:rsid w:val="00B37BE5"/>
    <w:rsid w:val="00B37C42"/>
    <w:rsid w:val="00B401D6"/>
    <w:rsid w:val="00B40268"/>
    <w:rsid w:val="00B403CF"/>
    <w:rsid w:val="00B403F5"/>
    <w:rsid w:val="00B405D0"/>
    <w:rsid w:val="00B4066D"/>
    <w:rsid w:val="00B40CA5"/>
    <w:rsid w:val="00B40CB3"/>
    <w:rsid w:val="00B40E4F"/>
    <w:rsid w:val="00B4119B"/>
    <w:rsid w:val="00B41287"/>
    <w:rsid w:val="00B41336"/>
    <w:rsid w:val="00B41512"/>
    <w:rsid w:val="00B41566"/>
    <w:rsid w:val="00B41669"/>
    <w:rsid w:val="00B41AEE"/>
    <w:rsid w:val="00B41D7F"/>
    <w:rsid w:val="00B41F45"/>
    <w:rsid w:val="00B4201F"/>
    <w:rsid w:val="00B420BC"/>
    <w:rsid w:val="00B42302"/>
    <w:rsid w:val="00B423F6"/>
    <w:rsid w:val="00B426F8"/>
    <w:rsid w:val="00B42E97"/>
    <w:rsid w:val="00B4302C"/>
    <w:rsid w:val="00B43078"/>
    <w:rsid w:val="00B430CE"/>
    <w:rsid w:val="00B4316E"/>
    <w:rsid w:val="00B434D8"/>
    <w:rsid w:val="00B438ED"/>
    <w:rsid w:val="00B43C0B"/>
    <w:rsid w:val="00B43E19"/>
    <w:rsid w:val="00B43F12"/>
    <w:rsid w:val="00B43FA9"/>
    <w:rsid w:val="00B44173"/>
    <w:rsid w:val="00B44534"/>
    <w:rsid w:val="00B44781"/>
    <w:rsid w:val="00B44CC6"/>
    <w:rsid w:val="00B44EB5"/>
    <w:rsid w:val="00B45171"/>
    <w:rsid w:val="00B452A4"/>
    <w:rsid w:val="00B457B4"/>
    <w:rsid w:val="00B4669B"/>
    <w:rsid w:val="00B466FD"/>
    <w:rsid w:val="00B46864"/>
    <w:rsid w:val="00B46AA9"/>
    <w:rsid w:val="00B46BCA"/>
    <w:rsid w:val="00B46EBC"/>
    <w:rsid w:val="00B46FCD"/>
    <w:rsid w:val="00B47588"/>
    <w:rsid w:val="00B4773B"/>
    <w:rsid w:val="00B477C4"/>
    <w:rsid w:val="00B47829"/>
    <w:rsid w:val="00B478E7"/>
    <w:rsid w:val="00B47BFD"/>
    <w:rsid w:val="00B47DBA"/>
    <w:rsid w:val="00B500FF"/>
    <w:rsid w:val="00B50165"/>
    <w:rsid w:val="00B5033B"/>
    <w:rsid w:val="00B50445"/>
    <w:rsid w:val="00B505D9"/>
    <w:rsid w:val="00B506B3"/>
    <w:rsid w:val="00B50754"/>
    <w:rsid w:val="00B508EE"/>
    <w:rsid w:val="00B508F9"/>
    <w:rsid w:val="00B50B16"/>
    <w:rsid w:val="00B50B26"/>
    <w:rsid w:val="00B51074"/>
    <w:rsid w:val="00B5110C"/>
    <w:rsid w:val="00B51702"/>
    <w:rsid w:val="00B51A4A"/>
    <w:rsid w:val="00B51A6D"/>
    <w:rsid w:val="00B51B94"/>
    <w:rsid w:val="00B51C45"/>
    <w:rsid w:val="00B51F19"/>
    <w:rsid w:val="00B52674"/>
    <w:rsid w:val="00B52972"/>
    <w:rsid w:val="00B52A10"/>
    <w:rsid w:val="00B52B91"/>
    <w:rsid w:val="00B52B92"/>
    <w:rsid w:val="00B52BFD"/>
    <w:rsid w:val="00B52CB5"/>
    <w:rsid w:val="00B52D31"/>
    <w:rsid w:val="00B52D84"/>
    <w:rsid w:val="00B52ED5"/>
    <w:rsid w:val="00B5315A"/>
    <w:rsid w:val="00B53408"/>
    <w:rsid w:val="00B53868"/>
    <w:rsid w:val="00B53FAB"/>
    <w:rsid w:val="00B54162"/>
    <w:rsid w:val="00B54435"/>
    <w:rsid w:val="00B545A2"/>
    <w:rsid w:val="00B545A5"/>
    <w:rsid w:val="00B5481B"/>
    <w:rsid w:val="00B54828"/>
    <w:rsid w:val="00B54B4F"/>
    <w:rsid w:val="00B55418"/>
    <w:rsid w:val="00B554CD"/>
    <w:rsid w:val="00B55A4B"/>
    <w:rsid w:val="00B55D89"/>
    <w:rsid w:val="00B56276"/>
    <w:rsid w:val="00B563FE"/>
    <w:rsid w:val="00B565C5"/>
    <w:rsid w:val="00B567B0"/>
    <w:rsid w:val="00B56946"/>
    <w:rsid w:val="00B56A8D"/>
    <w:rsid w:val="00B56EF5"/>
    <w:rsid w:val="00B57022"/>
    <w:rsid w:val="00B5714E"/>
    <w:rsid w:val="00B571C0"/>
    <w:rsid w:val="00B57473"/>
    <w:rsid w:val="00B5751F"/>
    <w:rsid w:val="00B57762"/>
    <w:rsid w:val="00B57A55"/>
    <w:rsid w:val="00B57AF9"/>
    <w:rsid w:val="00B57B5D"/>
    <w:rsid w:val="00B57DD3"/>
    <w:rsid w:val="00B57ECF"/>
    <w:rsid w:val="00B60044"/>
    <w:rsid w:val="00B6032B"/>
    <w:rsid w:val="00B604C5"/>
    <w:rsid w:val="00B605D4"/>
    <w:rsid w:val="00B60699"/>
    <w:rsid w:val="00B6071E"/>
    <w:rsid w:val="00B60B4D"/>
    <w:rsid w:val="00B60C75"/>
    <w:rsid w:val="00B61BAF"/>
    <w:rsid w:val="00B61D1F"/>
    <w:rsid w:val="00B61D65"/>
    <w:rsid w:val="00B62674"/>
    <w:rsid w:val="00B62694"/>
    <w:rsid w:val="00B6271B"/>
    <w:rsid w:val="00B62A20"/>
    <w:rsid w:val="00B62BA7"/>
    <w:rsid w:val="00B62D1F"/>
    <w:rsid w:val="00B63198"/>
    <w:rsid w:val="00B631CD"/>
    <w:rsid w:val="00B63534"/>
    <w:rsid w:val="00B636B4"/>
    <w:rsid w:val="00B6393C"/>
    <w:rsid w:val="00B63B86"/>
    <w:rsid w:val="00B64558"/>
    <w:rsid w:val="00B64923"/>
    <w:rsid w:val="00B64B3B"/>
    <w:rsid w:val="00B64B5B"/>
    <w:rsid w:val="00B64CB0"/>
    <w:rsid w:val="00B64D2A"/>
    <w:rsid w:val="00B65051"/>
    <w:rsid w:val="00B654E4"/>
    <w:rsid w:val="00B65744"/>
    <w:rsid w:val="00B65745"/>
    <w:rsid w:val="00B65778"/>
    <w:rsid w:val="00B657C7"/>
    <w:rsid w:val="00B65A62"/>
    <w:rsid w:val="00B65CE2"/>
    <w:rsid w:val="00B65D87"/>
    <w:rsid w:val="00B65DB4"/>
    <w:rsid w:val="00B65DD8"/>
    <w:rsid w:val="00B65DF8"/>
    <w:rsid w:val="00B65E35"/>
    <w:rsid w:val="00B66152"/>
    <w:rsid w:val="00B662A6"/>
    <w:rsid w:val="00B662B8"/>
    <w:rsid w:val="00B66330"/>
    <w:rsid w:val="00B66C05"/>
    <w:rsid w:val="00B670DC"/>
    <w:rsid w:val="00B670EF"/>
    <w:rsid w:val="00B67490"/>
    <w:rsid w:val="00B67616"/>
    <w:rsid w:val="00B67646"/>
    <w:rsid w:val="00B67756"/>
    <w:rsid w:val="00B67A86"/>
    <w:rsid w:val="00B67F3C"/>
    <w:rsid w:val="00B701CF"/>
    <w:rsid w:val="00B7078E"/>
    <w:rsid w:val="00B70A99"/>
    <w:rsid w:val="00B71030"/>
    <w:rsid w:val="00B7115A"/>
    <w:rsid w:val="00B711BB"/>
    <w:rsid w:val="00B7132F"/>
    <w:rsid w:val="00B71553"/>
    <w:rsid w:val="00B71AC2"/>
    <w:rsid w:val="00B71BDC"/>
    <w:rsid w:val="00B71C4E"/>
    <w:rsid w:val="00B71E6D"/>
    <w:rsid w:val="00B72050"/>
    <w:rsid w:val="00B72921"/>
    <w:rsid w:val="00B72A23"/>
    <w:rsid w:val="00B72C20"/>
    <w:rsid w:val="00B72E4C"/>
    <w:rsid w:val="00B7311B"/>
    <w:rsid w:val="00B735FC"/>
    <w:rsid w:val="00B7376B"/>
    <w:rsid w:val="00B738DB"/>
    <w:rsid w:val="00B73C21"/>
    <w:rsid w:val="00B73C68"/>
    <w:rsid w:val="00B740D4"/>
    <w:rsid w:val="00B74196"/>
    <w:rsid w:val="00B7419A"/>
    <w:rsid w:val="00B741EE"/>
    <w:rsid w:val="00B74C90"/>
    <w:rsid w:val="00B74D8D"/>
    <w:rsid w:val="00B74FAC"/>
    <w:rsid w:val="00B750A0"/>
    <w:rsid w:val="00B7535E"/>
    <w:rsid w:val="00B75390"/>
    <w:rsid w:val="00B75818"/>
    <w:rsid w:val="00B75958"/>
    <w:rsid w:val="00B75997"/>
    <w:rsid w:val="00B75AC0"/>
    <w:rsid w:val="00B75AC3"/>
    <w:rsid w:val="00B75AFE"/>
    <w:rsid w:val="00B75BF1"/>
    <w:rsid w:val="00B75D93"/>
    <w:rsid w:val="00B75E05"/>
    <w:rsid w:val="00B76245"/>
    <w:rsid w:val="00B767EF"/>
    <w:rsid w:val="00B769AF"/>
    <w:rsid w:val="00B76AD1"/>
    <w:rsid w:val="00B77216"/>
    <w:rsid w:val="00B774AB"/>
    <w:rsid w:val="00B774EB"/>
    <w:rsid w:val="00B7750D"/>
    <w:rsid w:val="00B77807"/>
    <w:rsid w:val="00B778EC"/>
    <w:rsid w:val="00B779F1"/>
    <w:rsid w:val="00B800D5"/>
    <w:rsid w:val="00B80254"/>
    <w:rsid w:val="00B803F0"/>
    <w:rsid w:val="00B80486"/>
    <w:rsid w:val="00B807D0"/>
    <w:rsid w:val="00B8086D"/>
    <w:rsid w:val="00B80B3D"/>
    <w:rsid w:val="00B80B49"/>
    <w:rsid w:val="00B81026"/>
    <w:rsid w:val="00B815E6"/>
    <w:rsid w:val="00B81C64"/>
    <w:rsid w:val="00B81CB8"/>
    <w:rsid w:val="00B81E05"/>
    <w:rsid w:val="00B81EC8"/>
    <w:rsid w:val="00B81F30"/>
    <w:rsid w:val="00B822AF"/>
    <w:rsid w:val="00B823BB"/>
    <w:rsid w:val="00B824CB"/>
    <w:rsid w:val="00B82653"/>
    <w:rsid w:val="00B82970"/>
    <w:rsid w:val="00B82B98"/>
    <w:rsid w:val="00B830EF"/>
    <w:rsid w:val="00B831F0"/>
    <w:rsid w:val="00B8343D"/>
    <w:rsid w:val="00B835FB"/>
    <w:rsid w:val="00B8361D"/>
    <w:rsid w:val="00B83643"/>
    <w:rsid w:val="00B836B1"/>
    <w:rsid w:val="00B83A40"/>
    <w:rsid w:val="00B83B68"/>
    <w:rsid w:val="00B83E33"/>
    <w:rsid w:val="00B8446D"/>
    <w:rsid w:val="00B849BA"/>
    <w:rsid w:val="00B84A1F"/>
    <w:rsid w:val="00B855E7"/>
    <w:rsid w:val="00B85E2B"/>
    <w:rsid w:val="00B86C58"/>
    <w:rsid w:val="00B86D6D"/>
    <w:rsid w:val="00B87355"/>
    <w:rsid w:val="00B876ED"/>
    <w:rsid w:val="00B877C0"/>
    <w:rsid w:val="00B878BD"/>
    <w:rsid w:val="00B87D73"/>
    <w:rsid w:val="00B87E5E"/>
    <w:rsid w:val="00B87EAD"/>
    <w:rsid w:val="00B901CF"/>
    <w:rsid w:val="00B90213"/>
    <w:rsid w:val="00B905CD"/>
    <w:rsid w:val="00B90604"/>
    <w:rsid w:val="00B90717"/>
    <w:rsid w:val="00B9076B"/>
    <w:rsid w:val="00B90970"/>
    <w:rsid w:val="00B90C41"/>
    <w:rsid w:val="00B90CA8"/>
    <w:rsid w:val="00B90EDA"/>
    <w:rsid w:val="00B91010"/>
    <w:rsid w:val="00B9147D"/>
    <w:rsid w:val="00B914FA"/>
    <w:rsid w:val="00B915D0"/>
    <w:rsid w:val="00B917E4"/>
    <w:rsid w:val="00B91DAA"/>
    <w:rsid w:val="00B91F0B"/>
    <w:rsid w:val="00B92006"/>
    <w:rsid w:val="00B923C6"/>
    <w:rsid w:val="00B925C1"/>
    <w:rsid w:val="00B92671"/>
    <w:rsid w:val="00B92A2F"/>
    <w:rsid w:val="00B92CF4"/>
    <w:rsid w:val="00B92DCC"/>
    <w:rsid w:val="00B93193"/>
    <w:rsid w:val="00B93228"/>
    <w:rsid w:val="00B933B4"/>
    <w:rsid w:val="00B93F0C"/>
    <w:rsid w:val="00B941E3"/>
    <w:rsid w:val="00B94CFC"/>
    <w:rsid w:val="00B9514A"/>
    <w:rsid w:val="00B95260"/>
    <w:rsid w:val="00B95311"/>
    <w:rsid w:val="00B959EF"/>
    <w:rsid w:val="00B95C5A"/>
    <w:rsid w:val="00B95E25"/>
    <w:rsid w:val="00B95E4D"/>
    <w:rsid w:val="00B95E61"/>
    <w:rsid w:val="00B95FCD"/>
    <w:rsid w:val="00B9620F"/>
    <w:rsid w:val="00B96856"/>
    <w:rsid w:val="00B9688D"/>
    <w:rsid w:val="00B96CD9"/>
    <w:rsid w:val="00B96D7D"/>
    <w:rsid w:val="00B96DCE"/>
    <w:rsid w:val="00B96E63"/>
    <w:rsid w:val="00B96E88"/>
    <w:rsid w:val="00B96F15"/>
    <w:rsid w:val="00B970EE"/>
    <w:rsid w:val="00B976C2"/>
    <w:rsid w:val="00B97ADC"/>
    <w:rsid w:val="00B97B12"/>
    <w:rsid w:val="00BA016E"/>
    <w:rsid w:val="00BA02A2"/>
    <w:rsid w:val="00BA0850"/>
    <w:rsid w:val="00BA08B8"/>
    <w:rsid w:val="00BA08F7"/>
    <w:rsid w:val="00BA09BD"/>
    <w:rsid w:val="00BA0DD6"/>
    <w:rsid w:val="00BA0E99"/>
    <w:rsid w:val="00BA1275"/>
    <w:rsid w:val="00BA12E0"/>
    <w:rsid w:val="00BA1616"/>
    <w:rsid w:val="00BA1698"/>
    <w:rsid w:val="00BA16FB"/>
    <w:rsid w:val="00BA180D"/>
    <w:rsid w:val="00BA1895"/>
    <w:rsid w:val="00BA1980"/>
    <w:rsid w:val="00BA1BB9"/>
    <w:rsid w:val="00BA1C9D"/>
    <w:rsid w:val="00BA1CB9"/>
    <w:rsid w:val="00BA1DC4"/>
    <w:rsid w:val="00BA2223"/>
    <w:rsid w:val="00BA23F6"/>
    <w:rsid w:val="00BA285F"/>
    <w:rsid w:val="00BA290F"/>
    <w:rsid w:val="00BA2ADE"/>
    <w:rsid w:val="00BA2C4D"/>
    <w:rsid w:val="00BA2CBC"/>
    <w:rsid w:val="00BA2E06"/>
    <w:rsid w:val="00BA2F09"/>
    <w:rsid w:val="00BA2F59"/>
    <w:rsid w:val="00BA326D"/>
    <w:rsid w:val="00BA3277"/>
    <w:rsid w:val="00BA354D"/>
    <w:rsid w:val="00BA3632"/>
    <w:rsid w:val="00BA3BCB"/>
    <w:rsid w:val="00BA3FC5"/>
    <w:rsid w:val="00BA40AD"/>
    <w:rsid w:val="00BA490F"/>
    <w:rsid w:val="00BA4A32"/>
    <w:rsid w:val="00BA4D6F"/>
    <w:rsid w:val="00BA4F27"/>
    <w:rsid w:val="00BA5035"/>
    <w:rsid w:val="00BA50A7"/>
    <w:rsid w:val="00BA512A"/>
    <w:rsid w:val="00BA563D"/>
    <w:rsid w:val="00BA5816"/>
    <w:rsid w:val="00BA5B9D"/>
    <w:rsid w:val="00BA5C11"/>
    <w:rsid w:val="00BA5F41"/>
    <w:rsid w:val="00BA5F71"/>
    <w:rsid w:val="00BA686D"/>
    <w:rsid w:val="00BA687C"/>
    <w:rsid w:val="00BA6B0B"/>
    <w:rsid w:val="00BA6B87"/>
    <w:rsid w:val="00BA6ED2"/>
    <w:rsid w:val="00BA71BE"/>
    <w:rsid w:val="00BA71FB"/>
    <w:rsid w:val="00BA74AF"/>
    <w:rsid w:val="00BA76FF"/>
    <w:rsid w:val="00BA7789"/>
    <w:rsid w:val="00BA7893"/>
    <w:rsid w:val="00BA78C6"/>
    <w:rsid w:val="00BA7900"/>
    <w:rsid w:val="00BA79AB"/>
    <w:rsid w:val="00BA7AB7"/>
    <w:rsid w:val="00BA7B8C"/>
    <w:rsid w:val="00BA7BDD"/>
    <w:rsid w:val="00BA7F29"/>
    <w:rsid w:val="00BB009C"/>
    <w:rsid w:val="00BB00B0"/>
    <w:rsid w:val="00BB00C1"/>
    <w:rsid w:val="00BB03DC"/>
    <w:rsid w:val="00BB04B4"/>
    <w:rsid w:val="00BB05D6"/>
    <w:rsid w:val="00BB06C1"/>
    <w:rsid w:val="00BB0E94"/>
    <w:rsid w:val="00BB0F5B"/>
    <w:rsid w:val="00BB1329"/>
    <w:rsid w:val="00BB1457"/>
    <w:rsid w:val="00BB15CE"/>
    <w:rsid w:val="00BB176F"/>
    <w:rsid w:val="00BB17A9"/>
    <w:rsid w:val="00BB180E"/>
    <w:rsid w:val="00BB1E18"/>
    <w:rsid w:val="00BB1FBA"/>
    <w:rsid w:val="00BB2308"/>
    <w:rsid w:val="00BB2829"/>
    <w:rsid w:val="00BB2D74"/>
    <w:rsid w:val="00BB2DFB"/>
    <w:rsid w:val="00BB2FD5"/>
    <w:rsid w:val="00BB3094"/>
    <w:rsid w:val="00BB30A8"/>
    <w:rsid w:val="00BB3121"/>
    <w:rsid w:val="00BB3211"/>
    <w:rsid w:val="00BB3313"/>
    <w:rsid w:val="00BB36C1"/>
    <w:rsid w:val="00BB390A"/>
    <w:rsid w:val="00BB39FA"/>
    <w:rsid w:val="00BB3D6A"/>
    <w:rsid w:val="00BB3EFE"/>
    <w:rsid w:val="00BB3F8E"/>
    <w:rsid w:val="00BB3FE4"/>
    <w:rsid w:val="00BB4111"/>
    <w:rsid w:val="00BB4649"/>
    <w:rsid w:val="00BB4E70"/>
    <w:rsid w:val="00BB5034"/>
    <w:rsid w:val="00BB528C"/>
    <w:rsid w:val="00BB569C"/>
    <w:rsid w:val="00BB587A"/>
    <w:rsid w:val="00BB5C3C"/>
    <w:rsid w:val="00BB5D6B"/>
    <w:rsid w:val="00BB5E86"/>
    <w:rsid w:val="00BB655E"/>
    <w:rsid w:val="00BB691C"/>
    <w:rsid w:val="00BB6D63"/>
    <w:rsid w:val="00BB6D8B"/>
    <w:rsid w:val="00BB6EAD"/>
    <w:rsid w:val="00BB6FA7"/>
    <w:rsid w:val="00BB7566"/>
    <w:rsid w:val="00BB75BB"/>
    <w:rsid w:val="00BB79DA"/>
    <w:rsid w:val="00BB7C72"/>
    <w:rsid w:val="00BB7CBC"/>
    <w:rsid w:val="00BB7E1E"/>
    <w:rsid w:val="00BC016F"/>
    <w:rsid w:val="00BC08D7"/>
    <w:rsid w:val="00BC09C8"/>
    <w:rsid w:val="00BC1013"/>
    <w:rsid w:val="00BC103A"/>
    <w:rsid w:val="00BC1524"/>
    <w:rsid w:val="00BC15F0"/>
    <w:rsid w:val="00BC16B2"/>
    <w:rsid w:val="00BC1C80"/>
    <w:rsid w:val="00BC1EA0"/>
    <w:rsid w:val="00BC23D4"/>
    <w:rsid w:val="00BC24A0"/>
    <w:rsid w:val="00BC275C"/>
    <w:rsid w:val="00BC27ED"/>
    <w:rsid w:val="00BC29A2"/>
    <w:rsid w:val="00BC2A33"/>
    <w:rsid w:val="00BC2B67"/>
    <w:rsid w:val="00BC2C7F"/>
    <w:rsid w:val="00BC2E5D"/>
    <w:rsid w:val="00BC3014"/>
    <w:rsid w:val="00BC304C"/>
    <w:rsid w:val="00BC33C0"/>
    <w:rsid w:val="00BC346C"/>
    <w:rsid w:val="00BC35A9"/>
    <w:rsid w:val="00BC39CD"/>
    <w:rsid w:val="00BC39DF"/>
    <w:rsid w:val="00BC3A81"/>
    <w:rsid w:val="00BC3D77"/>
    <w:rsid w:val="00BC401A"/>
    <w:rsid w:val="00BC41C9"/>
    <w:rsid w:val="00BC436B"/>
    <w:rsid w:val="00BC4460"/>
    <w:rsid w:val="00BC47F0"/>
    <w:rsid w:val="00BC4A5B"/>
    <w:rsid w:val="00BC4B7F"/>
    <w:rsid w:val="00BC4E96"/>
    <w:rsid w:val="00BC5060"/>
    <w:rsid w:val="00BC510A"/>
    <w:rsid w:val="00BC526B"/>
    <w:rsid w:val="00BC52D3"/>
    <w:rsid w:val="00BC5393"/>
    <w:rsid w:val="00BC53D9"/>
    <w:rsid w:val="00BC54BF"/>
    <w:rsid w:val="00BC57BC"/>
    <w:rsid w:val="00BC588A"/>
    <w:rsid w:val="00BC5C24"/>
    <w:rsid w:val="00BC5C4A"/>
    <w:rsid w:val="00BC5DE8"/>
    <w:rsid w:val="00BC5F0A"/>
    <w:rsid w:val="00BC6227"/>
    <w:rsid w:val="00BC625B"/>
    <w:rsid w:val="00BC658B"/>
    <w:rsid w:val="00BC683C"/>
    <w:rsid w:val="00BC6872"/>
    <w:rsid w:val="00BC6B52"/>
    <w:rsid w:val="00BC6E2F"/>
    <w:rsid w:val="00BC6E8E"/>
    <w:rsid w:val="00BC6EF8"/>
    <w:rsid w:val="00BC714C"/>
    <w:rsid w:val="00BC72CC"/>
    <w:rsid w:val="00BC75C4"/>
    <w:rsid w:val="00BC75EC"/>
    <w:rsid w:val="00BC762C"/>
    <w:rsid w:val="00BC7AD2"/>
    <w:rsid w:val="00BC7CE6"/>
    <w:rsid w:val="00BC7D97"/>
    <w:rsid w:val="00BC7F74"/>
    <w:rsid w:val="00BD038D"/>
    <w:rsid w:val="00BD05B6"/>
    <w:rsid w:val="00BD0C68"/>
    <w:rsid w:val="00BD0D5B"/>
    <w:rsid w:val="00BD0DC3"/>
    <w:rsid w:val="00BD0FB6"/>
    <w:rsid w:val="00BD10AE"/>
    <w:rsid w:val="00BD136E"/>
    <w:rsid w:val="00BD1403"/>
    <w:rsid w:val="00BD1512"/>
    <w:rsid w:val="00BD1806"/>
    <w:rsid w:val="00BD18C0"/>
    <w:rsid w:val="00BD1A23"/>
    <w:rsid w:val="00BD1B30"/>
    <w:rsid w:val="00BD1EA7"/>
    <w:rsid w:val="00BD1ED9"/>
    <w:rsid w:val="00BD1F3B"/>
    <w:rsid w:val="00BD2221"/>
    <w:rsid w:val="00BD22B9"/>
    <w:rsid w:val="00BD243E"/>
    <w:rsid w:val="00BD2537"/>
    <w:rsid w:val="00BD28DD"/>
    <w:rsid w:val="00BD292C"/>
    <w:rsid w:val="00BD2A4E"/>
    <w:rsid w:val="00BD2A7B"/>
    <w:rsid w:val="00BD2BAF"/>
    <w:rsid w:val="00BD2F7A"/>
    <w:rsid w:val="00BD3075"/>
    <w:rsid w:val="00BD30B7"/>
    <w:rsid w:val="00BD31AB"/>
    <w:rsid w:val="00BD32AD"/>
    <w:rsid w:val="00BD3984"/>
    <w:rsid w:val="00BD423B"/>
    <w:rsid w:val="00BD447F"/>
    <w:rsid w:val="00BD47B8"/>
    <w:rsid w:val="00BD487D"/>
    <w:rsid w:val="00BD4897"/>
    <w:rsid w:val="00BD4A92"/>
    <w:rsid w:val="00BD4CF2"/>
    <w:rsid w:val="00BD53E2"/>
    <w:rsid w:val="00BD5457"/>
    <w:rsid w:val="00BD58CF"/>
    <w:rsid w:val="00BD5935"/>
    <w:rsid w:val="00BD5B9D"/>
    <w:rsid w:val="00BD5E58"/>
    <w:rsid w:val="00BD62C9"/>
    <w:rsid w:val="00BD65CA"/>
    <w:rsid w:val="00BD6FA2"/>
    <w:rsid w:val="00BD7182"/>
    <w:rsid w:val="00BD7898"/>
    <w:rsid w:val="00BD7B53"/>
    <w:rsid w:val="00BD7B8D"/>
    <w:rsid w:val="00BD7E5D"/>
    <w:rsid w:val="00BE005A"/>
    <w:rsid w:val="00BE0174"/>
    <w:rsid w:val="00BE04E5"/>
    <w:rsid w:val="00BE07CC"/>
    <w:rsid w:val="00BE0941"/>
    <w:rsid w:val="00BE0C68"/>
    <w:rsid w:val="00BE0C93"/>
    <w:rsid w:val="00BE0DEC"/>
    <w:rsid w:val="00BE104D"/>
    <w:rsid w:val="00BE1366"/>
    <w:rsid w:val="00BE13F9"/>
    <w:rsid w:val="00BE1626"/>
    <w:rsid w:val="00BE165F"/>
    <w:rsid w:val="00BE16B1"/>
    <w:rsid w:val="00BE1882"/>
    <w:rsid w:val="00BE190D"/>
    <w:rsid w:val="00BE19BB"/>
    <w:rsid w:val="00BE1D66"/>
    <w:rsid w:val="00BE205A"/>
    <w:rsid w:val="00BE2094"/>
    <w:rsid w:val="00BE25C5"/>
    <w:rsid w:val="00BE27B4"/>
    <w:rsid w:val="00BE27DF"/>
    <w:rsid w:val="00BE2864"/>
    <w:rsid w:val="00BE2C72"/>
    <w:rsid w:val="00BE308D"/>
    <w:rsid w:val="00BE3114"/>
    <w:rsid w:val="00BE311A"/>
    <w:rsid w:val="00BE3249"/>
    <w:rsid w:val="00BE33A6"/>
    <w:rsid w:val="00BE393D"/>
    <w:rsid w:val="00BE39D9"/>
    <w:rsid w:val="00BE3BF3"/>
    <w:rsid w:val="00BE41BD"/>
    <w:rsid w:val="00BE4316"/>
    <w:rsid w:val="00BE441A"/>
    <w:rsid w:val="00BE4427"/>
    <w:rsid w:val="00BE4557"/>
    <w:rsid w:val="00BE4D7E"/>
    <w:rsid w:val="00BE5046"/>
    <w:rsid w:val="00BE553C"/>
    <w:rsid w:val="00BE5615"/>
    <w:rsid w:val="00BE579F"/>
    <w:rsid w:val="00BE5896"/>
    <w:rsid w:val="00BE58ED"/>
    <w:rsid w:val="00BE5E43"/>
    <w:rsid w:val="00BE5E8A"/>
    <w:rsid w:val="00BE5F68"/>
    <w:rsid w:val="00BE608A"/>
    <w:rsid w:val="00BE6334"/>
    <w:rsid w:val="00BE669D"/>
    <w:rsid w:val="00BE6736"/>
    <w:rsid w:val="00BE6788"/>
    <w:rsid w:val="00BE6C55"/>
    <w:rsid w:val="00BE6CAD"/>
    <w:rsid w:val="00BE6E4B"/>
    <w:rsid w:val="00BE7249"/>
    <w:rsid w:val="00BE7496"/>
    <w:rsid w:val="00BE76CB"/>
    <w:rsid w:val="00BE76D1"/>
    <w:rsid w:val="00BE7729"/>
    <w:rsid w:val="00BE7D0E"/>
    <w:rsid w:val="00BF071B"/>
    <w:rsid w:val="00BF0721"/>
    <w:rsid w:val="00BF073D"/>
    <w:rsid w:val="00BF0844"/>
    <w:rsid w:val="00BF0D10"/>
    <w:rsid w:val="00BF0E50"/>
    <w:rsid w:val="00BF10E9"/>
    <w:rsid w:val="00BF12E3"/>
    <w:rsid w:val="00BF1302"/>
    <w:rsid w:val="00BF1499"/>
    <w:rsid w:val="00BF15FE"/>
    <w:rsid w:val="00BF1A43"/>
    <w:rsid w:val="00BF1C77"/>
    <w:rsid w:val="00BF21AD"/>
    <w:rsid w:val="00BF2566"/>
    <w:rsid w:val="00BF286E"/>
    <w:rsid w:val="00BF2A37"/>
    <w:rsid w:val="00BF2A9A"/>
    <w:rsid w:val="00BF2C16"/>
    <w:rsid w:val="00BF3149"/>
    <w:rsid w:val="00BF32DD"/>
    <w:rsid w:val="00BF348B"/>
    <w:rsid w:val="00BF358B"/>
    <w:rsid w:val="00BF35AC"/>
    <w:rsid w:val="00BF36CF"/>
    <w:rsid w:val="00BF3823"/>
    <w:rsid w:val="00BF3890"/>
    <w:rsid w:val="00BF3A61"/>
    <w:rsid w:val="00BF3C43"/>
    <w:rsid w:val="00BF417E"/>
    <w:rsid w:val="00BF4584"/>
    <w:rsid w:val="00BF46A8"/>
    <w:rsid w:val="00BF4714"/>
    <w:rsid w:val="00BF48FA"/>
    <w:rsid w:val="00BF49FA"/>
    <w:rsid w:val="00BF4B38"/>
    <w:rsid w:val="00BF4E06"/>
    <w:rsid w:val="00BF4E07"/>
    <w:rsid w:val="00BF4E94"/>
    <w:rsid w:val="00BF4F16"/>
    <w:rsid w:val="00BF51E2"/>
    <w:rsid w:val="00BF5374"/>
    <w:rsid w:val="00BF56AB"/>
    <w:rsid w:val="00BF57B6"/>
    <w:rsid w:val="00BF5A18"/>
    <w:rsid w:val="00BF5B27"/>
    <w:rsid w:val="00BF5B6A"/>
    <w:rsid w:val="00BF5C06"/>
    <w:rsid w:val="00BF5D16"/>
    <w:rsid w:val="00BF625B"/>
    <w:rsid w:val="00BF639B"/>
    <w:rsid w:val="00BF6736"/>
    <w:rsid w:val="00BF68C1"/>
    <w:rsid w:val="00BF6B7E"/>
    <w:rsid w:val="00BF6D18"/>
    <w:rsid w:val="00BF6E21"/>
    <w:rsid w:val="00BF748F"/>
    <w:rsid w:val="00BF74FE"/>
    <w:rsid w:val="00BF7670"/>
    <w:rsid w:val="00BF7686"/>
    <w:rsid w:val="00BF77B1"/>
    <w:rsid w:val="00BF7B4D"/>
    <w:rsid w:val="00BF7B9D"/>
    <w:rsid w:val="00BF7BDC"/>
    <w:rsid w:val="00BF7D34"/>
    <w:rsid w:val="00BF7EF9"/>
    <w:rsid w:val="00C00395"/>
    <w:rsid w:val="00C00463"/>
    <w:rsid w:val="00C005D1"/>
    <w:rsid w:val="00C00763"/>
    <w:rsid w:val="00C00769"/>
    <w:rsid w:val="00C0078C"/>
    <w:rsid w:val="00C00839"/>
    <w:rsid w:val="00C00847"/>
    <w:rsid w:val="00C009B9"/>
    <w:rsid w:val="00C00F5D"/>
    <w:rsid w:val="00C01BB9"/>
    <w:rsid w:val="00C021BB"/>
    <w:rsid w:val="00C02280"/>
    <w:rsid w:val="00C026BE"/>
    <w:rsid w:val="00C02943"/>
    <w:rsid w:val="00C02C35"/>
    <w:rsid w:val="00C030D1"/>
    <w:rsid w:val="00C0341C"/>
    <w:rsid w:val="00C03A8D"/>
    <w:rsid w:val="00C0447D"/>
    <w:rsid w:val="00C045D1"/>
    <w:rsid w:val="00C04887"/>
    <w:rsid w:val="00C050AC"/>
    <w:rsid w:val="00C050CA"/>
    <w:rsid w:val="00C052A5"/>
    <w:rsid w:val="00C052E9"/>
    <w:rsid w:val="00C05358"/>
    <w:rsid w:val="00C056A8"/>
    <w:rsid w:val="00C058DC"/>
    <w:rsid w:val="00C05926"/>
    <w:rsid w:val="00C059F3"/>
    <w:rsid w:val="00C05C98"/>
    <w:rsid w:val="00C05DA6"/>
    <w:rsid w:val="00C05E3D"/>
    <w:rsid w:val="00C05F7F"/>
    <w:rsid w:val="00C0652C"/>
    <w:rsid w:val="00C065EF"/>
    <w:rsid w:val="00C06685"/>
    <w:rsid w:val="00C0689B"/>
    <w:rsid w:val="00C06978"/>
    <w:rsid w:val="00C06A28"/>
    <w:rsid w:val="00C06CEA"/>
    <w:rsid w:val="00C06D6E"/>
    <w:rsid w:val="00C06D81"/>
    <w:rsid w:val="00C06E30"/>
    <w:rsid w:val="00C06EDE"/>
    <w:rsid w:val="00C06F54"/>
    <w:rsid w:val="00C07219"/>
    <w:rsid w:val="00C0742E"/>
    <w:rsid w:val="00C07539"/>
    <w:rsid w:val="00C077C5"/>
    <w:rsid w:val="00C077DD"/>
    <w:rsid w:val="00C079AB"/>
    <w:rsid w:val="00C07AD9"/>
    <w:rsid w:val="00C07B62"/>
    <w:rsid w:val="00C07B83"/>
    <w:rsid w:val="00C07D64"/>
    <w:rsid w:val="00C07E46"/>
    <w:rsid w:val="00C07E6A"/>
    <w:rsid w:val="00C100BD"/>
    <w:rsid w:val="00C102BD"/>
    <w:rsid w:val="00C103B1"/>
    <w:rsid w:val="00C10555"/>
    <w:rsid w:val="00C10801"/>
    <w:rsid w:val="00C10AE7"/>
    <w:rsid w:val="00C10D8A"/>
    <w:rsid w:val="00C10E1D"/>
    <w:rsid w:val="00C10EE2"/>
    <w:rsid w:val="00C10FFA"/>
    <w:rsid w:val="00C11141"/>
    <w:rsid w:val="00C111C1"/>
    <w:rsid w:val="00C11918"/>
    <w:rsid w:val="00C11B66"/>
    <w:rsid w:val="00C11CB8"/>
    <w:rsid w:val="00C1227D"/>
    <w:rsid w:val="00C123E1"/>
    <w:rsid w:val="00C12427"/>
    <w:rsid w:val="00C1249C"/>
    <w:rsid w:val="00C12600"/>
    <w:rsid w:val="00C12778"/>
    <w:rsid w:val="00C12943"/>
    <w:rsid w:val="00C12DCC"/>
    <w:rsid w:val="00C12E77"/>
    <w:rsid w:val="00C13352"/>
    <w:rsid w:val="00C13473"/>
    <w:rsid w:val="00C1376C"/>
    <w:rsid w:val="00C13B4F"/>
    <w:rsid w:val="00C13C72"/>
    <w:rsid w:val="00C13ECD"/>
    <w:rsid w:val="00C1419A"/>
    <w:rsid w:val="00C14206"/>
    <w:rsid w:val="00C1427D"/>
    <w:rsid w:val="00C14293"/>
    <w:rsid w:val="00C1438F"/>
    <w:rsid w:val="00C144CD"/>
    <w:rsid w:val="00C1454E"/>
    <w:rsid w:val="00C145F2"/>
    <w:rsid w:val="00C1466B"/>
    <w:rsid w:val="00C147FA"/>
    <w:rsid w:val="00C1484F"/>
    <w:rsid w:val="00C149D0"/>
    <w:rsid w:val="00C14A0E"/>
    <w:rsid w:val="00C14A24"/>
    <w:rsid w:val="00C14BE4"/>
    <w:rsid w:val="00C14D47"/>
    <w:rsid w:val="00C14E1A"/>
    <w:rsid w:val="00C1526E"/>
    <w:rsid w:val="00C15378"/>
    <w:rsid w:val="00C154C9"/>
    <w:rsid w:val="00C15A41"/>
    <w:rsid w:val="00C15C46"/>
    <w:rsid w:val="00C15F42"/>
    <w:rsid w:val="00C15F49"/>
    <w:rsid w:val="00C15F83"/>
    <w:rsid w:val="00C165B7"/>
    <w:rsid w:val="00C16A03"/>
    <w:rsid w:val="00C16CD4"/>
    <w:rsid w:val="00C1707C"/>
    <w:rsid w:val="00C172C1"/>
    <w:rsid w:val="00C174D3"/>
    <w:rsid w:val="00C175CB"/>
    <w:rsid w:val="00C17727"/>
    <w:rsid w:val="00C177DC"/>
    <w:rsid w:val="00C17DF8"/>
    <w:rsid w:val="00C20013"/>
    <w:rsid w:val="00C200FF"/>
    <w:rsid w:val="00C20225"/>
    <w:rsid w:val="00C20367"/>
    <w:rsid w:val="00C207DC"/>
    <w:rsid w:val="00C207EB"/>
    <w:rsid w:val="00C208E9"/>
    <w:rsid w:val="00C2097C"/>
    <w:rsid w:val="00C20BF0"/>
    <w:rsid w:val="00C20D15"/>
    <w:rsid w:val="00C20D3E"/>
    <w:rsid w:val="00C20F6C"/>
    <w:rsid w:val="00C2127D"/>
    <w:rsid w:val="00C21309"/>
    <w:rsid w:val="00C2155E"/>
    <w:rsid w:val="00C216D7"/>
    <w:rsid w:val="00C218C8"/>
    <w:rsid w:val="00C21909"/>
    <w:rsid w:val="00C2190E"/>
    <w:rsid w:val="00C2196D"/>
    <w:rsid w:val="00C21B41"/>
    <w:rsid w:val="00C21CA1"/>
    <w:rsid w:val="00C21D93"/>
    <w:rsid w:val="00C21E7E"/>
    <w:rsid w:val="00C21FF4"/>
    <w:rsid w:val="00C22093"/>
    <w:rsid w:val="00C22310"/>
    <w:rsid w:val="00C22B8C"/>
    <w:rsid w:val="00C2319C"/>
    <w:rsid w:val="00C2336F"/>
    <w:rsid w:val="00C23B0C"/>
    <w:rsid w:val="00C23BCC"/>
    <w:rsid w:val="00C23DFB"/>
    <w:rsid w:val="00C23E4D"/>
    <w:rsid w:val="00C24111"/>
    <w:rsid w:val="00C2420E"/>
    <w:rsid w:val="00C24231"/>
    <w:rsid w:val="00C24283"/>
    <w:rsid w:val="00C242D2"/>
    <w:rsid w:val="00C2479E"/>
    <w:rsid w:val="00C24869"/>
    <w:rsid w:val="00C24932"/>
    <w:rsid w:val="00C24B35"/>
    <w:rsid w:val="00C24B78"/>
    <w:rsid w:val="00C24CB6"/>
    <w:rsid w:val="00C24DE3"/>
    <w:rsid w:val="00C24F2C"/>
    <w:rsid w:val="00C25089"/>
    <w:rsid w:val="00C25092"/>
    <w:rsid w:val="00C25327"/>
    <w:rsid w:val="00C253AA"/>
    <w:rsid w:val="00C255B4"/>
    <w:rsid w:val="00C25DDF"/>
    <w:rsid w:val="00C2633C"/>
    <w:rsid w:val="00C26618"/>
    <w:rsid w:val="00C26893"/>
    <w:rsid w:val="00C268A3"/>
    <w:rsid w:val="00C26C23"/>
    <w:rsid w:val="00C26CD7"/>
    <w:rsid w:val="00C26D1F"/>
    <w:rsid w:val="00C27128"/>
    <w:rsid w:val="00C2719B"/>
    <w:rsid w:val="00C272BC"/>
    <w:rsid w:val="00C2744C"/>
    <w:rsid w:val="00C275CC"/>
    <w:rsid w:val="00C2BB2C"/>
    <w:rsid w:val="00C30591"/>
    <w:rsid w:val="00C30BF7"/>
    <w:rsid w:val="00C311D8"/>
    <w:rsid w:val="00C31386"/>
    <w:rsid w:val="00C313AE"/>
    <w:rsid w:val="00C3154B"/>
    <w:rsid w:val="00C315CE"/>
    <w:rsid w:val="00C31623"/>
    <w:rsid w:val="00C31628"/>
    <w:rsid w:val="00C31C93"/>
    <w:rsid w:val="00C31C9F"/>
    <w:rsid w:val="00C31D86"/>
    <w:rsid w:val="00C3212E"/>
    <w:rsid w:val="00C32234"/>
    <w:rsid w:val="00C324A7"/>
    <w:rsid w:val="00C32619"/>
    <w:rsid w:val="00C327B8"/>
    <w:rsid w:val="00C32CC5"/>
    <w:rsid w:val="00C33359"/>
    <w:rsid w:val="00C33483"/>
    <w:rsid w:val="00C337E3"/>
    <w:rsid w:val="00C3383C"/>
    <w:rsid w:val="00C33A93"/>
    <w:rsid w:val="00C33AE4"/>
    <w:rsid w:val="00C33D3E"/>
    <w:rsid w:val="00C33D9E"/>
    <w:rsid w:val="00C33DDF"/>
    <w:rsid w:val="00C33E88"/>
    <w:rsid w:val="00C33EDD"/>
    <w:rsid w:val="00C34410"/>
    <w:rsid w:val="00C3461E"/>
    <w:rsid w:val="00C34704"/>
    <w:rsid w:val="00C34C25"/>
    <w:rsid w:val="00C34C79"/>
    <w:rsid w:val="00C34D9A"/>
    <w:rsid w:val="00C34F25"/>
    <w:rsid w:val="00C35544"/>
    <w:rsid w:val="00C356B3"/>
    <w:rsid w:val="00C35784"/>
    <w:rsid w:val="00C359A4"/>
    <w:rsid w:val="00C35B28"/>
    <w:rsid w:val="00C36136"/>
    <w:rsid w:val="00C3618E"/>
    <w:rsid w:val="00C3651C"/>
    <w:rsid w:val="00C36661"/>
    <w:rsid w:val="00C36963"/>
    <w:rsid w:val="00C36B8B"/>
    <w:rsid w:val="00C36C79"/>
    <w:rsid w:val="00C36E54"/>
    <w:rsid w:val="00C370A8"/>
    <w:rsid w:val="00C37463"/>
    <w:rsid w:val="00C374B6"/>
    <w:rsid w:val="00C3798C"/>
    <w:rsid w:val="00C379DC"/>
    <w:rsid w:val="00C379FC"/>
    <w:rsid w:val="00C37D8A"/>
    <w:rsid w:val="00C40337"/>
    <w:rsid w:val="00C4051A"/>
    <w:rsid w:val="00C4051D"/>
    <w:rsid w:val="00C4070D"/>
    <w:rsid w:val="00C4099C"/>
    <w:rsid w:val="00C409AC"/>
    <w:rsid w:val="00C40DDA"/>
    <w:rsid w:val="00C41613"/>
    <w:rsid w:val="00C418CF"/>
    <w:rsid w:val="00C41BC1"/>
    <w:rsid w:val="00C422F5"/>
    <w:rsid w:val="00C4236B"/>
    <w:rsid w:val="00C42427"/>
    <w:rsid w:val="00C4246B"/>
    <w:rsid w:val="00C4261A"/>
    <w:rsid w:val="00C429B3"/>
    <w:rsid w:val="00C42BA6"/>
    <w:rsid w:val="00C42BD5"/>
    <w:rsid w:val="00C42F3B"/>
    <w:rsid w:val="00C42FE5"/>
    <w:rsid w:val="00C43119"/>
    <w:rsid w:val="00C434F3"/>
    <w:rsid w:val="00C4372F"/>
    <w:rsid w:val="00C438B3"/>
    <w:rsid w:val="00C4414D"/>
    <w:rsid w:val="00C442B6"/>
    <w:rsid w:val="00C442D5"/>
    <w:rsid w:val="00C443BA"/>
    <w:rsid w:val="00C4458E"/>
    <w:rsid w:val="00C445C9"/>
    <w:rsid w:val="00C44AF3"/>
    <w:rsid w:val="00C44C1F"/>
    <w:rsid w:val="00C44EE2"/>
    <w:rsid w:val="00C45166"/>
    <w:rsid w:val="00C454D3"/>
    <w:rsid w:val="00C4554B"/>
    <w:rsid w:val="00C45644"/>
    <w:rsid w:val="00C456A2"/>
    <w:rsid w:val="00C45921"/>
    <w:rsid w:val="00C45965"/>
    <w:rsid w:val="00C4617A"/>
    <w:rsid w:val="00C461D6"/>
    <w:rsid w:val="00C464FC"/>
    <w:rsid w:val="00C465AA"/>
    <w:rsid w:val="00C4683D"/>
    <w:rsid w:val="00C46E3A"/>
    <w:rsid w:val="00C47199"/>
    <w:rsid w:val="00C471AC"/>
    <w:rsid w:val="00C47349"/>
    <w:rsid w:val="00C473BB"/>
    <w:rsid w:val="00C47CFA"/>
    <w:rsid w:val="00C47E7D"/>
    <w:rsid w:val="00C50073"/>
    <w:rsid w:val="00C500A5"/>
    <w:rsid w:val="00C501D7"/>
    <w:rsid w:val="00C505A7"/>
    <w:rsid w:val="00C50840"/>
    <w:rsid w:val="00C50E40"/>
    <w:rsid w:val="00C510F0"/>
    <w:rsid w:val="00C5120F"/>
    <w:rsid w:val="00C5139D"/>
    <w:rsid w:val="00C513A1"/>
    <w:rsid w:val="00C515BB"/>
    <w:rsid w:val="00C5193E"/>
    <w:rsid w:val="00C51AAB"/>
    <w:rsid w:val="00C51B2B"/>
    <w:rsid w:val="00C51B5C"/>
    <w:rsid w:val="00C51C1F"/>
    <w:rsid w:val="00C51D5B"/>
    <w:rsid w:val="00C51DBD"/>
    <w:rsid w:val="00C51E00"/>
    <w:rsid w:val="00C51FD6"/>
    <w:rsid w:val="00C52383"/>
    <w:rsid w:val="00C52D72"/>
    <w:rsid w:val="00C52FAB"/>
    <w:rsid w:val="00C52FD7"/>
    <w:rsid w:val="00C530FD"/>
    <w:rsid w:val="00C534C8"/>
    <w:rsid w:val="00C535B8"/>
    <w:rsid w:val="00C5381B"/>
    <w:rsid w:val="00C53CE7"/>
    <w:rsid w:val="00C53ED1"/>
    <w:rsid w:val="00C54238"/>
    <w:rsid w:val="00C546D7"/>
    <w:rsid w:val="00C54CA8"/>
    <w:rsid w:val="00C54FC0"/>
    <w:rsid w:val="00C550B2"/>
    <w:rsid w:val="00C550F7"/>
    <w:rsid w:val="00C551AC"/>
    <w:rsid w:val="00C55464"/>
    <w:rsid w:val="00C5549F"/>
    <w:rsid w:val="00C5550F"/>
    <w:rsid w:val="00C55AD5"/>
    <w:rsid w:val="00C55AF2"/>
    <w:rsid w:val="00C55B2D"/>
    <w:rsid w:val="00C55B72"/>
    <w:rsid w:val="00C55C5A"/>
    <w:rsid w:val="00C55D36"/>
    <w:rsid w:val="00C55D8E"/>
    <w:rsid w:val="00C560E1"/>
    <w:rsid w:val="00C561EC"/>
    <w:rsid w:val="00C56698"/>
    <w:rsid w:val="00C56715"/>
    <w:rsid w:val="00C56A8D"/>
    <w:rsid w:val="00C56BE7"/>
    <w:rsid w:val="00C56C7E"/>
    <w:rsid w:val="00C56D19"/>
    <w:rsid w:val="00C56DD5"/>
    <w:rsid w:val="00C57348"/>
    <w:rsid w:val="00C573D5"/>
    <w:rsid w:val="00C5745A"/>
    <w:rsid w:val="00C57A3B"/>
    <w:rsid w:val="00C606C9"/>
    <w:rsid w:val="00C60783"/>
    <w:rsid w:val="00C608D0"/>
    <w:rsid w:val="00C60A11"/>
    <w:rsid w:val="00C60A52"/>
    <w:rsid w:val="00C60B06"/>
    <w:rsid w:val="00C60C07"/>
    <w:rsid w:val="00C612FC"/>
    <w:rsid w:val="00C61536"/>
    <w:rsid w:val="00C6156F"/>
    <w:rsid w:val="00C615AD"/>
    <w:rsid w:val="00C615EE"/>
    <w:rsid w:val="00C61B9D"/>
    <w:rsid w:val="00C621E0"/>
    <w:rsid w:val="00C62269"/>
    <w:rsid w:val="00C627C9"/>
    <w:rsid w:val="00C62890"/>
    <w:rsid w:val="00C62A12"/>
    <w:rsid w:val="00C62C96"/>
    <w:rsid w:val="00C62E0F"/>
    <w:rsid w:val="00C62E42"/>
    <w:rsid w:val="00C6339B"/>
    <w:rsid w:val="00C633D1"/>
    <w:rsid w:val="00C6367B"/>
    <w:rsid w:val="00C636A5"/>
    <w:rsid w:val="00C636D6"/>
    <w:rsid w:val="00C6376D"/>
    <w:rsid w:val="00C638A1"/>
    <w:rsid w:val="00C63AFE"/>
    <w:rsid w:val="00C640A4"/>
    <w:rsid w:val="00C64649"/>
    <w:rsid w:val="00C646C1"/>
    <w:rsid w:val="00C6474D"/>
    <w:rsid w:val="00C64AF0"/>
    <w:rsid w:val="00C64B28"/>
    <w:rsid w:val="00C64BF4"/>
    <w:rsid w:val="00C64F88"/>
    <w:rsid w:val="00C653CD"/>
    <w:rsid w:val="00C6587A"/>
    <w:rsid w:val="00C658DE"/>
    <w:rsid w:val="00C65A8E"/>
    <w:rsid w:val="00C65E02"/>
    <w:rsid w:val="00C65F26"/>
    <w:rsid w:val="00C65FB7"/>
    <w:rsid w:val="00C663AC"/>
    <w:rsid w:val="00C66795"/>
    <w:rsid w:val="00C6698D"/>
    <w:rsid w:val="00C66A74"/>
    <w:rsid w:val="00C66B55"/>
    <w:rsid w:val="00C66C4D"/>
    <w:rsid w:val="00C66CC4"/>
    <w:rsid w:val="00C66D15"/>
    <w:rsid w:val="00C66ECE"/>
    <w:rsid w:val="00C671EE"/>
    <w:rsid w:val="00C67270"/>
    <w:rsid w:val="00C67470"/>
    <w:rsid w:val="00C67658"/>
    <w:rsid w:val="00C67B7D"/>
    <w:rsid w:val="00C67B95"/>
    <w:rsid w:val="00C67E83"/>
    <w:rsid w:val="00C70006"/>
    <w:rsid w:val="00C7000A"/>
    <w:rsid w:val="00C701E1"/>
    <w:rsid w:val="00C702CA"/>
    <w:rsid w:val="00C705F7"/>
    <w:rsid w:val="00C7097F"/>
    <w:rsid w:val="00C70B02"/>
    <w:rsid w:val="00C70E40"/>
    <w:rsid w:val="00C70ECB"/>
    <w:rsid w:val="00C71374"/>
    <w:rsid w:val="00C7143F"/>
    <w:rsid w:val="00C7153B"/>
    <w:rsid w:val="00C71551"/>
    <w:rsid w:val="00C71692"/>
    <w:rsid w:val="00C719BE"/>
    <w:rsid w:val="00C71E87"/>
    <w:rsid w:val="00C71F04"/>
    <w:rsid w:val="00C721C4"/>
    <w:rsid w:val="00C723EE"/>
    <w:rsid w:val="00C72514"/>
    <w:rsid w:val="00C7256C"/>
    <w:rsid w:val="00C72744"/>
    <w:rsid w:val="00C72BC1"/>
    <w:rsid w:val="00C72C2E"/>
    <w:rsid w:val="00C73081"/>
    <w:rsid w:val="00C7312C"/>
    <w:rsid w:val="00C7371E"/>
    <w:rsid w:val="00C738B5"/>
    <w:rsid w:val="00C73D8A"/>
    <w:rsid w:val="00C73F94"/>
    <w:rsid w:val="00C74015"/>
    <w:rsid w:val="00C74053"/>
    <w:rsid w:val="00C741AF"/>
    <w:rsid w:val="00C74429"/>
    <w:rsid w:val="00C745A1"/>
    <w:rsid w:val="00C74651"/>
    <w:rsid w:val="00C747ED"/>
    <w:rsid w:val="00C749B1"/>
    <w:rsid w:val="00C74E50"/>
    <w:rsid w:val="00C74F5E"/>
    <w:rsid w:val="00C75138"/>
    <w:rsid w:val="00C75278"/>
    <w:rsid w:val="00C75325"/>
    <w:rsid w:val="00C7541A"/>
    <w:rsid w:val="00C755F3"/>
    <w:rsid w:val="00C756B5"/>
    <w:rsid w:val="00C756E1"/>
    <w:rsid w:val="00C758A8"/>
    <w:rsid w:val="00C75B46"/>
    <w:rsid w:val="00C75D5A"/>
    <w:rsid w:val="00C75D7D"/>
    <w:rsid w:val="00C75EA1"/>
    <w:rsid w:val="00C76670"/>
    <w:rsid w:val="00C7680E"/>
    <w:rsid w:val="00C76CB5"/>
    <w:rsid w:val="00C76DE3"/>
    <w:rsid w:val="00C772E8"/>
    <w:rsid w:val="00C77491"/>
    <w:rsid w:val="00C77946"/>
    <w:rsid w:val="00C779AC"/>
    <w:rsid w:val="00C77A87"/>
    <w:rsid w:val="00C77B16"/>
    <w:rsid w:val="00C77B9F"/>
    <w:rsid w:val="00C802DE"/>
    <w:rsid w:val="00C803FA"/>
    <w:rsid w:val="00C804A8"/>
    <w:rsid w:val="00C807B2"/>
    <w:rsid w:val="00C8090C"/>
    <w:rsid w:val="00C80E0F"/>
    <w:rsid w:val="00C80EFB"/>
    <w:rsid w:val="00C81399"/>
    <w:rsid w:val="00C814BD"/>
    <w:rsid w:val="00C814F1"/>
    <w:rsid w:val="00C81D58"/>
    <w:rsid w:val="00C81E0A"/>
    <w:rsid w:val="00C821C2"/>
    <w:rsid w:val="00C8253C"/>
    <w:rsid w:val="00C82791"/>
    <w:rsid w:val="00C8288C"/>
    <w:rsid w:val="00C82CC6"/>
    <w:rsid w:val="00C82DC2"/>
    <w:rsid w:val="00C83400"/>
    <w:rsid w:val="00C83674"/>
    <w:rsid w:val="00C83AB4"/>
    <w:rsid w:val="00C83B95"/>
    <w:rsid w:val="00C83BDA"/>
    <w:rsid w:val="00C83C1C"/>
    <w:rsid w:val="00C83FA9"/>
    <w:rsid w:val="00C84027"/>
    <w:rsid w:val="00C84034"/>
    <w:rsid w:val="00C840A3"/>
    <w:rsid w:val="00C841D2"/>
    <w:rsid w:val="00C8429D"/>
    <w:rsid w:val="00C843CC"/>
    <w:rsid w:val="00C84488"/>
    <w:rsid w:val="00C845CC"/>
    <w:rsid w:val="00C846B5"/>
    <w:rsid w:val="00C84931"/>
    <w:rsid w:val="00C84B19"/>
    <w:rsid w:val="00C84B8C"/>
    <w:rsid w:val="00C84C79"/>
    <w:rsid w:val="00C84D99"/>
    <w:rsid w:val="00C84DC2"/>
    <w:rsid w:val="00C84EFC"/>
    <w:rsid w:val="00C84F55"/>
    <w:rsid w:val="00C857A0"/>
    <w:rsid w:val="00C85B85"/>
    <w:rsid w:val="00C85C36"/>
    <w:rsid w:val="00C85CE1"/>
    <w:rsid w:val="00C85D31"/>
    <w:rsid w:val="00C8606B"/>
    <w:rsid w:val="00C863D4"/>
    <w:rsid w:val="00C8661A"/>
    <w:rsid w:val="00C86A61"/>
    <w:rsid w:val="00C86D27"/>
    <w:rsid w:val="00C86D6D"/>
    <w:rsid w:val="00C86EEC"/>
    <w:rsid w:val="00C872CB"/>
    <w:rsid w:val="00C875E9"/>
    <w:rsid w:val="00C8767F"/>
    <w:rsid w:val="00C8771A"/>
    <w:rsid w:val="00C87DFF"/>
    <w:rsid w:val="00C87E9F"/>
    <w:rsid w:val="00C87FBB"/>
    <w:rsid w:val="00C90043"/>
    <w:rsid w:val="00C90177"/>
    <w:rsid w:val="00C904F4"/>
    <w:rsid w:val="00C90CF4"/>
    <w:rsid w:val="00C9104C"/>
    <w:rsid w:val="00C911F3"/>
    <w:rsid w:val="00C91339"/>
    <w:rsid w:val="00C92164"/>
    <w:rsid w:val="00C923CC"/>
    <w:rsid w:val="00C924BD"/>
    <w:rsid w:val="00C92504"/>
    <w:rsid w:val="00C92757"/>
    <w:rsid w:val="00C92913"/>
    <w:rsid w:val="00C929BF"/>
    <w:rsid w:val="00C92A1C"/>
    <w:rsid w:val="00C92A42"/>
    <w:rsid w:val="00C92C05"/>
    <w:rsid w:val="00C92CE7"/>
    <w:rsid w:val="00C92DF9"/>
    <w:rsid w:val="00C92FCE"/>
    <w:rsid w:val="00C92FEE"/>
    <w:rsid w:val="00C93A43"/>
    <w:rsid w:val="00C93BC1"/>
    <w:rsid w:val="00C9409C"/>
    <w:rsid w:val="00C940FE"/>
    <w:rsid w:val="00C94177"/>
    <w:rsid w:val="00C943BF"/>
    <w:rsid w:val="00C94429"/>
    <w:rsid w:val="00C94476"/>
    <w:rsid w:val="00C944F3"/>
    <w:rsid w:val="00C9459A"/>
    <w:rsid w:val="00C9476E"/>
    <w:rsid w:val="00C94A35"/>
    <w:rsid w:val="00C94B1E"/>
    <w:rsid w:val="00C94D7E"/>
    <w:rsid w:val="00C94EE2"/>
    <w:rsid w:val="00C94F9B"/>
    <w:rsid w:val="00C95714"/>
    <w:rsid w:val="00C965BE"/>
    <w:rsid w:val="00C967E9"/>
    <w:rsid w:val="00C96868"/>
    <w:rsid w:val="00C96E6C"/>
    <w:rsid w:val="00C96E88"/>
    <w:rsid w:val="00C971EE"/>
    <w:rsid w:val="00C97317"/>
    <w:rsid w:val="00C973C8"/>
    <w:rsid w:val="00C9755F"/>
    <w:rsid w:val="00C97640"/>
    <w:rsid w:val="00C97A38"/>
    <w:rsid w:val="00C97A99"/>
    <w:rsid w:val="00C97D5A"/>
    <w:rsid w:val="00C97DDD"/>
    <w:rsid w:val="00CA02AD"/>
    <w:rsid w:val="00CA0316"/>
    <w:rsid w:val="00CA0410"/>
    <w:rsid w:val="00CA0513"/>
    <w:rsid w:val="00CA0674"/>
    <w:rsid w:val="00CA0697"/>
    <w:rsid w:val="00CA06D6"/>
    <w:rsid w:val="00CA0A42"/>
    <w:rsid w:val="00CA0C44"/>
    <w:rsid w:val="00CA0D88"/>
    <w:rsid w:val="00CA1121"/>
    <w:rsid w:val="00CA1184"/>
    <w:rsid w:val="00CA129F"/>
    <w:rsid w:val="00CA1677"/>
    <w:rsid w:val="00CA16E3"/>
    <w:rsid w:val="00CA1BA2"/>
    <w:rsid w:val="00CA1CBA"/>
    <w:rsid w:val="00CA1F42"/>
    <w:rsid w:val="00CA2499"/>
    <w:rsid w:val="00CA263B"/>
    <w:rsid w:val="00CA26FE"/>
    <w:rsid w:val="00CA2C24"/>
    <w:rsid w:val="00CA2F12"/>
    <w:rsid w:val="00CA2F4B"/>
    <w:rsid w:val="00CA34B5"/>
    <w:rsid w:val="00CA35CA"/>
    <w:rsid w:val="00CA3691"/>
    <w:rsid w:val="00CA3A17"/>
    <w:rsid w:val="00CA3AAE"/>
    <w:rsid w:val="00CA3B93"/>
    <w:rsid w:val="00CA3BD3"/>
    <w:rsid w:val="00CA3D63"/>
    <w:rsid w:val="00CA3DEC"/>
    <w:rsid w:val="00CA4135"/>
    <w:rsid w:val="00CA4652"/>
    <w:rsid w:val="00CA46D2"/>
    <w:rsid w:val="00CA4A17"/>
    <w:rsid w:val="00CA4DB4"/>
    <w:rsid w:val="00CA5838"/>
    <w:rsid w:val="00CA59CD"/>
    <w:rsid w:val="00CA5D14"/>
    <w:rsid w:val="00CA6539"/>
    <w:rsid w:val="00CA66D1"/>
    <w:rsid w:val="00CA686C"/>
    <w:rsid w:val="00CA68B8"/>
    <w:rsid w:val="00CA6A97"/>
    <w:rsid w:val="00CA70FA"/>
    <w:rsid w:val="00CA713B"/>
    <w:rsid w:val="00CA79E6"/>
    <w:rsid w:val="00CA7EEF"/>
    <w:rsid w:val="00CA7F9D"/>
    <w:rsid w:val="00CB0008"/>
    <w:rsid w:val="00CB0225"/>
    <w:rsid w:val="00CB02A6"/>
    <w:rsid w:val="00CB056C"/>
    <w:rsid w:val="00CB0746"/>
    <w:rsid w:val="00CB0AFB"/>
    <w:rsid w:val="00CB0B1C"/>
    <w:rsid w:val="00CB0B45"/>
    <w:rsid w:val="00CB0C4E"/>
    <w:rsid w:val="00CB0C8A"/>
    <w:rsid w:val="00CB0EDA"/>
    <w:rsid w:val="00CB14A3"/>
    <w:rsid w:val="00CB180D"/>
    <w:rsid w:val="00CB1ADE"/>
    <w:rsid w:val="00CB1C87"/>
    <w:rsid w:val="00CB1CE6"/>
    <w:rsid w:val="00CB1DEF"/>
    <w:rsid w:val="00CB1DF7"/>
    <w:rsid w:val="00CB1F9C"/>
    <w:rsid w:val="00CB2553"/>
    <w:rsid w:val="00CB2723"/>
    <w:rsid w:val="00CB27C3"/>
    <w:rsid w:val="00CB29BA"/>
    <w:rsid w:val="00CB2CE4"/>
    <w:rsid w:val="00CB2D19"/>
    <w:rsid w:val="00CB2D61"/>
    <w:rsid w:val="00CB2F9A"/>
    <w:rsid w:val="00CB2FAE"/>
    <w:rsid w:val="00CB3057"/>
    <w:rsid w:val="00CB3119"/>
    <w:rsid w:val="00CB324C"/>
    <w:rsid w:val="00CB3692"/>
    <w:rsid w:val="00CB37B2"/>
    <w:rsid w:val="00CB401D"/>
    <w:rsid w:val="00CB40C2"/>
    <w:rsid w:val="00CB4697"/>
    <w:rsid w:val="00CB46A3"/>
    <w:rsid w:val="00CB4997"/>
    <w:rsid w:val="00CB49AA"/>
    <w:rsid w:val="00CB4A64"/>
    <w:rsid w:val="00CB4C7A"/>
    <w:rsid w:val="00CB55FA"/>
    <w:rsid w:val="00CB5774"/>
    <w:rsid w:val="00CB5B82"/>
    <w:rsid w:val="00CB6048"/>
    <w:rsid w:val="00CB63DA"/>
    <w:rsid w:val="00CB6630"/>
    <w:rsid w:val="00CB66DC"/>
    <w:rsid w:val="00CB68DB"/>
    <w:rsid w:val="00CB6C81"/>
    <w:rsid w:val="00CB6E80"/>
    <w:rsid w:val="00CB700B"/>
    <w:rsid w:val="00CB7197"/>
    <w:rsid w:val="00CB72AB"/>
    <w:rsid w:val="00CB7336"/>
    <w:rsid w:val="00CB738D"/>
    <w:rsid w:val="00CB755B"/>
    <w:rsid w:val="00CB769B"/>
    <w:rsid w:val="00CB7801"/>
    <w:rsid w:val="00CB7A05"/>
    <w:rsid w:val="00CB7C88"/>
    <w:rsid w:val="00CB7DBE"/>
    <w:rsid w:val="00CC0393"/>
    <w:rsid w:val="00CC03EF"/>
    <w:rsid w:val="00CC03FD"/>
    <w:rsid w:val="00CC0569"/>
    <w:rsid w:val="00CC1592"/>
    <w:rsid w:val="00CC170D"/>
    <w:rsid w:val="00CC1954"/>
    <w:rsid w:val="00CC1A04"/>
    <w:rsid w:val="00CC1AA2"/>
    <w:rsid w:val="00CC1E25"/>
    <w:rsid w:val="00CC222E"/>
    <w:rsid w:val="00CC22EA"/>
    <w:rsid w:val="00CC2438"/>
    <w:rsid w:val="00CC264A"/>
    <w:rsid w:val="00CC26BD"/>
    <w:rsid w:val="00CC27DF"/>
    <w:rsid w:val="00CC2875"/>
    <w:rsid w:val="00CC2D2E"/>
    <w:rsid w:val="00CC3563"/>
    <w:rsid w:val="00CC35F6"/>
    <w:rsid w:val="00CC37FB"/>
    <w:rsid w:val="00CC3936"/>
    <w:rsid w:val="00CC39E1"/>
    <w:rsid w:val="00CC3A0F"/>
    <w:rsid w:val="00CC3C2F"/>
    <w:rsid w:val="00CC3D6D"/>
    <w:rsid w:val="00CC3D7D"/>
    <w:rsid w:val="00CC3F5E"/>
    <w:rsid w:val="00CC42FD"/>
    <w:rsid w:val="00CC47F0"/>
    <w:rsid w:val="00CC492D"/>
    <w:rsid w:val="00CC49CA"/>
    <w:rsid w:val="00CC4ECD"/>
    <w:rsid w:val="00CC4F1A"/>
    <w:rsid w:val="00CC51DA"/>
    <w:rsid w:val="00CC59C1"/>
    <w:rsid w:val="00CC5A1D"/>
    <w:rsid w:val="00CC5A8E"/>
    <w:rsid w:val="00CC5B3B"/>
    <w:rsid w:val="00CC5FBD"/>
    <w:rsid w:val="00CC63FF"/>
    <w:rsid w:val="00CC66FC"/>
    <w:rsid w:val="00CC6732"/>
    <w:rsid w:val="00CC6777"/>
    <w:rsid w:val="00CC685A"/>
    <w:rsid w:val="00CC69B0"/>
    <w:rsid w:val="00CC6B1D"/>
    <w:rsid w:val="00CC6DF6"/>
    <w:rsid w:val="00CC6F00"/>
    <w:rsid w:val="00CC7545"/>
    <w:rsid w:val="00CC76BC"/>
    <w:rsid w:val="00CC76E4"/>
    <w:rsid w:val="00CC7871"/>
    <w:rsid w:val="00CC79D8"/>
    <w:rsid w:val="00CC7A4C"/>
    <w:rsid w:val="00CC7A9B"/>
    <w:rsid w:val="00CC7DE7"/>
    <w:rsid w:val="00CD00CD"/>
    <w:rsid w:val="00CD03C2"/>
    <w:rsid w:val="00CD0478"/>
    <w:rsid w:val="00CD067C"/>
    <w:rsid w:val="00CD0B9D"/>
    <w:rsid w:val="00CD0DB4"/>
    <w:rsid w:val="00CD12B9"/>
    <w:rsid w:val="00CD135D"/>
    <w:rsid w:val="00CD17AA"/>
    <w:rsid w:val="00CD1C20"/>
    <w:rsid w:val="00CD1E8B"/>
    <w:rsid w:val="00CD1F30"/>
    <w:rsid w:val="00CD214D"/>
    <w:rsid w:val="00CD21C7"/>
    <w:rsid w:val="00CD2336"/>
    <w:rsid w:val="00CD2457"/>
    <w:rsid w:val="00CD258C"/>
    <w:rsid w:val="00CD2A70"/>
    <w:rsid w:val="00CD2E4F"/>
    <w:rsid w:val="00CD3040"/>
    <w:rsid w:val="00CD332B"/>
    <w:rsid w:val="00CD3343"/>
    <w:rsid w:val="00CD37F2"/>
    <w:rsid w:val="00CD398C"/>
    <w:rsid w:val="00CD3BB7"/>
    <w:rsid w:val="00CD3BD1"/>
    <w:rsid w:val="00CD4048"/>
    <w:rsid w:val="00CD4451"/>
    <w:rsid w:val="00CD4604"/>
    <w:rsid w:val="00CD4890"/>
    <w:rsid w:val="00CD4A7F"/>
    <w:rsid w:val="00CD4C50"/>
    <w:rsid w:val="00CD4FBF"/>
    <w:rsid w:val="00CD52F4"/>
    <w:rsid w:val="00CD53CA"/>
    <w:rsid w:val="00CD5719"/>
    <w:rsid w:val="00CD5817"/>
    <w:rsid w:val="00CD5AEC"/>
    <w:rsid w:val="00CD5C26"/>
    <w:rsid w:val="00CD5DB0"/>
    <w:rsid w:val="00CD5E03"/>
    <w:rsid w:val="00CD5F75"/>
    <w:rsid w:val="00CD6029"/>
    <w:rsid w:val="00CD6214"/>
    <w:rsid w:val="00CD63C0"/>
    <w:rsid w:val="00CD65F8"/>
    <w:rsid w:val="00CD6700"/>
    <w:rsid w:val="00CD673B"/>
    <w:rsid w:val="00CD677F"/>
    <w:rsid w:val="00CD695E"/>
    <w:rsid w:val="00CD6C70"/>
    <w:rsid w:val="00CD7081"/>
    <w:rsid w:val="00CD71F3"/>
    <w:rsid w:val="00CD72FB"/>
    <w:rsid w:val="00CD753D"/>
    <w:rsid w:val="00CD7799"/>
    <w:rsid w:val="00CD77CB"/>
    <w:rsid w:val="00CD7815"/>
    <w:rsid w:val="00CD7922"/>
    <w:rsid w:val="00CD79ED"/>
    <w:rsid w:val="00CD7A28"/>
    <w:rsid w:val="00CD7C65"/>
    <w:rsid w:val="00CD7EE6"/>
    <w:rsid w:val="00CD7F85"/>
    <w:rsid w:val="00CD7FAB"/>
    <w:rsid w:val="00CE00C6"/>
    <w:rsid w:val="00CE05E9"/>
    <w:rsid w:val="00CE0652"/>
    <w:rsid w:val="00CE06A4"/>
    <w:rsid w:val="00CE0F03"/>
    <w:rsid w:val="00CE1026"/>
    <w:rsid w:val="00CE122F"/>
    <w:rsid w:val="00CE1316"/>
    <w:rsid w:val="00CE164D"/>
    <w:rsid w:val="00CE172D"/>
    <w:rsid w:val="00CE1B91"/>
    <w:rsid w:val="00CE1CC9"/>
    <w:rsid w:val="00CE1F01"/>
    <w:rsid w:val="00CE2140"/>
    <w:rsid w:val="00CE25C9"/>
    <w:rsid w:val="00CE27FF"/>
    <w:rsid w:val="00CE2892"/>
    <w:rsid w:val="00CE2C13"/>
    <w:rsid w:val="00CE2CE6"/>
    <w:rsid w:val="00CE2FEE"/>
    <w:rsid w:val="00CE3289"/>
    <w:rsid w:val="00CE3625"/>
    <w:rsid w:val="00CE3711"/>
    <w:rsid w:val="00CE3939"/>
    <w:rsid w:val="00CE3965"/>
    <w:rsid w:val="00CE3A8B"/>
    <w:rsid w:val="00CE3BBC"/>
    <w:rsid w:val="00CE3F52"/>
    <w:rsid w:val="00CE4054"/>
    <w:rsid w:val="00CE48C1"/>
    <w:rsid w:val="00CE4ECD"/>
    <w:rsid w:val="00CE5037"/>
    <w:rsid w:val="00CE5253"/>
    <w:rsid w:val="00CE5305"/>
    <w:rsid w:val="00CE54F9"/>
    <w:rsid w:val="00CE55D0"/>
    <w:rsid w:val="00CE573B"/>
    <w:rsid w:val="00CE580F"/>
    <w:rsid w:val="00CE58EC"/>
    <w:rsid w:val="00CE59B3"/>
    <w:rsid w:val="00CE5CFE"/>
    <w:rsid w:val="00CE6020"/>
    <w:rsid w:val="00CE61A8"/>
    <w:rsid w:val="00CE64F1"/>
    <w:rsid w:val="00CE660E"/>
    <w:rsid w:val="00CE6E15"/>
    <w:rsid w:val="00CE6FC8"/>
    <w:rsid w:val="00CE72F6"/>
    <w:rsid w:val="00CE73FC"/>
    <w:rsid w:val="00CE74E7"/>
    <w:rsid w:val="00CE7910"/>
    <w:rsid w:val="00CE7A83"/>
    <w:rsid w:val="00CE7AFF"/>
    <w:rsid w:val="00CE7D0D"/>
    <w:rsid w:val="00CE7E17"/>
    <w:rsid w:val="00CE7E83"/>
    <w:rsid w:val="00CF0077"/>
    <w:rsid w:val="00CF039F"/>
    <w:rsid w:val="00CF0D6F"/>
    <w:rsid w:val="00CF14EC"/>
    <w:rsid w:val="00CF15EA"/>
    <w:rsid w:val="00CF191F"/>
    <w:rsid w:val="00CF2323"/>
    <w:rsid w:val="00CF236C"/>
    <w:rsid w:val="00CF2606"/>
    <w:rsid w:val="00CF260C"/>
    <w:rsid w:val="00CF330D"/>
    <w:rsid w:val="00CF3488"/>
    <w:rsid w:val="00CF35A9"/>
    <w:rsid w:val="00CF3695"/>
    <w:rsid w:val="00CF383D"/>
    <w:rsid w:val="00CF3B0F"/>
    <w:rsid w:val="00CF3D26"/>
    <w:rsid w:val="00CF3DEF"/>
    <w:rsid w:val="00CF3F1C"/>
    <w:rsid w:val="00CF4445"/>
    <w:rsid w:val="00CF44B6"/>
    <w:rsid w:val="00CF48B7"/>
    <w:rsid w:val="00CF4C30"/>
    <w:rsid w:val="00CF4C9B"/>
    <w:rsid w:val="00CF4EE9"/>
    <w:rsid w:val="00CF50B2"/>
    <w:rsid w:val="00CF5158"/>
    <w:rsid w:val="00CF516C"/>
    <w:rsid w:val="00CF5187"/>
    <w:rsid w:val="00CF533F"/>
    <w:rsid w:val="00CF5C38"/>
    <w:rsid w:val="00CF5D8B"/>
    <w:rsid w:val="00CF5E14"/>
    <w:rsid w:val="00CF5E6F"/>
    <w:rsid w:val="00CF62C1"/>
    <w:rsid w:val="00CF634E"/>
    <w:rsid w:val="00CF6636"/>
    <w:rsid w:val="00CF6729"/>
    <w:rsid w:val="00CF69D9"/>
    <w:rsid w:val="00CF6DAB"/>
    <w:rsid w:val="00CF6F13"/>
    <w:rsid w:val="00CF6F50"/>
    <w:rsid w:val="00CF6FCD"/>
    <w:rsid w:val="00CF7030"/>
    <w:rsid w:val="00CF7098"/>
    <w:rsid w:val="00CF71DE"/>
    <w:rsid w:val="00CF7419"/>
    <w:rsid w:val="00CF75FD"/>
    <w:rsid w:val="00CF792B"/>
    <w:rsid w:val="00CF7AE9"/>
    <w:rsid w:val="00CF7BD2"/>
    <w:rsid w:val="00CF7BEA"/>
    <w:rsid w:val="00CF7C3E"/>
    <w:rsid w:val="00CF7F85"/>
    <w:rsid w:val="00D00012"/>
    <w:rsid w:val="00D006D5"/>
    <w:rsid w:val="00D00A8D"/>
    <w:rsid w:val="00D01380"/>
    <w:rsid w:val="00D01784"/>
    <w:rsid w:val="00D01888"/>
    <w:rsid w:val="00D0189D"/>
    <w:rsid w:val="00D01AC5"/>
    <w:rsid w:val="00D01B5E"/>
    <w:rsid w:val="00D01BC5"/>
    <w:rsid w:val="00D01D33"/>
    <w:rsid w:val="00D01F43"/>
    <w:rsid w:val="00D02291"/>
    <w:rsid w:val="00D02295"/>
    <w:rsid w:val="00D026DF"/>
    <w:rsid w:val="00D02862"/>
    <w:rsid w:val="00D0289B"/>
    <w:rsid w:val="00D02A59"/>
    <w:rsid w:val="00D0318F"/>
    <w:rsid w:val="00D033A9"/>
    <w:rsid w:val="00D033AB"/>
    <w:rsid w:val="00D03C65"/>
    <w:rsid w:val="00D03F6A"/>
    <w:rsid w:val="00D04032"/>
    <w:rsid w:val="00D043A6"/>
    <w:rsid w:val="00D047C6"/>
    <w:rsid w:val="00D047C7"/>
    <w:rsid w:val="00D047F6"/>
    <w:rsid w:val="00D04A88"/>
    <w:rsid w:val="00D04B90"/>
    <w:rsid w:val="00D04CCA"/>
    <w:rsid w:val="00D04D0F"/>
    <w:rsid w:val="00D04FF5"/>
    <w:rsid w:val="00D0504A"/>
    <w:rsid w:val="00D05187"/>
    <w:rsid w:val="00D055B4"/>
    <w:rsid w:val="00D055E1"/>
    <w:rsid w:val="00D05707"/>
    <w:rsid w:val="00D05902"/>
    <w:rsid w:val="00D0626B"/>
    <w:rsid w:val="00D06302"/>
    <w:rsid w:val="00D069F3"/>
    <w:rsid w:val="00D06CDA"/>
    <w:rsid w:val="00D06D1F"/>
    <w:rsid w:val="00D06E0E"/>
    <w:rsid w:val="00D0752A"/>
    <w:rsid w:val="00D07C70"/>
    <w:rsid w:val="00D07E06"/>
    <w:rsid w:val="00D07E36"/>
    <w:rsid w:val="00D10195"/>
    <w:rsid w:val="00D10328"/>
    <w:rsid w:val="00D10375"/>
    <w:rsid w:val="00D104E9"/>
    <w:rsid w:val="00D10B15"/>
    <w:rsid w:val="00D10BDA"/>
    <w:rsid w:val="00D10C05"/>
    <w:rsid w:val="00D10CAB"/>
    <w:rsid w:val="00D10EC1"/>
    <w:rsid w:val="00D10F5B"/>
    <w:rsid w:val="00D10F61"/>
    <w:rsid w:val="00D10F8C"/>
    <w:rsid w:val="00D10FFB"/>
    <w:rsid w:val="00D111D3"/>
    <w:rsid w:val="00D11224"/>
    <w:rsid w:val="00D11480"/>
    <w:rsid w:val="00D1163B"/>
    <w:rsid w:val="00D119A3"/>
    <w:rsid w:val="00D11BC9"/>
    <w:rsid w:val="00D11C5C"/>
    <w:rsid w:val="00D11FE0"/>
    <w:rsid w:val="00D11FEB"/>
    <w:rsid w:val="00D1209E"/>
    <w:rsid w:val="00D120E3"/>
    <w:rsid w:val="00D12314"/>
    <w:rsid w:val="00D12558"/>
    <w:rsid w:val="00D12571"/>
    <w:rsid w:val="00D12868"/>
    <w:rsid w:val="00D1299E"/>
    <w:rsid w:val="00D129A5"/>
    <w:rsid w:val="00D12CDF"/>
    <w:rsid w:val="00D12EB5"/>
    <w:rsid w:val="00D13187"/>
    <w:rsid w:val="00D13453"/>
    <w:rsid w:val="00D134F8"/>
    <w:rsid w:val="00D13502"/>
    <w:rsid w:val="00D139BC"/>
    <w:rsid w:val="00D13C17"/>
    <w:rsid w:val="00D13DE9"/>
    <w:rsid w:val="00D13F93"/>
    <w:rsid w:val="00D13FA5"/>
    <w:rsid w:val="00D1447E"/>
    <w:rsid w:val="00D1479F"/>
    <w:rsid w:val="00D14C27"/>
    <w:rsid w:val="00D15039"/>
    <w:rsid w:val="00D15263"/>
    <w:rsid w:val="00D154BB"/>
    <w:rsid w:val="00D1565A"/>
    <w:rsid w:val="00D156C3"/>
    <w:rsid w:val="00D15DD4"/>
    <w:rsid w:val="00D15F33"/>
    <w:rsid w:val="00D162E6"/>
    <w:rsid w:val="00D16575"/>
    <w:rsid w:val="00D16845"/>
    <w:rsid w:val="00D16901"/>
    <w:rsid w:val="00D16917"/>
    <w:rsid w:val="00D16C88"/>
    <w:rsid w:val="00D1727E"/>
    <w:rsid w:val="00D174BC"/>
    <w:rsid w:val="00D17CC5"/>
    <w:rsid w:val="00D17EB0"/>
    <w:rsid w:val="00D201F3"/>
    <w:rsid w:val="00D203B7"/>
    <w:rsid w:val="00D20484"/>
    <w:rsid w:val="00D204BF"/>
    <w:rsid w:val="00D208F2"/>
    <w:rsid w:val="00D20C86"/>
    <w:rsid w:val="00D21054"/>
    <w:rsid w:val="00D2145F"/>
    <w:rsid w:val="00D215F8"/>
    <w:rsid w:val="00D21B6F"/>
    <w:rsid w:val="00D21BD4"/>
    <w:rsid w:val="00D21F1A"/>
    <w:rsid w:val="00D2237B"/>
    <w:rsid w:val="00D2246F"/>
    <w:rsid w:val="00D22A90"/>
    <w:rsid w:val="00D22D5D"/>
    <w:rsid w:val="00D22F38"/>
    <w:rsid w:val="00D23346"/>
    <w:rsid w:val="00D2363E"/>
    <w:rsid w:val="00D23837"/>
    <w:rsid w:val="00D239EA"/>
    <w:rsid w:val="00D23B93"/>
    <w:rsid w:val="00D242D1"/>
    <w:rsid w:val="00D24502"/>
    <w:rsid w:val="00D2467A"/>
    <w:rsid w:val="00D24D9F"/>
    <w:rsid w:val="00D24DDA"/>
    <w:rsid w:val="00D251D5"/>
    <w:rsid w:val="00D25822"/>
    <w:rsid w:val="00D258D4"/>
    <w:rsid w:val="00D25937"/>
    <w:rsid w:val="00D25C4B"/>
    <w:rsid w:val="00D25E93"/>
    <w:rsid w:val="00D26041"/>
    <w:rsid w:val="00D265FD"/>
    <w:rsid w:val="00D266D4"/>
    <w:rsid w:val="00D2688F"/>
    <w:rsid w:val="00D26AEC"/>
    <w:rsid w:val="00D26BB7"/>
    <w:rsid w:val="00D26D25"/>
    <w:rsid w:val="00D26E07"/>
    <w:rsid w:val="00D27573"/>
    <w:rsid w:val="00D27904"/>
    <w:rsid w:val="00D27A5D"/>
    <w:rsid w:val="00D30202"/>
    <w:rsid w:val="00D3020F"/>
    <w:rsid w:val="00D3028F"/>
    <w:rsid w:val="00D302E6"/>
    <w:rsid w:val="00D30E4E"/>
    <w:rsid w:val="00D30FF8"/>
    <w:rsid w:val="00D31006"/>
    <w:rsid w:val="00D311D3"/>
    <w:rsid w:val="00D31900"/>
    <w:rsid w:val="00D3192F"/>
    <w:rsid w:val="00D31C89"/>
    <w:rsid w:val="00D31EE7"/>
    <w:rsid w:val="00D32110"/>
    <w:rsid w:val="00D32125"/>
    <w:rsid w:val="00D32203"/>
    <w:rsid w:val="00D322DF"/>
    <w:rsid w:val="00D323E2"/>
    <w:rsid w:val="00D32630"/>
    <w:rsid w:val="00D32821"/>
    <w:rsid w:val="00D32CF3"/>
    <w:rsid w:val="00D32D29"/>
    <w:rsid w:val="00D32FAA"/>
    <w:rsid w:val="00D33461"/>
    <w:rsid w:val="00D335F6"/>
    <w:rsid w:val="00D33665"/>
    <w:rsid w:val="00D33E71"/>
    <w:rsid w:val="00D346DA"/>
    <w:rsid w:val="00D34769"/>
    <w:rsid w:val="00D34A4A"/>
    <w:rsid w:val="00D34CEC"/>
    <w:rsid w:val="00D34E2F"/>
    <w:rsid w:val="00D35193"/>
    <w:rsid w:val="00D352A1"/>
    <w:rsid w:val="00D3555A"/>
    <w:rsid w:val="00D355DE"/>
    <w:rsid w:val="00D35754"/>
    <w:rsid w:val="00D35B91"/>
    <w:rsid w:val="00D35F13"/>
    <w:rsid w:val="00D35F3F"/>
    <w:rsid w:val="00D361EC"/>
    <w:rsid w:val="00D3629E"/>
    <w:rsid w:val="00D362E1"/>
    <w:rsid w:val="00D364A4"/>
    <w:rsid w:val="00D366E6"/>
    <w:rsid w:val="00D36709"/>
    <w:rsid w:val="00D36952"/>
    <w:rsid w:val="00D36AA4"/>
    <w:rsid w:val="00D36D40"/>
    <w:rsid w:val="00D36DF3"/>
    <w:rsid w:val="00D36E44"/>
    <w:rsid w:val="00D36F33"/>
    <w:rsid w:val="00D36FB4"/>
    <w:rsid w:val="00D372E4"/>
    <w:rsid w:val="00D3768C"/>
    <w:rsid w:val="00D3772C"/>
    <w:rsid w:val="00D37B2E"/>
    <w:rsid w:val="00D37BD4"/>
    <w:rsid w:val="00D37CC5"/>
    <w:rsid w:val="00D37E7E"/>
    <w:rsid w:val="00D37ECB"/>
    <w:rsid w:val="00D37FF4"/>
    <w:rsid w:val="00D40091"/>
    <w:rsid w:val="00D402AA"/>
    <w:rsid w:val="00D4036B"/>
    <w:rsid w:val="00D404D2"/>
    <w:rsid w:val="00D40582"/>
    <w:rsid w:val="00D40760"/>
    <w:rsid w:val="00D40AE0"/>
    <w:rsid w:val="00D41081"/>
    <w:rsid w:val="00D41268"/>
    <w:rsid w:val="00D41582"/>
    <w:rsid w:val="00D415E7"/>
    <w:rsid w:val="00D4170B"/>
    <w:rsid w:val="00D418E4"/>
    <w:rsid w:val="00D41C67"/>
    <w:rsid w:val="00D41CDE"/>
    <w:rsid w:val="00D42044"/>
    <w:rsid w:val="00D42289"/>
    <w:rsid w:val="00D422A3"/>
    <w:rsid w:val="00D428C5"/>
    <w:rsid w:val="00D42AC2"/>
    <w:rsid w:val="00D42BA6"/>
    <w:rsid w:val="00D42C0B"/>
    <w:rsid w:val="00D4320B"/>
    <w:rsid w:val="00D43691"/>
    <w:rsid w:val="00D437D2"/>
    <w:rsid w:val="00D4384E"/>
    <w:rsid w:val="00D43B5C"/>
    <w:rsid w:val="00D43EC9"/>
    <w:rsid w:val="00D44062"/>
    <w:rsid w:val="00D44138"/>
    <w:rsid w:val="00D4447C"/>
    <w:rsid w:val="00D44874"/>
    <w:rsid w:val="00D44A08"/>
    <w:rsid w:val="00D44B38"/>
    <w:rsid w:val="00D44C8C"/>
    <w:rsid w:val="00D44EA5"/>
    <w:rsid w:val="00D452C1"/>
    <w:rsid w:val="00D4564D"/>
    <w:rsid w:val="00D457DA"/>
    <w:rsid w:val="00D4590F"/>
    <w:rsid w:val="00D4592F"/>
    <w:rsid w:val="00D45CB2"/>
    <w:rsid w:val="00D45ED0"/>
    <w:rsid w:val="00D460B2"/>
    <w:rsid w:val="00D46152"/>
    <w:rsid w:val="00D46343"/>
    <w:rsid w:val="00D4692E"/>
    <w:rsid w:val="00D46A64"/>
    <w:rsid w:val="00D4705F"/>
    <w:rsid w:val="00D47317"/>
    <w:rsid w:val="00D47673"/>
    <w:rsid w:val="00D47C43"/>
    <w:rsid w:val="00D47C64"/>
    <w:rsid w:val="00D47CF4"/>
    <w:rsid w:val="00D47D04"/>
    <w:rsid w:val="00D47F0D"/>
    <w:rsid w:val="00D50461"/>
    <w:rsid w:val="00D504A8"/>
    <w:rsid w:val="00D50752"/>
    <w:rsid w:val="00D50BF8"/>
    <w:rsid w:val="00D5134D"/>
    <w:rsid w:val="00D513D2"/>
    <w:rsid w:val="00D5143C"/>
    <w:rsid w:val="00D5147F"/>
    <w:rsid w:val="00D516AB"/>
    <w:rsid w:val="00D51823"/>
    <w:rsid w:val="00D51C0E"/>
    <w:rsid w:val="00D51E80"/>
    <w:rsid w:val="00D51F3C"/>
    <w:rsid w:val="00D52093"/>
    <w:rsid w:val="00D520B4"/>
    <w:rsid w:val="00D522EF"/>
    <w:rsid w:val="00D5234C"/>
    <w:rsid w:val="00D5262B"/>
    <w:rsid w:val="00D526CA"/>
    <w:rsid w:val="00D526F9"/>
    <w:rsid w:val="00D527EB"/>
    <w:rsid w:val="00D528C9"/>
    <w:rsid w:val="00D529F1"/>
    <w:rsid w:val="00D52C00"/>
    <w:rsid w:val="00D52C8D"/>
    <w:rsid w:val="00D52EB3"/>
    <w:rsid w:val="00D53121"/>
    <w:rsid w:val="00D5354E"/>
    <w:rsid w:val="00D53817"/>
    <w:rsid w:val="00D541EE"/>
    <w:rsid w:val="00D5450B"/>
    <w:rsid w:val="00D54544"/>
    <w:rsid w:val="00D54634"/>
    <w:rsid w:val="00D546F1"/>
    <w:rsid w:val="00D54840"/>
    <w:rsid w:val="00D5485C"/>
    <w:rsid w:val="00D55016"/>
    <w:rsid w:val="00D5552A"/>
    <w:rsid w:val="00D55551"/>
    <w:rsid w:val="00D5562C"/>
    <w:rsid w:val="00D55E85"/>
    <w:rsid w:val="00D55FF8"/>
    <w:rsid w:val="00D56182"/>
    <w:rsid w:val="00D56790"/>
    <w:rsid w:val="00D56829"/>
    <w:rsid w:val="00D56865"/>
    <w:rsid w:val="00D56939"/>
    <w:rsid w:val="00D572AE"/>
    <w:rsid w:val="00D572C9"/>
    <w:rsid w:val="00D573E5"/>
    <w:rsid w:val="00D57431"/>
    <w:rsid w:val="00D575C2"/>
    <w:rsid w:val="00D576AF"/>
    <w:rsid w:val="00D57C8D"/>
    <w:rsid w:val="00D57F68"/>
    <w:rsid w:val="00D6023C"/>
    <w:rsid w:val="00D6041F"/>
    <w:rsid w:val="00D60CDC"/>
    <w:rsid w:val="00D61320"/>
    <w:rsid w:val="00D61376"/>
    <w:rsid w:val="00D61407"/>
    <w:rsid w:val="00D6193E"/>
    <w:rsid w:val="00D61A3A"/>
    <w:rsid w:val="00D61B6B"/>
    <w:rsid w:val="00D61BA4"/>
    <w:rsid w:val="00D620A7"/>
    <w:rsid w:val="00D6211A"/>
    <w:rsid w:val="00D622CD"/>
    <w:rsid w:val="00D625C0"/>
    <w:rsid w:val="00D62889"/>
    <w:rsid w:val="00D62A72"/>
    <w:rsid w:val="00D62AE0"/>
    <w:rsid w:val="00D62D3C"/>
    <w:rsid w:val="00D62DDE"/>
    <w:rsid w:val="00D62E17"/>
    <w:rsid w:val="00D630D6"/>
    <w:rsid w:val="00D630FD"/>
    <w:rsid w:val="00D63191"/>
    <w:rsid w:val="00D63310"/>
    <w:rsid w:val="00D63530"/>
    <w:rsid w:val="00D638BE"/>
    <w:rsid w:val="00D643B9"/>
    <w:rsid w:val="00D64773"/>
    <w:rsid w:val="00D65115"/>
    <w:rsid w:val="00D65405"/>
    <w:rsid w:val="00D65974"/>
    <w:rsid w:val="00D65F2B"/>
    <w:rsid w:val="00D65FB1"/>
    <w:rsid w:val="00D6623C"/>
    <w:rsid w:val="00D662A6"/>
    <w:rsid w:val="00D66539"/>
    <w:rsid w:val="00D66589"/>
    <w:rsid w:val="00D665CE"/>
    <w:rsid w:val="00D667AF"/>
    <w:rsid w:val="00D66943"/>
    <w:rsid w:val="00D66C32"/>
    <w:rsid w:val="00D671E5"/>
    <w:rsid w:val="00D672B0"/>
    <w:rsid w:val="00D676BC"/>
    <w:rsid w:val="00D679BB"/>
    <w:rsid w:val="00D67D07"/>
    <w:rsid w:val="00D67EB1"/>
    <w:rsid w:val="00D701E0"/>
    <w:rsid w:val="00D7025D"/>
    <w:rsid w:val="00D70286"/>
    <w:rsid w:val="00D7050E"/>
    <w:rsid w:val="00D705FD"/>
    <w:rsid w:val="00D70AA6"/>
    <w:rsid w:val="00D70CA4"/>
    <w:rsid w:val="00D70D47"/>
    <w:rsid w:val="00D70E35"/>
    <w:rsid w:val="00D7106C"/>
    <w:rsid w:val="00D711D4"/>
    <w:rsid w:val="00D717BF"/>
    <w:rsid w:val="00D71E3C"/>
    <w:rsid w:val="00D71F2B"/>
    <w:rsid w:val="00D71F7B"/>
    <w:rsid w:val="00D720A3"/>
    <w:rsid w:val="00D720DE"/>
    <w:rsid w:val="00D7227B"/>
    <w:rsid w:val="00D72304"/>
    <w:rsid w:val="00D724C0"/>
    <w:rsid w:val="00D726B5"/>
    <w:rsid w:val="00D7281E"/>
    <w:rsid w:val="00D7283E"/>
    <w:rsid w:val="00D7294F"/>
    <w:rsid w:val="00D73026"/>
    <w:rsid w:val="00D73089"/>
    <w:rsid w:val="00D73561"/>
    <w:rsid w:val="00D7372D"/>
    <w:rsid w:val="00D73929"/>
    <w:rsid w:val="00D73D78"/>
    <w:rsid w:val="00D73E3F"/>
    <w:rsid w:val="00D73EB7"/>
    <w:rsid w:val="00D74814"/>
    <w:rsid w:val="00D748BA"/>
    <w:rsid w:val="00D74AEF"/>
    <w:rsid w:val="00D74BE3"/>
    <w:rsid w:val="00D74C42"/>
    <w:rsid w:val="00D75081"/>
    <w:rsid w:val="00D753B5"/>
    <w:rsid w:val="00D75517"/>
    <w:rsid w:val="00D75678"/>
    <w:rsid w:val="00D75704"/>
    <w:rsid w:val="00D7598D"/>
    <w:rsid w:val="00D7641B"/>
    <w:rsid w:val="00D7660A"/>
    <w:rsid w:val="00D766A5"/>
    <w:rsid w:val="00D766A9"/>
    <w:rsid w:val="00D76B8F"/>
    <w:rsid w:val="00D76B96"/>
    <w:rsid w:val="00D76D8A"/>
    <w:rsid w:val="00D76E8C"/>
    <w:rsid w:val="00D76EA6"/>
    <w:rsid w:val="00D77158"/>
    <w:rsid w:val="00D774C6"/>
    <w:rsid w:val="00D77566"/>
    <w:rsid w:val="00D77598"/>
    <w:rsid w:val="00D776D8"/>
    <w:rsid w:val="00D77D6D"/>
    <w:rsid w:val="00D77FB4"/>
    <w:rsid w:val="00D802AE"/>
    <w:rsid w:val="00D8035B"/>
    <w:rsid w:val="00D80689"/>
    <w:rsid w:val="00D80832"/>
    <w:rsid w:val="00D80A60"/>
    <w:rsid w:val="00D80B33"/>
    <w:rsid w:val="00D80E0B"/>
    <w:rsid w:val="00D80E7B"/>
    <w:rsid w:val="00D80E88"/>
    <w:rsid w:val="00D812AD"/>
    <w:rsid w:val="00D81933"/>
    <w:rsid w:val="00D81BA7"/>
    <w:rsid w:val="00D81D40"/>
    <w:rsid w:val="00D81ED9"/>
    <w:rsid w:val="00D82070"/>
    <w:rsid w:val="00D8224D"/>
    <w:rsid w:val="00D825FE"/>
    <w:rsid w:val="00D827ED"/>
    <w:rsid w:val="00D8280A"/>
    <w:rsid w:val="00D829BE"/>
    <w:rsid w:val="00D82A33"/>
    <w:rsid w:val="00D82B0C"/>
    <w:rsid w:val="00D82B4F"/>
    <w:rsid w:val="00D82FB4"/>
    <w:rsid w:val="00D830B6"/>
    <w:rsid w:val="00D832EE"/>
    <w:rsid w:val="00D833E0"/>
    <w:rsid w:val="00D834B9"/>
    <w:rsid w:val="00D83807"/>
    <w:rsid w:val="00D83D8D"/>
    <w:rsid w:val="00D83EC5"/>
    <w:rsid w:val="00D83F8C"/>
    <w:rsid w:val="00D84041"/>
    <w:rsid w:val="00D8444F"/>
    <w:rsid w:val="00D844D5"/>
    <w:rsid w:val="00D84748"/>
    <w:rsid w:val="00D84778"/>
    <w:rsid w:val="00D848E7"/>
    <w:rsid w:val="00D84DE9"/>
    <w:rsid w:val="00D84F4D"/>
    <w:rsid w:val="00D85170"/>
    <w:rsid w:val="00D8528C"/>
    <w:rsid w:val="00D852D2"/>
    <w:rsid w:val="00D8530D"/>
    <w:rsid w:val="00D853AC"/>
    <w:rsid w:val="00D85494"/>
    <w:rsid w:val="00D85792"/>
    <w:rsid w:val="00D85C90"/>
    <w:rsid w:val="00D85D1E"/>
    <w:rsid w:val="00D85D55"/>
    <w:rsid w:val="00D85F71"/>
    <w:rsid w:val="00D860EC"/>
    <w:rsid w:val="00D86EDF"/>
    <w:rsid w:val="00D86F54"/>
    <w:rsid w:val="00D86F55"/>
    <w:rsid w:val="00D8718A"/>
    <w:rsid w:val="00D871CE"/>
    <w:rsid w:val="00D876F6"/>
    <w:rsid w:val="00D87995"/>
    <w:rsid w:val="00D87A1D"/>
    <w:rsid w:val="00D87B93"/>
    <w:rsid w:val="00D87DB3"/>
    <w:rsid w:val="00D87DD0"/>
    <w:rsid w:val="00D87E93"/>
    <w:rsid w:val="00D902FB"/>
    <w:rsid w:val="00D90369"/>
    <w:rsid w:val="00D90404"/>
    <w:rsid w:val="00D90529"/>
    <w:rsid w:val="00D9075B"/>
    <w:rsid w:val="00D90950"/>
    <w:rsid w:val="00D90D83"/>
    <w:rsid w:val="00D90DC4"/>
    <w:rsid w:val="00D91469"/>
    <w:rsid w:val="00D918EF"/>
    <w:rsid w:val="00D91E22"/>
    <w:rsid w:val="00D926C5"/>
    <w:rsid w:val="00D92967"/>
    <w:rsid w:val="00D92CEB"/>
    <w:rsid w:val="00D92F6D"/>
    <w:rsid w:val="00D93257"/>
    <w:rsid w:val="00D93500"/>
    <w:rsid w:val="00D93675"/>
    <w:rsid w:val="00D936DD"/>
    <w:rsid w:val="00D93720"/>
    <w:rsid w:val="00D938DD"/>
    <w:rsid w:val="00D939A9"/>
    <w:rsid w:val="00D93A63"/>
    <w:rsid w:val="00D93C16"/>
    <w:rsid w:val="00D93C19"/>
    <w:rsid w:val="00D93C90"/>
    <w:rsid w:val="00D93CDD"/>
    <w:rsid w:val="00D93D49"/>
    <w:rsid w:val="00D93E79"/>
    <w:rsid w:val="00D94012"/>
    <w:rsid w:val="00D94166"/>
    <w:rsid w:val="00D942FD"/>
    <w:rsid w:val="00D946C7"/>
    <w:rsid w:val="00D94962"/>
    <w:rsid w:val="00D94B06"/>
    <w:rsid w:val="00D94B14"/>
    <w:rsid w:val="00D95164"/>
    <w:rsid w:val="00D95921"/>
    <w:rsid w:val="00D95CBE"/>
    <w:rsid w:val="00D9616F"/>
    <w:rsid w:val="00D9643C"/>
    <w:rsid w:val="00D9655B"/>
    <w:rsid w:val="00D96611"/>
    <w:rsid w:val="00D96645"/>
    <w:rsid w:val="00D9669F"/>
    <w:rsid w:val="00D967FE"/>
    <w:rsid w:val="00D96843"/>
    <w:rsid w:val="00D96AB7"/>
    <w:rsid w:val="00D96C21"/>
    <w:rsid w:val="00D96D74"/>
    <w:rsid w:val="00D9711B"/>
    <w:rsid w:val="00D97197"/>
    <w:rsid w:val="00D971BB"/>
    <w:rsid w:val="00D973CB"/>
    <w:rsid w:val="00D973D3"/>
    <w:rsid w:val="00D974C8"/>
    <w:rsid w:val="00D9773A"/>
    <w:rsid w:val="00D979FA"/>
    <w:rsid w:val="00D97C07"/>
    <w:rsid w:val="00D97D7B"/>
    <w:rsid w:val="00D97F61"/>
    <w:rsid w:val="00DA04BD"/>
    <w:rsid w:val="00DA053C"/>
    <w:rsid w:val="00DA0711"/>
    <w:rsid w:val="00DA07D7"/>
    <w:rsid w:val="00DA0981"/>
    <w:rsid w:val="00DA0B07"/>
    <w:rsid w:val="00DA0B68"/>
    <w:rsid w:val="00DA12D4"/>
    <w:rsid w:val="00DA18D6"/>
    <w:rsid w:val="00DA1BDC"/>
    <w:rsid w:val="00DA1EF1"/>
    <w:rsid w:val="00DA2334"/>
    <w:rsid w:val="00DA2375"/>
    <w:rsid w:val="00DA2C13"/>
    <w:rsid w:val="00DA2CDA"/>
    <w:rsid w:val="00DA2D2C"/>
    <w:rsid w:val="00DA31A5"/>
    <w:rsid w:val="00DA325E"/>
    <w:rsid w:val="00DA34D0"/>
    <w:rsid w:val="00DA3DBB"/>
    <w:rsid w:val="00DA3F96"/>
    <w:rsid w:val="00DA407C"/>
    <w:rsid w:val="00DA4232"/>
    <w:rsid w:val="00DA4390"/>
    <w:rsid w:val="00DA490C"/>
    <w:rsid w:val="00DA49C4"/>
    <w:rsid w:val="00DA4D27"/>
    <w:rsid w:val="00DA5410"/>
    <w:rsid w:val="00DA56DC"/>
    <w:rsid w:val="00DA59D8"/>
    <w:rsid w:val="00DA5C74"/>
    <w:rsid w:val="00DA5D03"/>
    <w:rsid w:val="00DA626B"/>
    <w:rsid w:val="00DA6549"/>
    <w:rsid w:val="00DA666F"/>
    <w:rsid w:val="00DA66FD"/>
    <w:rsid w:val="00DA67CC"/>
    <w:rsid w:val="00DA687A"/>
    <w:rsid w:val="00DA68E4"/>
    <w:rsid w:val="00DA71B4"/>
    <w:rsid w:val="00DA73F7"/>
    <w:rsid w:val="00DA74BE"/>
    <w:rsid w:val="00DA7935"/>
    <w:rsid w:val="00DA7A74"/>
    <w:rsid w:val="00DA7BC8"/>
    <w:rsid w:val="00DA7BDE"/>
    <w:rsid w:val="00DA7C85"/>
    <w:rsid w:val="00DA7D7C"/>
    <w:rsid w:val="00DB022D"/>
    <w:rsid w:val="00DB0558"/>
    <w:rsid w:val="00DB0BF3"/>
    <w:rsid w:val="00DB0C66"/>
    <w:rsid w:val="00DB0D41"/>
    <w:rsid w:val="00DB1270"/>
    <w:rsid w:val="00DB183A"/>
    <w:rsid w:val="00DB1959"/>
    <w:rsid w:val="00DB1A62"/>
    <w:rsid w:val="00DB2060"/>
    <w:rsid w:val="00DB25E4"/>
    <w:rsid w:val="00DB27A3"/>
    <w:rsid w:val="00DB2A65"/>
    <w:rsid w:val="00DB2BAE"/>
    <w:rsid w:val="00DB30F0"/>
    <w:rsid w:val="00DB35A4"/>
    <w:rsid w:val="00DB36CD"/>
    <w:rsid w:val="00DB390D"/>
    <w:rsid w:val="00DB3DB8"/>
    <w:rsid w:val="00DB4012"/>
    <w:rsid w:val="00DB4018"/>
    <w:rsid w:val="00DB42C6"/>
    <w:rsid w:val="00DB45D3"/>
    <w:rsid w:val="00DB462C"/>
    <w:rsid w:val="00DB4839"/>
    <w:rsid w:val="00DB49CD"/>
    <w:rsid w:val="00DB4BAE"/>
    <w:rsid w:val="00DB5268"/>
    <w:rsid w:val="00DB566B"/>
    <w:rsid w:val="00DB56E7"/>
    <w:rsid w:val="00DB576D"/>
    <w:rsid w:val="00DB598C"/>
    <w:rsid w:val="00DB5A86"/>
    <w:rsid w:val="00DB6425"/>
    <w:rsid w:val="00DB68C7"/>
    <w:rsid w:val="00DB6CD7"/>
    <w:rsid w:val="00DB704E"/>
    <w:rsid w:val="00DB70B8"/>
    <w:rsid w:val="00DB730A"/>
    <w:rsid w:val="00DB7AFC"/>
    <w:rsid w:val="00DB7C4E"/>
    <w:rsid w:val="00DB7CAB"/>
    <w:rsid w:val="00DB7EA4"/>
    <w:rsid w:val="00DB7FD4"/>
    <w:rsid w:val="00DC0139"/>
    <w:rsid w:val="00DC029F"/>
    <w:rsid w:val="00DC0349"/>
    <w:rsid w:val="00DC0441"/>
    <w:rsid w:val="00DC06D8"/>
    <w:rsid w:val="00DC0758"/>
    <w:rsid w:val="00DC08E3"/>
    <w:rsid w:val="00DC09F3"/>
    <w:rsid w:val="00DC0D66"/>
    <w:rsid w:val="00DC0ED0"/>
    <w:rsid w:val="00DC10B9"/>
    <w:rsid w:val="00DC12A5"/>
    <w:rsid w:val="00DC13DB"/>
    <w:rsid w:val="00DC14BE"/>
    <w:rsid w:val="00DC14D7"/>
    <w:rsid w:val="00DC19FA"/>
    <w:rsid w:val="00DC1D56"/>
    <w:rsid w:val="00DC1D86"/>
    <w:rsid w:val="00DC248E"/>
    <w:rsid w:val="00DC2505"/>
    <w:rsid w:val="00DC281F"/>
    <w:rsid w:val="00DC29A7"/>
    <w:rsid w:val="00DC2A04"/>
    <w:rsid w:val="00DC2BAD"/>
    <w:rsid w:val="00DC2CBD"/>
    <w:rsid w:val="00DC2DAD"/>
    <w:rsid w:val="00DC305E"/>
    <w:rsid w:val="00DC372E"/>
    <w:rsid w:val="00DC3B9E"/>
    <w:rsid w:val="00DC3C93"/>
    <w:rsid w:val="00DC3FA2"/>
    <w:rsid w:val="00DC406F"/>
    <w:rsid w:val="00DC4420"/>
    <w:rsid w:val="00DC4549"/>
    <w:rsid w:val="00DC475F"/>
    <w:rsid w:val="00DC48C9"/>
    <w:rsid w:val="00DC4B55"/>
    <w:rsid w:val="00DC4BA2"/>
    <w:rsid w:val="00DC4BFB"/>
    <w:rsid w:val="00DC4C7E"/>
    <w:rsid w:val="00DC535C"/>
    <w:rsid w:val="00DC56AE"/>
    <w:rsid w:val="00DC5E46"/>
    <w:rsid w:val="00DC5F75"/>
    <w:rsid w:val="00DC6220"/>
    <w:rsid w:val="00DC66A5"/>
    <w:rsid w:val="00DC673A"/>
    <w:rsid w:val="00DC6856"/>
    <w:rsid w:val="00DC69E3"/>
    <w:rsid w:val="00DC6B12"/>
    <w:rsid w:val="00DC6E90"/>
    <w:rsid w:val="00DC707E"/>
    <w:rsid w:val="00DC734E"/>
    <w:rsid w:val="00DC735A"/>
    <w:rsid w:val="00DC735E"/>
    <w:rsid w:val="00DC74BE"/>
    <w:rsid w:val="00DC7615"/>
    <w:rsid w:val="00DC76E6"/>
    <w:rsid w:val="00DC791E"/>
    <w:rsid w:val="00DC7B76"/>
    <w:rsid w:val="00DC7D96"/>
    <w:rsid w:val="00DC7EBD"/>
    <w:rsid w:val="00DC7F74"/>
    <w:rsid w:val="00DD0162"/>
    <w:rsid w:val="00DD0377"/>
    <w:rsid w:val="00DD03FD"/>
    <w:rsid w:val="00DD0AD8"/>
    <w:rsid w:val="00DD0C40"/>
    <w:rsid w:val="00DD0EB4"/>
    <w:rsid w:val="00DD0FFD"/>
    <w:rsid w:val="00DD1065"/>
    <w:rsid w:val="00DD1695"/>
    <w:rsid w:val="00DD1B60"/>
    <w:rsid w:val="00DD1C78"/>
    <w:rsid w:val="00DD1DD1"/>
    <w:rsid w:val="00DD20EF"/>
    <w:rsid w:val="00DD25BD"/>
    <w:rsid w:val="00DD293F"/>
    <w:rsid w:val="00DD2CCD"/>
    <w:rsid w:val="00DD3882"/>
    <w:rsid w:val="00DD3A57"/>
    <w:rsid w:val="00DD3D2C"/>
    <w:rsid w:val="00DD3E30"/>
    <w:rsid w:val="00DD3E7E"/>
    <w:rsid w:val="00DD421B"/>
    <w:rsid w:val="00DD431B"/>
    <w:rsid w:val="00DD4367"/>
    <w:rsid w:val="00DD43EC"/>
    <w:rsid w:val="00DD4566"/>
    <w:rsid w:val="00DD45A2"/>
    <w:rsid w:val="00DD48B6"/>
    <w:rsid w:val="00DD4CCD"/>
    <w:rsid w:val="00DD50A4"/>
    <w:rsid w:val="00DD5499"/>
    <w:rsid w:val="00DD5769"/>
    <w:rsid w:val="00DD58AF"/>
    <w:rsid w:val="00DD5E9D"/>
    <w:rsid w:val="00DD5F28"/>
    <w:rsid w:val="00DD61AE"/>
    <w:rsid w:val="00DD6349"/>
    <w:rsid w:val="00DD6490"/>
    <w:rsid w:val="00DD69F5"/>
    <w:rsid w:val="00DD6A95"/>
    <w:rsid w:val="00DD6CD9"/>
    <w:rsid w:val="00DD6E4E"/>
    <w:rsid w:val="00DD6EB9"/>
    <w:rsid w:val="00DD6EE5"/>
    <w:rsid w:val="00DD6F62"/>
    <w:rsid w:val="00DD6FC1"/>
    <w:rsid w:val="00DD726A"/>
    <w:rsid w:val="00DD740F"/>
    <w:rsid w:val="00DD77E1"/>
    <w:rsid w:val="00DD7804"/>
    <w:rsid w:val="00DD7C26"/>
    <w:rsid w:val="00DE00D7"/>
    <w:rsid w:val="00DE05B2"/>
    <w:rsid w:val="00DE0643"/>
    <w:rsid w:val="00DE076F"/>
    <w:rsid w:val="00DE0808"/>
    <w:rsid w:val="00DE0DA3"/>
    <w:rsid w:val="00DE0E48"/>
    <w:rsid w:val="00DE0F9C"/>
    <w:rsid w:val="00DE1220"/>
    <w:rsid w:val="00DE1934"/>
    <w:rsid w:val="00DE1B5F"/>
    <w:rsid w:val="00DE1CC4"/>
    <w:rsid w:val="00DE1EF8"/>
    <w:rsid w:val="00DE2333"/>
    <w:rsid w:val="00DE234F"/>
    <w:rsid w:val="00DE27DB"/>
    <w:rsid w:val="00DE2A6D"/>
    <w:rsid w:val="00DE2CBC"/>
    <w:rsid w:val="00DE2E69"/>
    <w:rsid w:val="00DE2FF0"/>
    <w:rsid w:val="00DE3344"/>
    <w:rsid w:val="00DE3576"/>
    <w:rsid w:val="00DE3610"/>
    <w:rsid w:val="00DE3BD3"/>
    <w:rsid w:val="00DE3BEB"/>
    <w:rsid w:val="00DE4090"/>
    <w:rsid w:val="00DE42D8"/>
    <w:rsid w:val="00DE43BD"/>
    <w:rsid w:val="00DE4420"/>
    <w:rsid w:val="00DE44A9"/>
    <w:rsid w:val="00DE44BC"/>
    <w:rsid w:val="00DE487E"/>
    <w:rsid w:val="00DE4B51"/>
    <w:rsid w:val="00DE4BAB"/>
    <w:rsid w:val="00DE4C38"/>
    <w:rsid w:val="00DE509D"/>
    <w:rsid w:val="00DE5333"/>
    <w:rsid w:val="00DE5462"/>
    <w:rsid w:val="00DE557A"/>
    <w:rsid w:val="00DE55AB"/>
    <w:rsid w:val="00DE567C"/>
    <w:rsid w:val="00DE5788"/>
    <w:rsid w:val="00DE5817"/>
    <w:rsid w:val="00DE585D"/>
    <w:rsid w:val="00DE5984"/>
    <w:rsid w:val="00DE5D1E"/>
    <w:rsid w:val="00DE5E06"/>
    <w:rsid w:val="00DE5E71"/>
    <w:rsid w:val="00DE5F81"/>
    <w:rsid w:val="00DE5FEF"/>
    <w:rsid w:val="00DE659C"/>
    <w:rsid w:val="00DE6624"/>
    <w:rsid w:val="00DE6E79"/>
    <w:rsid w:val="00DE6EB9"/>
    <w:rsid w:val="00DE7089"/>
    <w:rsid w:val="00DE7967"/>
    <w:rsid w:val="00DE7CC5"/>
    <w:rsid w:val="00DE7CF7"/>
    <w:rsid w:val="00DE7D99"/>
    <w:rsid w:val="00DE7DF4"/>
    <w:rsid w:val="00DF039E"/>
    <w:rsid w:val="00DF0514"/>
    <w:rsid w:val="00DF074E"/>
    <w:rsid w:val="00DF0A2C"/>
    <w:rsid w:val="00DF0ACF"/>
    <w:rsid w:val="00DF0B8E"/>
    <w:rsid w:val="00DF0F23"/>
    <w:rsid w:val="00DF1015"/>
    <w:rsid w:val="00DF1018"/>
    <w:rsid w:val="00DF10B4"/>
    <w:rsid w:val="00DF1366"/>
    <w:rsid w:val="00DF1669"/>
    <w:rsid w:val="00DF1768"/>
    <w:rsid w:val="00DF18C9"/>
    <w:rsid w:val="00DF1A4C"/>
    <w:rsid w:val="00DF21C6"/>
    <w:rsid w:val="00DF2C55"/>
    <w:rsid w:val="00DF30DE"/>
    <w:rsid w:val="00DF3132"/>
    <w:rsid w:val="00DF31FB"/>
    <w:rsid w:val="00DF322A"/>
    <w:rsid w:val="00DF3238"/>
    <w:rsid w:val="00DF3286"/>
    <w:rsid w:val="00DF3328"/>
    <w:rsid w:val="00DF3359"/>
    <w:rsid w:val="00DF33EB"/>
    <w:rsid w:val="00DF3645"/>
    <w:rsid w:val="00DF36BC"/>
    <w:rsid w:val="00DF36C9"/>
    <w:rsid w:val="00DF3788"/>
    <w:rsid w:val="00DF4335"/>
    <w:rsid w:val="00DF44BB"/>
    <w:rsid w:val="00DF4928"/>
    <w:rsid w:val="00DF49AB"/>
    <w:rsid w:val="00DF4BA7"/>
    <w:rsid w:val="00DF5190"/>
    <w:rsid w:val="00DF5463"/>
    <w:rsid w:val="00DF5588"/>
    <w:rsid w:val="00DF5597"/>
    <w:rsid w:val="00DF5772"/>
    <w:rsid w:val="00DF5879"/>
    <w:rsid w:val="00DF5C58"/>
    <w:rsid w:val="00DF5DBB"/>
    <w:rsid w:val="00DF61C3"/>
    <w:rsid w:val="00DF6237"/>
    <w:rsid w:val="00DF6894"/>
    <w:rsid w:val="00DF6A95"/>
    <w:rsid w:val="00DF6B4B"/>
    <w:rsid w:val="00DF71A4"/>
    <w:rsid w:val="00DF7337"/>
    <w:rsid w:val="00DF763C"/>
    <w:rsid w:val="00DF79DC"/>
    <w:rsid w:val="00DF7C16"/>
    <w:rsid w:val="00DF7D85"/>
    <w:rsid w:val="00DF7D9C"/>
    <w:rsid w:val="00DF7EF1"/>
    <w:rsid w:val="00E00089"/>
    <w:rsid w:val="00E003AF"/>
    <w:rsid w:val="00E005A1"/>
    <w:rsid w:val="00E005F1"/>
    <w:rsid w:val="00E00622"/>
    <w:rsid w:val="00E0075A"/>
    <w:rsid w:val="00E00778"/>
    <w:rsid w:val="00E00840"/>
    <w:rsid w:val="00E00904"/>
    <w:rsid w:val="00E00B3C"/>
    <w:rsid w:val="00E00B50"/>
    <w:rsid w:val="00E00B96"/>
    <w:rsid w:val="00E00C23"/>
    <w:rsid w:val="00E00D0D"/>
    <w:rsid w:val="00E00F7C"/>
    <w:rsid w:val="00E01008"/>
    <w:rsid w:val="00E01438"/>
    <w:rsid w:val="00E01451"/>
    <w:rsid w:val="00E01626"/>
    <w:rsid w:val="00E01649"/>
    <w:rsid w:val="00E0183D"/>
    <w:rsid w:val="00E0193F"/>
    <w:rsid w:val="00E01D3A"/>
    <w:rsid w:val="00E0200C"/>
    <w:rsid w:val="00E020F6"/>
    <w:rsid w:val="00E0223A"/>
    <w:rsid w:val="00E022C6"/>
    <w:rsid w:val="00E02320"/>
    <w:rsid w:val="00E0245F"/>
    <w:rsid w:val="00E02774"/>
    <w:rsid w:val="00E02797"/>
    <w:rsid w:val="00E029D6"/>
    <w:rsid w:val="00E02A3D"/>
    <w:rsid w:val="00E02C3B"/>
    <w:rsid w:val="00E02E42"/>
    <w:rsid w:val="00E0307C"/>
    <w:rsid w:val="00E030BE"/>
    <w:rsid w:val="00E031C2"/>
    <w:rsid w:val="00E0334A"/>
    <w:rsid w:val="00E036D8"/>
    <w:rsid w:val="00E036E8"/>
    <w:rsid w:val="00E03844"/>
    <w:rsid w:val="00E03AC1"/>
    <w:rsid w:val="00E03D1D"/>
    <w:rsid w:val="00E03E61"/>
    <w:rsid w:val="00E044E1"/>
    <w:rsid w:val="00E04F2B"/>
    <w:rsid w:val="00E04F51"/>
    <w:rsid w:val="00E0520C"/>
    <w:rsid w:val="00E053A1"/>
    <w:rsid w:val="00E05554"/>
    <w:rsid w:val="00E058E5"/>
    <w:rsid w:val="00E05967"/>
    <w:rsid w:val="00E05AF1"/>
    <w:rsid w:val="00E05B12"/>
    <w:rsid w:val="00E05D5E"/>
    <w:rsid w:val="00E06148"/>
    <w:rsid w:val="00E0617C"/>
    <w:rsid w:val="00E0648C"/>
    <w:rsid w:val="00E06793"/>
    <w:rsid w:val="00E06B39"/>
    <w:rsid w:val="00E06CAC"/>
    <w:rsid w:val="00E06D30"/>
    <w:rsid w:val="00E06F28"/>
    <w:rsid w:val="00E071E6"/>
    <w:rsid w:val="00E07363"/>
    <w:rsid w:val="00E07420"/>
    <w:rsid w:val="00E0747E"/>
    <w:rsid w:val="00E07483"/>
    <w:rsid w:val="00E07488"/>
    <w:rsid w:val="00E07640"/>
    <w:rsid w:val="00E07BDD"/>
    <w:rsid w:val="00E100AE"/>
    <w:rsid w:val="00E10372"/>
    <w:rsid w:val="00E104E0"/>
    <w:rsid w:val="00E105F9"/>
    <w:rsid w:val="00E10B74"/>
    <w:rsid w:val="00E10F65"/>
    <w:rsid w:val="00E11966"/>
    <w:rsid w:val="00E119AD"/>
    <w:rsid w:val="00E11AA7"/>
    <w:rsid w:val="00E11C3F"/>
    <w:rsid w:val="00E11CF3"/>
    <w:rsid w:val="00E11D21"/>
    <w:rsid w:val="00E123FA"/>
    <w:rsid w:val="00E1246A"/>
    <w:rsid w:val="00E127BC"/>
    <w:rsid w:val="00E12FC0"/>
    <w:rsid w:val="00E132FC"/>
    <w:rsid w:val="00E13653"/>
    <w:rsid w:val="00E13878"/>
    <w:rsid w:val="00E14327"/>
    <w:rsid w:val="00E14836"/>
    <w:rsid w:val="00E14A26"/>
    <w:rsid w:val="00E14AA7"/>
    <w:rsid w:val="00E14C60"/>
    <w:rsid w:val="00E14C79"/>
    <w:rsid w:val="00E14D9C"/>
    <w:rsid w:val="00E15059"/>
    <w:rsid w:val="00E150A9"/>
    <w:rsid w:val="00E150DA"/>
    <w:rsid w:val="00E151A1"/>
    <w:rsid w:val="00E152AC"/>
    <w:rsid w:val="00E15385"/>
    <w:rsid w:val="00E15454"/>
    <w:rsid w:val="00E1572A"/>
    <w:rsid w:val="00E157F5"/>
    <w:rsid w:val="00E15BEF"/>
    <w:rsid w:val="00E15C32"/>
    <w:rsid w:val="00E15D72"/>
    <w:rsid w:val="00E15E2A"/>
    <w:rsid w:val="00E15F1E"/>
    <w:rsid w:val="00E1602B"/>
    <w:rsid w:val="00E16799"/>
    <w:rsid w:val="00E16B11"/>
    <w:rsid w:val="00E17073"/>
    <w:rsid w:val="00E171F3"/>
    <w:rsid w:val="00E175FB"/>
    <w:rsid w:val="00E17926"/>
    <w:rsid w:val="00E17990"/>
    <w:rsid w:val="00E17A59"/>
    <w:rsid w:val="00E17B62"/>
    <w:rsid w:val="00E17DD5"/>
    <w:rsid w:val="00E17EA2"/>
    <w:rsid w:val="00E17FD3"/>
    <w:rsid w:val="00E2014A"/>
    <w:rsid w:val="00E20415"/>
    <w:rsid w:val="00E20FDB"/>
    <w:rsid w:val="00E210E3"/>
    <w:rsid w:val="00E2144A"/>
    <w:rsid w:val="00E21570"/>
    <w:rsid w:val="00E215CC"/>
    <w:rsid w:val="00E21D99"/>
    <w:rsid w:val="00E21E98"/>
    <w:rsid w:val="00E221FB"/>
    <w:rsid w:val="00E225FA"/>
    <w:rsid w:val="00E2271E"/>
    <w:rsid w:val="00E22946"/>
    <w:rsid w:val="00E22954"/>
    <w:rsid w:val="00E22ECB"/>
    <w:rsid w:val="00E22F14"/>
    <w:rsid w:val="00E2308C"/>
    <w:rsid w:val="00E23281"/>
    <w:rsid w:val="00E234C3"/>
    <w:rsid w:val="00E234F5"/>
    <w:rsid w:val="00E2354F"/>
    <w:rsid w:val="00E23C31"/>
    <w:rsid w:val="00E23F34"/>
    <w:rsid w:val="00E23F39"/>
    <w:rsid w:val="00E240BA"/>
    <w:rsid w:val="00E24126"/>
    <w:rsid w:val="00E24187"/>
    <w:rsid w:val="00E24333"/>
    <w:rsid w:val="00E24451"/>
    <w:rsid w:val="00E2455C"/>
    <w:rsid w:val="00E24671"/>
    <w:rsid w:val="00E246F9"/>
    <w:rsid w:val="00E24DD4"/>
    <w:rsid w:val="00E24F42"/>
    <w:rsid w:val="00E2500E"/>
    <w:rsid w:val="00E250B8"/>
    <w:rsid w:val="00E25228"/>
    <w:rsid w:val="00E254DB"/>
    <w:rsid w:val="00E257B4"/>
    <w:rsid w:val="00E257F8"/>
    <w:rsid w:val="00E25CB1"/>
    <w:rsid w:val="00E25CFB"/>
    <w:rsid w:val="00E25D00"/>
    <w:rsid w:val="00E25EBA"/>
    <w:rsid w:val="00E2627A"/>
    <w:rsid w:val="00E2637B"/>
    <w:rsid w:val="00E26A92"/>
    <w:rsid w:val="00E26B03"/>
    <w:rsid w:val="00E2715B"/>
    <w:rsid w:val="00E27375"/>
    <w:rsid w:val="00E275F1"/>
    <w:rsid w:val="00E277BA"/>
    <w:rsid w:val="00E27815"/>
    <w:rsid w:val="00E2792F"/>
    <w:rsid w:val="00E2799C"/>
    <w:rsid w:val="00E27AAB"/>
    <w:rsid w:val="00E27D2A"/>
    <w:rsid w:val="00E27D5B"/>
    <w:rsid w:val="00E27DB1"/>
    <w:rsid w:val="00E3022A"/>
    <w:rsid w:val="00E30404"/>
    <w:rsid w:val="00E30442"/>
    <w:rsid w:val="00E307F8"/>
    <w:rsid w:val="00E3080E"/>
    <w:rsid w:val="00E30AFD"/>
    <w:rsid w:val="00E30B13"/>
    <w:rsid w:val="00E30B2B"/>
    <w:rsid w:val="00E30B73"/>
    <w:rsid w:val="00E30BBA"/>
    <w:rsid w:val="00E30C24"/>
    <w:rsid w:val="00E31018"/>
    <w:rsid w:val="00E317D0"/>
    <w:rsid w:val="00E317D9"/>
    <w:rsid w:val="00E318EA"/>
    <w:rsid w:val="00E31A97"/>
    <w:rsid w:val="00E31E59"/>
    <w:rsid w:val="00E32081"/>
    <w:rsid w:val="00E32145"/>
    <w:rsid w:val="00E32778"/>
    <w:rsid w:val="00E3297C"/>
    <w:rsid w:val="00E32B7A"/>
    <w:rsid w:val="00E32D34"/>
    <w:rsid w:val="00E3302E"/>
    <w:rsid w:val="00E334E8"/>
    <w:rsid w:val="00E33A3D"/>
    <w:rsid w:val="00E33A42"/>
    <w:rsid w:val="00E33D3B"/>
    <w:rsid w:val="00E33D43"/>
    <w:rsid w:val="00E33F3A"/>
    <w:rsid w:val="00E33FF8"/>
    <w:rsid w:val="00E342F8"/>
    <w:rsid w:val="00E34A8A"/>
    <w:rsid w:val="00E34A98"/>
    <w:rsid w:val="00E34AC0"/>
    <w:rsid w:val="00E34B5E"/>
    <w:rsid w:val="00E34BAE"/>
    <w:rsid w:val="00E34CB2"/>
    <w:rsid w:val="00E34FCE"/>
    <w:rsid w:val="00E35034"/>
    <w:rsid w:val="00E352AE"/>
    <w:rsid w:val="00E353DA"/>
    <w:rsid w:val="00E355D4"/>
    <w:rsid w:val="00E356E8"/>
    <w:rsid w:val="00E35A3C"/>
    <w:rsid w:val="00E35BFE"/>
    <w:rsid w:val="00E35E54"/>
    <w:rsid w:val="00E362FB"/>
    <w:rsid w:val="00E368A5"/>
    <w:rsid w:val="00E36A7D"/>
    <w:rsid w:val="00E36EC8"/>
    <w:rsid w:val="00E36F2C"/>
    <w:rsid w:val="00E371B6"/>
    <w:rsid w:val="00E3739A"/>
    <w:rsid w:val="00E374F6"/>
    <w:rsid w:val="00E37541"/>
    <w:rsid w:val="00E37761"/>
    <w:rsid w:val="00E3781B"/>
    <w:rsid w:val="00E378D5"/>
    <w:rsid w:val="00E37924"/>
    <w:rsid w:val="00E37AE0"/>
    <w:rsid w:val="00E37C68"/>
    <w:rsid w:val="00E37E9C"/>
    <w:rsid w:val="00E37F80"/>
    <w:rsid w:val="00E4021A"/>
    <w:rsid w:val="00E40513"/>
    <w:rsid w:val="00E40591"/>
    <w:rsid w:val="00E405BC"/>
    <w:rsid w:val="00E405D1"/>
    <w:rsid w:val="00E406CE"/>
    <w:rsid w:val="00E40C67"/>
    <w:rsid w:val="00E40D1D"/>
    <w:rsid w:val="00E40D9D"/>
    <w:rsid w:val="00E40EC2"/>
    <w:rsid w:val="00E4139B"/>
    <w:rsid w:val="00E416B9"/>
    <w:rsid w:val="00E41789"/>
    <w:rsid w:val="00E418D0"/>
    <w:rsid w:val="00E41930"/>
    <w:rsid w:val="00E41A18"/>
    <w:rsid w:val="00E41B37"/>
    <w:rsid w:val="00E41D61"/>
    <w:rsid w:val="00E41E0C"/>
    <w:rsid w:val="00E41E9B"/>
    <w:rsid w:val="00E42085"/>
    <w:rsid w:val="00E42311"/>
    <w:rsid w:val="00E42377"/>
    <w:rsid w:val="00E42569"/>
    <w:rsid w:val="00E425C6"/>
    <w:rsid w:val="00E42B49"/>
    <w:rsid w:val="00E42B73"/>
    <w:rsid w:val="00E42C4A"/>
    <w:rsid w:val="00E42C66"/>
    <w:rsid w:val="00E42F51"/>
    <w:rsid w:val="00E430F2"/>
    <w:rsid w:val="00E434CC"/>
    <w:rsid w:val="00E4367F"/>
    <w:rsid w:val="00E43C6B"/>
    <w:rsid w:val="00E43D5C"/>
    <w:rsid w:val="00E43EBC"/>
    <w:rsid w:val="00E43F27"/>
    <w:rsid w:val="00E445E0"/>
    <w:rsid w:val="00E449D3"/>
    <w:rsid w:val="00E44A0D"/>
    <w:rsid w:val="00E44ED7"/>
    <w:rsid w:val="00E45335"/>
    <w:rsid w:val="00E45614"/>
    <w:rsid w:val="00E4574C"/>
    <w:rsid w:val="00E459D4"/>
    <w:rsid w:val="00E45A57"/>
    <w:rsid w:val="00E46098"/>
    <w:rsid w:val="00E463A7"/>
    <w:rsid w:val="00E4653F"/>
    <w:rsid w:val="00E46745"/>
    <w:rsid w:val="00E469C9"/>
    <w:rsid w:val="00E4701A"/>
    <w:rsid w:val="00E47171"/>
    <w:rsid w:val="00E47319"/>
    <w:rsid w:val="00E476B7"/>
    <w:rsid w:val="00E47893"/>
    <w:rsid w:val="00E47F32"/>
    <w:rsid w:val="00E5007D"/>
    <w:rsid w:val="00E502F5"/>
    <w:rsid w:val="00E504B5"/>
    <w:rsid w:val="00E50C24"/>
    <w:rsid w:val="00E50C32"/>
    <w:rsid w:val="00E50C91"/>
    <w:rsid w:val="00E50E99"/>
    <w:rsid w:val="00E5104C"/>
    <w:rsid w:val="00E512CA"/>
    <w:rsid w:val="00E512E5"/>
    <w:rsid w:val="00E514DE"/>
    <w:rsid w:val="00E51535"/>
    <w:rsid w:val="00E516A7"/>
    <w:rsid w:val="00E51A67"/>
    <w:rsid w:val="00E51A96"/>
    <w:rsid w:val="00E51CC1"/>
    <w:rsid w:val="00E51CE4"/>
    <w:rsid w:val="00E51DC9"/>
    <w:rsid w:val="00E51EE8"/>
    <w:rsid w:val="00E52151"/>
    <w:rsid w:val="00E522D2"/>
    <w:rsid w:val="00E52835"/>
    <w:rsid w:val="00E52869"/>
    <w:rsid w:val="00E528CC"/>
    <w:rsid w:val="00E52A8B"/>
    <w:rsid w:val="00E52F07"/>
    <w:rsid w:val="00E53202"/>
    <w:rsid w:val="00E53563"/>
    <w:rsid w:val="00E5366E"/>
    <w:rsid w:val="00E53A2C"/>
    <w:rsid w:val="00E53AFE"/>
    <w:rsid w:val="00E53B8B"/>
    <w:rsid w:val="00E53BAA"/>
    <w:rsid w:val="00E53EC0"/>
    <w:rsid w:val="00E54488"/>
    <w:rsid w:val="00E544BC"/>
    <w:rsid w:val="00E54550"/>
    <w:rsid w:val="00E54ADF"/>
    <w:rsid w:val="00E54B9F"/>
    <w:rsid w:val="00E54EDB"/>
    <w:rsid w:val="00E54F84"/>
    <w:rsid w:val="00E54FDF"/>
    <w:rsid w:val="00E54FE1"/>
    <w:rsid w:val="00E5508E"/>
    <w:rsid w:val="00E555BB"/>
    <w:rsid w:val="00E55D06"/>
    <w:rsid w:val="00E55F67"/>
    <w:rsid w:val="00E55F72"/>
    <w:rsid w:val="00E56145"/>
    <w:rsid w:val="00E566AF"/>
    <w:rsid w:val="00E567F7"/>
    <w:rsid w:val="00E56C8B"/>
    <w:rsid w:val="00E56DF8"/>
    <w:rsid w:val="00E57222"/>
    <w:rsid w:val="00E57452"/>
    <w:rsid w:val="00E578E2"/>
    <w:rsid w:val="00E579F8"/>
    <w:rsid w:val="00E57A71"/>
    <w:rsid w:val="00E57C45"/>
    <w:rsid w:val="00E57D22"/>
    <w:rsid w:val="00E57F24"/>
    <w:rsid w:val="00E57F5C"/>
    <w:rsid w:val="00E6047A"/>
    <w:rsid w:val="00E60626"/>
    <w:rsid w:val="00E60D0D"/>
    <w:rsid w:val="00E60D1E"/>
    <w:rsid w:val="00E60EE5"/>
    <w:rsid w:val="00E610DC"/>
    <w:rsid w:val="00E61264"/>
    <w:rsid w:val="00E6145C"/>
    <w:rsid w:val="00E6167E"/>
    <w:rsid w:val="00E62191"/>
    <w:rsid w:val="00E621E7"/>
    <w:rsid w:val="00E62299"/>
    <w:rsid w:val="00E62374"/>
    <w:rsid w:val="00E624E2"/>
    <w:rsid w:val="00E627DA"/>
    <w:rsid w:val="00E62906"/>
    <w:rsid w:val="00E6298F"/>
    <w:rsid w:val="00E62D20"/>
    <w:rsid w:val="00E62F7A"/>
    <w:rsid w:val="00E63114"/>
    <w:rsid w:val="00E63296"/>
    <w:rsid w:val="00E632DF"/>
    <w:rsid w:val="00E63A05"/>
    <w:rsid w:val="00E63A38"/>
    <w:rsid w:val="00E63C4A"/>
    <w:rsid w:val="00E63FDC"/>
    <w:rsid w:val="00E640EE"/>
    <w:rsid w:val="00E641FD"/>
    <w:rsid w:val="00E64379"/>
    <w:rsid w:val="00E6485D"/>
    <w:rsid w:val="00E64C57"/>
    <w:rsid w:val="00E64F2E"/>
    <w:rsid w:val="00E65242"/>
    <w:rsid w:val="00E65272"/>
    <w:rsid w:val="00E6661E"/>
    <w:rsid w:val="00E66729"/>
    <w:rsid w:val="00E66837"/>
    <w:rsid w:val="00E66B68"/>
    <w:rsid w:val="00E66EA4"/>
    <w:rsid w:val="00E66FA1"/>
    <w:rsid w:val="00E67152"/>
    <w:rsid w:val="00E6745A"/>
    <w:rsid w:val="00E674EB"/>
    <w:rsid w:val="00E67658"/>
    <w:rsid w:val="00E676A5"/>
    <w:rsid w:val="00E67738"/>
    <w:rsid w:val="00E677DE"/>
    <w:rsid w:val="00E679EE"/>
    <w:rsid w:val="00E67B6D"/>
    <w:rsid w:val="00E67EAF"/>
    <w:rsid w:val="00E700A9"/>
    <w:rsid w:val="00E703FA"/>
    <w:rsid w:val="00E705F9"/>
    <w:rsid w:val="00E70667"/>
    <w:rsid w:val="00E7083D"/>
    <w:rsid w:val="00E70AFD"/>
    <w:rsid w:val="00E70C82"/>
    <w:rsid w:val="00E71328"/>
    <w:rsid w:val="00E71547"/>
    <w:rsid w:val="00E7188B"/>
    <w:rsid w:val="00E71AD9"/>
    <w:rsid w:val="00E71AE2"/>
    <w:rsid w:val="00E71C87"/>
    <w:rsid w:val="00E71E14"/>
    <w:rsid w:val="00E72285"/>
    <w:rsid w:val="00E724C8"/>
    <w:rsid w:val="00E724FD"/>
    <w:rsid w:val="00E7263D"/>
    <w:rsid w:val="00E72675"/>
    <w:rsid w:val="00E72B39"/>
    <w:rsid w:val="00E72DB3"/>
    <w:rsid w:val="00E72EC6"/>
    <w:rsid w:val="00E7325C"/>
    <w:rsid w:val="00E73450"/>
    <w:rsid w:val="00E73499"/>
    <w:rsid w:val="00E734F3"/>
    <w:rsid w:val="00E73574"/>
    <w:rsid w:val="00E73672"/>
    <w:rsid w:val="00E73979"/>
    <w:rsid w:val="00E73A21"/>
    <w:rsid w:val="00E73BEE"/>
    <w:rsid w:val="00E73D7C"/>
    <w:rsid w:val="00E73E01"/>
    <w:rsid w:val="00E73E69"/>
    <w:rsid w:val="00E74065"/>
    <w:rsid w:val="00E74194"/>
    <w:rsid w:val="00E742B7"/>
    <w:rsid w:val="00E742C3"/>
    <w:rsid w:val="00E74692"/>
    <w:rsid w:val="00E7522F"/>
    <w:rsid w:val="00E756F9"/>
    <w:rsid w:val="00E758B7"/>
    <w:rsid w:val="00E75A39"/>
    <w:rsid w:val="00E75BA8"/>
    <w:rsid w:val="00E75F4C"/>
    <w:rsid w:val="00E76130"/>
    <w:rsid w:val="00E76149"/>
    <w:rsid w:val="00E761E0"/>
    <w:rsid w:val="00E76507"/>
    <w:rsid w:val="00E76A51"/>
    <w:rsid w:val="00E76AAD"/>
    <w:rsid w:val="00E77549"/>
    <w:rsid w:val="00E7774B"/>
    <w:rsid w:val="00E803E9"/>
    <w:rsid w:val="00E80407"/>
    <w:rsid w:val="00E807EC"/>
    <w:rsid w:val="00E80894"/>
    <w:rsid w:val="00E80B94"/>
    <w:rsid w:val="00E80F59"/>
    <w:rsid w:val="00E80F68"/>
    <w:rsid w:val="00E81000"/>
    <w:rsid w:val="00E8130D"/>
    <w:rsid w:val="00E814A1"/>
    <w:rsid w:val="00E81564"/>
    <w:rsid w:val="00E81766"/>
    <w:rsid w:val="00E8199A"/>
    <w:rsid w:val="00E8238D"/>
    <w:rsid w:val="00E82510"/>
    <w:rsid w:val="00E82E61"/>
    <w:rsid w:val="00E82F12"/>
    <w:rsid w:val="00E839CF"/>
    <w:rsid w:val="00E83AAD"/>
    <w:rsid w:val="00E83B97"/>
    <w:rsid w:val="00E83ED1"/>
    <w:rsid w:val="00E848F0"/>
    <w:rsid w:val="00E84A7C"/>
    <w:rsid w:val="00E84CB1"/>
    <w:rsid w:val="00E8517F"/>
    <w:rsid w:val="00E8542F"/>
    <w:rsid w:val="00E85572"/>
    <w:rsid w:val="00E856B8"/>
    <w:rsid w:val="00E85800"/>
    <w:rsid w:val="00E85819"/>
    <w:rsid w:val="00E860C9"/>
    <w:rsid w:val="00E861B4"/>
    <w:rsid w:val="00E861CA"/>
    <w:rsid w:val="00E862A7"/>
    <w:rsid w:val="00E8636D"/>
    <w:rsid w:val="00E86480"/>
    <w:rsid w:val="00E865CD"/>
    <w:rsid w:val="00E868C9"/>
    <w:rsid w:val="00E869EE"/>
    <w:rsid w:val="00E86B68"/>
    <w:rsid w:val="00E86D5D"/>
    <w:rsid w:val="00E87858"/>
    <w:rsid w:val="00E87931"/>
    <w:rsid w:val="00E900EC"/>
    <w:rsid w:val="00E9014C"/>
    <w:rsid w:val="00E90951"/>
    <w:rsid w:val="00E90CA5"/>
    <w:rsid w:val="00E90D4C"/>
    <w:rsid w:val="00E90DC0"/>
    <w:rsid w:val="00E90F2C"/>
    <w:rsid w:val="00E90F9C"/>
    <w:rsid w:val="00E910A3"/>
    <w:rsid w:val="00E916B2"/>
    <w:rsid w:val="00E91FAA"/>
    <w:rsid w:val="00E91FCC"/>
    <w:rsid w:val="00E920D8"/>
    <w:rsid w:val="00E922AA"/>
    <w:rsid w:val="00E92375"/>
    <w:rsid w:val="00E92502"/>
    <w:rsid w:val="00E92915"/>
    <w:rsid w:val="00E930F3"/>
    <w:rsid w:val="00E934A8"/>
    <w:rsid w:val="00E934F1"/>
    <w:rsid w:val="00E93559"/>
    <w:rsid w:val="00E9380E"/>
    <w:rsid w:val="00E9383A"/>
    <w:rsid w:val="00E93895"/>
    <w:rsid w:val="00E93933"/>
    <w:rsid w:val="00E939E6"/>
    <w:rsid w:val="00E93A44"/>
    <w:rsid w:val="00E93B62"/>
    <w:rsid w:val="00E93FFB"/>
    <w:rsid w:val="00E942C0"/>
    <w:rsid w:val="00E94AA1"/>
    <w:rsid w:val="00E94C2C"/>
    <w:rsid w:val="00E94D17"/>
    <w:rsid w:val="00E94F5B"/>
    <w:rsid w:val="00E95296"/>
    <w:rsid w:val="00E95538"/>
    <w:rsid w:val="00E95624"/>
    <w:rsid w:val="00E9564D"/>
    <w:rsid w:val="00E95674"/>
    <w:rsid w:val="00E95964"/>
    <w:rsid w:val="00E95A6B"/>
    <w:rsid w:val="00E95CDF"/>
    <w:rsid w:val="00E960C4"/>
    <w:rsid w:val="00E96471"/>
    <w:rsid w:val="00E965F8"/>
    <w:rsid w:val="00E96E2D"/>
    <w:rsid w:val="00E96ED6"/>
    <w:rsid w:val="00E97244"/>
    <w:rsid w:val="00E9768E"/>
    <w:rsid w:val="00E97809"/>
    <w:rsid w:val="00E979DA"/>
    <w:rsid w:val="00E97A94"/>
    <w:rsid w:val="00E97D5D"/>
    <w:rsid w:val="00E97E04"/>
    <w:rsid w:val="00E97E27"/>
    <w:rsid w:val="00E97F80"/>
    <w:rsid w:val="00E97F88"/>
    <w:rsid w:val="00EA01D9"/>
    <w:rsid w:val="00EA03DA"/>
    <w:rsid w:val="00EA0631"/>
    <w:rsid w:val="00EA07BE"/>
    <w:rsid w:val="00EA0B58"/>
    <w:rsid w:val="00EA0D3B"/>
    <w:rsid w:val="00EA0DA8"/>
    <w:rsid w:val="00EA0DDE"/>
    <w:rsid w:val="00EA0E31"/>
    <w:rsid w:val="00EA11E1"/>
    <w:rsid w:val="00EA14A3"/>
    <w:rsid w:val="00EA15E1"/>
    <w:rsid w:val="00EA1C86"/>
    <w:rsid w:val="00EA2342"/>
    <w:rsid w:val="00EA28D3"/>
    <w:rsid w:val="00EA2AAB"/>
    <w:rsid w:val="00EA2CE3"/>
    <w:rsid w:val="00EA2EF5"/>
    <w:rsid w:val="00EA34AD"/>
    <w:rsid w:val="00EA380D"/>
    <w:rsid w:val="00EA3FBA"/>
    <w:rsid w:val="00EA3FC0"/>
    <w:rsid w:val="00EA4050"/>
    <w:rsid w:val="00EA42E0"/>
    <w:rsid w:val="00EA4455"/>
    <w:rsid w:val="00EA4796"/>
    <w:rsid w:val="00EA4A31"/>
    <w:rsid w:val="00EA4BFE"/>
    <w:rsid w:val="00EA4F81"/>
    <w:rsid w:val="00EA51F0"/>
    <w:rsid w:val="00EA5C8F"/>
    <w:rsid w:val="00EA5F34"/>
    <w:rsid w:val="00EA60A2"/>
    <w:rsid w:val="00EA619C"/>
    <w:rsid w:val="00EA6539"/>
    <w:rsid w:val="00EA66DF"/>
    <w:rsid w:val="00EA67EB"/>
    <w:rsid w:val="00EA6A2A"/>
    <w:rsid w:val="00EA6C62"/>
    <w:rsid w:val="00EA6DF2"/>
    <w:rsid w:val="00EA6EA2"/>
    <w:rsid w:val="00EA6F6A"/>
    <w:rsid w:val="00EA7161"/>
    <w:rsid w:val="00EA72CC"/>
    <w:rsid w:val="00EA75F7"/>
    <w:rsid w:val="00EA771E"/>
    <w:rsid w:val="00EA7857"/>
    <w:rsid w:val="00EA7B27"/>
    <w:rsid w:val="00EA7D05"/>
    <w:rsid w:val="00EA7F14"/>
    <w:rsid w:val="00EB0214"/>
    <w:rsid w:val="00EB044C"/>
    <w:rsid w:val="00EB04F6"/>
    <w:rsid w:val="00EB057F"/>
    <w:rsid w:val="00EB05D2"/>
    <w:rsid w:val="00EB0719"/>
    <w:rsid w:val="00EB073F"/>
    <w:rsid w:val="00EB0798"/>
    <w:rsid w:val="00EB08C5"/>
    <w:rsid w:val="00EB0C71"/>
    <w:rsid w:val="00EB0F71"/>
    <w:rsid w:val="00EB138A"/>
    <w:rsid w:val="00EB15B2"/>
    <w:rsid w:val="00EB174D"/>
    <w:rsid w:val="00EB1BDD"/>
    <w:rsid w:val="00EB1CA3"/>
    <w:rsid w:val="00EB1E66"/>
    <w:rsid w:val="00EB2122"/>
    <w:rsid w:val="00EB2338"/>
    <w:rsid w:val="00EB23EA"/>
    <w:rsid w:val="00EB25FE"/>
    <w:rsid w:val="00EB26C6"/>
    <w:rsid w:val="00EB2924"/>
    <w:rsid w:val="00EB295B"/>
    <w:rsid w:val="00EB2980"/>
    <w:rsid w:val="00EB29E2"/>
    <w:rsid w:val="00EB2BA8"/>
    <w:rsid w:val="00EB2CE5"/>
    <w:rsid w:val="00EB2CED"/>
    <w:rsid w:val="00EB2D0B"/>
    <w:rsid w:val="00EB2F10"/>
    <w:rsid w:val="00EB31E2"/>
    <w:rsid w:val="00EB334A"/>
    <w:rsid w:val="00EB33C3"/>
    <w:rsid w:val="00EB33CC"/>
    <w:rsid w:val="00EB3564"/>
    <w:rsid w:val="00EB36A5"/>
    <w:rsid w:val="00EB37AE"/>
    <w:rsid w:val="00EB3895"/>
    <w:rsid w:val="00EB3A63"/>
    <w:rsid w:val="00EB3B1D"/>
    <w:rsid w:val="00EB3B3E"/>
    <w:rsid w:val="00EB3E1D"/>
    <w:rsid w:val="00EB3EC2"/>
    <w:rsid w:val="00EB3F31"/>
    <w:rsid w:val="00EB40FF"/>
    <w:rsid w:val="00EB448A"/>
    <w:rsid w:val="00EB464F"/>
    <w:rsid w:val="00EB4790"/>
    <w:rsid w:val="00EB482D"/>
    <w:rsid w:val="00EB4865"/>
    <w:rsid w:val="00EB4B16"/>
    <w:rsid w:val="00EB4B64"/>
    <w:rsid w:val="00EB4C1C"/>
    <w:rsid w:val="00EB4E58"/>
    <w:rsid w:val="00EB4EF4"/>
    <w:rsid w:val="00EB5409"/>
    <w:rsid w:val="00EB572D"/>
    <w:rsid w:val="00EB5929"/>
    <w:rsid w:val="00EB5C8C"/>
    <w:rsid w:val="00EB5EA6"/>
    <w:rsid w:val="00EB5EAC"/>
    <w:rsid w:val="00EB5F8F"/>
    <w:rsid w:val="00EB6174"/>
    <w:rsid w:val="00EB61C8"/>
    <w:rsid w:val="00EB62EA"/>
    <w:rsid w:val="00EB6357"/>
    <w:rsid w:val="00EB6AE3"/>
    <w:rsid w:val="00EB6C73"/>
    <w:rsid w:val="00EB6D0B"/>
    <w:rsid w:val="00EB6DAF"/>
    <w:rsid w:val="00EB735D"/>
    <w:rsid w:val="00EB775A"/>
    <w:rsid w:val="00EB7A3E"/>
    <w:rsid w:val="00EB7AFA"/>
    <w:rsid w:val="00EB7B56"/>
    <w:rsid w:val="00EC0766"/>
    <w:rsid w:val="00EC0C46"/>
    <w:rsid w:val="00EC118A"/>
    <w:rsid w:val="00EC1404"/>
    <w:rsid w:val="00EC14A3"/>
    <w:rsid w:val="00EC14F7"/>
    <w:rsid w:val="00EC15E2"/>
    <w:rsid w:val="00EC1A53"/>
    <w:rsid w:val="00EC22F4"/>
    <w:rsid w:val="00EC24A2"/>
    <w:rsid w:val="00EC27D5"/>
    <w:rsid w:val="00EC2BDD"/>
    <w:rsid w:val="00EC2BE5"/>
    <w:rsid w:val="00EC2D74"/>
    <w:rsid w:val="00EC2DA2"/>
    <w:rsid w:val="00EC2EA7"/>
    <w:rsid w:val="00EC2FCD"/>
    <w:rsid w:val="00EC378C"/>
    <w:rsid w:val="00EC37B1"/>
    <w:rsid w:val="00EC3892"/>
    <w:rsid w:val="00EC3A2E"/>
    <w:rsid w:val="00EC3AA0"/>
    <w:rsid w:val="00EC3EFD"/>
    <w:rsid w:val="00EC3EFE"/>
    <w:rsid w:val="00EC41AD"/>
    <w:rsid w:val="00EC436E"/>
    <w:rsid w:val="00EC4649"/>
    <w:rsid w:val="00EC46E3"/>
    <w:rsid w:val="00EC46FD"/>
    <w:rsid w:val="00EC47E6"/>
    <w:rsid w:val="00EC489D"/>
    <w:rsid w:val="00EC4A56"/>
    <w:rsid w:val="00EC4A5A"/>
    <w:rsid w:val="00EC4DEE"/>
    <w:rsid w:val="00EC4F58"/>
    <w:rsid w:val="00EC53B7"/>
    <w:rsid w:val="00EC582B"/>
    <w:rsid w:val="00EC5A48"/>
    <w:rsid w:val="00EC5B0B"/>
    <w:rsid w:val="00EC5BB1"/>
    <w:rsid w:val="00EC5FE4"/>
    <w:rsid w:val="00EC62B0"/>
    <w:rsid w:val="00EC64F0"/>
    <w:rsid w:val="00EC662B"/>
    <w:rsid w:val="00EC66A3"/>
    <w:rsid w:val="00EC67B9"/>
    <w:rsid w:val="00EC6ACE"/>
    <w:rsid w:val="00EC6B0D"/>
    <w:rsid w:val="00EC6EE1"/>
    <w:rsid w:val="00EC700C"/>
    <w:rsid w:val="00EC7014"/>
    <w:rsid w:val="00EC71E1"/>
    <w:rsid w:val="00EC75E5"/>
    <w:rsid w:val="00EC7945"/>
    <w:rsid w:val="00EC7B65"/>
    <w:rsid w:val="00EC7EED"/>
    <w:rsid w:val="00ECEC4F"/>
    <w:rsid w:val="00ED01AC"/>
    <w:rsid w:val="00ED05FD"/>
    <w:rsid w:val="00ED0821"/>
    <w:rsid w:val="00ED0993"/>
    <w:rsid w:val="00ED0E4D"/>
    <w:rsid w:val="00ED1163"/>
    <w:rsid w:val="00ED149A"/>
    <w:rsid w:val="00ED164D"/>
    <w:rsid w:val="00ED1792"/>
    <w:rsid w:val="00ED19AC"/>
    <w:rsid w:val="00ED1C35"/>
    <w:rsid w:val="00ED1CA7"/>
    <w:rsid w:val="00ED1CCE"/>
    <w:rsid w:val="00ED1ED2"/>
    <w:rsid w:val="00ED21EE"/>
    <w:rsid w:val="00ED24DC"/>
    <w:rsid w:val="00ED2754"/>
    <w:rsid w:val="00ED2B04"/>
    <w:rsid w:val="00ED2C48"/>
    <w:rsid w:val="00ED3250"/>
    <w:rsid w:val="00ED332B"/>
    <w:rsid w:val="00ED3713"/>
    <w:rsid w:val="00ED3983"/>
    <w:rsid w:val="00ED3B20"/>
    <w:rsid w:val="00ED3D45"/>
    <w:rsid w:val="00ED4398"/>
    <w:rsid w:val="00ED4A30"/>
    <w:rsid w:val="00ED4F8F"/>
    <w:rsid w:val="00ED4FBB"/>
    <w:rsid w:val="00ED50E9"/>
    <w:rsid w:val="00ED5108"/>
    <w:rsid w:val="00ED5200"/>
    <w:rsid w:val="00ED5B5F"/>
    <w:rsid w:val="00ED5E57"/>
    <w:rsid w:val="00ED62F0"/>
    <w:rsid w:val="00ED638A"/>
    <w:rsid w:val="00ED66D1"/>
    <w:rsid w:val="00ED677B"/>
    <w:rsid w:val="00ED6812"/>
    <w:rsid w:val="00ED68A5"/>
    <w:rsid w:val="00ED6A72"/>
    <w:rsid w:val="00ED6CC4"/>
    <w:rsid w:val="00ED6DCA"/>
    <w:rsid w:val="00ED6F8A"/>
    <w:rsid w:val="00ED785C"/>
    <w:rsid w:val="00ED7CE5"/>
    <w:rsid w:val="00ED7D79"/>
    <w:rsid w:val="00ED7E09"/>
    <w:rsid w:val="00EE00C5"/>
    <w:rsid w:val="00EE02F2"/>
    <w:rsid w:val="00EE02F3"/>
    <w:rsid w:val="00EE034A"/>
    <w:rsid w:val="00EE03ED"/>
    <w:rsid w:val="00EE0428"/>
    <w:rsid w:val="00EE0572"/>
    <w:rsid w:val="00EE070E"/>
    <w:rsid w:val="00EE07D1"/>
    <w:rsid w:val="00EE0E52"/>
    <w:rsid w:val="00EE101B"/>
    <w:rsid w:val="00EE109A"/>
    <w:rsid w:val="00EE1173"/>
    <w:rsid w:val="00EE1465"/>
    <w:rsid w:val="00EE14A7"/>
    <w:rsid w:val="00EE14EE"/>
    <w:rsid w:val="00EE16C1"/>
    <w:rsid w:val="00EE16D9"/>
    <w:rsid w:val="00EE1786"/>
    <w:rsid w:val="00EE18C0"/>
    <w:rsid w:val="00EE1A20"/>
    <w:rsid w:val="00EE1A2F"/>
    <w:rsid w:val="00EE1DD3"/>
    <w:rsid w:val="00EE1E0A"/>
    <w:rsid w:val="00EE2743"/>
    <w:rsid w:val="00EE2B23"/>
    <w:rsid w:val="00EE2B7E"/>
    <w:rsid w:val="00EE2E08"/>
    <w:rsid w:val="00EE2E6B"/>
    <w:rsid w:val="00EE2FDD"/>
    <w:rsid w:val="00EE305A"/>
    <w:rsid w:val="00EE317F"/>
    <w:rsid w:val="00EE33DB"/>
    <w:rsid w:val="00EE33F4"/>
    <w:rsid w:val="00EE3794"/>
    <w:rsid w:val="00EE37E7"/>
    <w:rsid w:val="00EE3A3E"/>
    <w:rsid w:val="00EE3DBB"/>
    <w:rsid w:val="00EE3E77"/>
    <w:rsid w:val="00EE3EF5"/>
    <w:rsid w:val="00EE4012"/>
    <w:rsid w:val="00EE40E6"/>
    <w:rsid w:val="00EE4320"/>
    <w:rsid w:val="00EE44F6"/>
    <w:rsid w:val="00EE47D4"/>
    <w:rsid w:val="00EE4A5F"/>
    <w:rsid w:val="00EE4F89"/>
    <w:rsid w:val="00EE517E"/>
    <w:rsid w:val="00EE530E"/>
    <w:rsid w:val="00EE53BD"/>
    <w:rsid w:val="00EE552C"/>
    <w:rsid w:val="00EE573F"/>
    <w:rsid w:val="00EE57D1"/>
    <w:rsid w:val="00EE5946"/>
    <w:rsid w:val="00EE6321"/>
    <w:rsid w:val="00EE63A6"/>
    <w:rsid w:val="00EE6490"/>
    <w:rsid w:val="00EE649A"/>
    <w:rsid w:val="00EE6596"/>
    <w:rsid w:val="00EE66D9"/>
    <w:rsid w:val="00EE672C"/>
    <w:rsid w:val="00EE689B"/>
    <w:rsid w:val="00EE6A1D"/>
    <w:rsid w:val="00EE6A99"/>
    <w:rsid w:val="00EE6DDE"/>
    <w:rsid w:val="00EE76F5"/>
    <w:rsid w:val="00EE79B4"/>
    <w:rsid w:val="00EE7A0A"/>
    <w:rsid w:val="00EE7ADE"/>
    <w:rsid w:val="00EE7B4B"/>
    <w:rsid w:val="00EE7B4C"/>
    <w:rsid w:val="00EE7E97"/>
    <w:rsid w:val="00EF010C"/>
    <w:rsid w:val="00EF0132"/>
    <w:rsid w:val="00EF0210"/>
    <w:rsid w:val="00EF024D"/>
    <w:rsid w:val="00EF055B"/>
    <w:rsid w:val="00EF06E0"/>
    <w:rsid w:val="00EF0849"/>
    <w:rsid w:val="00EF0A2D"/>
    <w:rsid w:val="00EF0C25"/>
    <w:rsid w:val="00EF0EFC"/>
    <w:rsid w:val="00EF0F33"/>
    <w:rsid w:val="00EF125C"/>
    <w:rsid w:val="00EF15C9"/>
    <w:rsid w:val="00EF165B"/>
    <w:rsid w:val="00EF16C4"/>
    <w:rsid w:val="00EF1B80"/>
    <w:rsid w:val="00EF1C3C"/>
    <w:rsid w:val="00EF1C74"/>
    <w:rsid w:val="00EF2073"/>
    <w:rsid w:val="00EF21F7"/>
    <w:rsid w:val="00EF2646"/>
    <w:rsid w:val="00EF264A"/>
    <w:rsid w:val="00EF27F0"/>
    <w:rsid w:val="00EF2B2A"/>
    <w:rsid w:val="00EF2C12"/>
    <w:rsid w:val="00EF2E37"/>
    <w:rsid w:val="00EF2EC0"/>
    <w:rsid w:val="00EF300F"/>
    <w:rsid w:val="00EF3247"/>
    <w:rsid w:val="00EF348B"/>
    <w:rsid w:val="00EF3557"/>
    <w:rsid w:val="00EF36C4"/>
    <w:rsid w:val="00EF3C55"/>
    <w:rsid w:val="00EF3D56"/>
    <w:rsid w:val="00EF3F24"/>
    <w:rsid w:val="00EF42F6"/>
    <w:rsid w:val="00EF438F"/>
    <w:rsid w:val="00EF4457"/>
    <w:rsid w:val="00EF46FC"/>
    <w:rsid w:val="00EF4C6D"/>
    <w:rsid w:val="00EF4D09"/>
    <w:rsid w:val="00EF50C0"/>
    <w:rsid w:val="00EF52BC"/>
    <w:rsid w:val="00EF5371"/>
    <w:rsid w:val="00EF547A"/>
    <w:rsid w:val="00EF55DA"/>
    <w:rsid w:val="00EF6100"/>
    <w:rsid w:val="00EF63C0"/>
    <w:rsid w:val="00EF69B2"/>
    <w:rsid w:val="00EF6C57"/>
    <w:rsid w:val="00EF6E77"/>
    <w:rsid w:val="00EF722B"/>
    <w:rsid w:val="00EF76C9"/>
    <w:rsid w:val="00EF76D0"/>
    <w:rsid w:val="00EF7A2E"/>
    <w:rsid w:val="00EF7C6F"/>
    <w:rsid w:val="00EF7D19"/>
    <w:rsid w:val="00EF7E1E"/>
    <w:rsid w:val="00EF7E47"/>
    <w:rsid w:val="00EF7FF9"/>
    <w:rsid w:val="00F0015B"/>
    <w:rsid w:val="00F0016D"/>
    <w:rsid w:val="00F00538"/>
    <w:rsid w:val="00F00866"/>
    <w:rsid w:val="00F00EB1"/>
    <w:rsid w:val="00F00F08"/>
    <w:rsid w:val="00F012DE"/>
    <w:rsid w:val="00F01358"/>
    <w:rsid w:val="00F01A4A"/>
    <w:rsid w:val="00F023C3"/>
    <w:rsid w:val="00F0242D"/>
    <w:rsid w:val="00F025DD"/>
    <w:rsid w:val="00F02726"/>
    <w:rsid w:val="00F02B75"/>
    <w:rsid w:val="00F02E06"/>
    <w:rsid w:val="00F02E58"/>
    <w:rsid w:val="00F02EA1"/>
    <w:rsid w:val="00F0300E"/>
    <w:rsid w:val="00F0327A"/>
    <w:rsid w:val="00F0367F"/>
    <w:rsid w:val="00F037C4"/>
    <w:rsid w:val="00F038DD"/>
    <w:rsid w:val="00F0394A"/>
    <w:rsid w:val="00F03C77"/>
    <w:rsid w:val="00F03E09"/>
    <w:rsid w:val="00F03F38"/>
    <w:rsid w:val="00F040FE"/>
    <w:rsid w:val="00F04155"/>
    <w:rsid w:val="00F04550"/>
    <w:rsid w:val="00F046E6"/>
    <w:rsid w:val="00F04A5D"/>
    <w:rsid w:val="00F04A72"/>
    <w:rsid w:val="00F04C2E"/>
    <w:rsid w:val="00F058D3"/>
    <w:rsid w:val="00F05B10"/>
    <w:rsid w:val="00F05B97"/>
    <w:rsid w:val="00F05BC7"/>
    <w:rsid w:val="00F05FAE"/>
    <w:rsid w:val="00F063AD"/>
    <w:rsid w:val="00F0658A"/>
    <w:rsid w:val="00F06B5B"/>
    <w:rsid w:val="00F06BA9"/>
    <w:rsid w:val="00F06CC7"/>
    <w:rsid w:val="00F06E33"/>
    <w:rsid w:val="00F07061"/>
    <w:rsid w:val="00F07134"/>
    <w:rsid w:val="00F07173"/>
    <w:rsid w:val="00F074E6"/>
    <w:rsid w:val="00F077B1"/>
    <w:rsid w:val="00F079C9"/>
    <w:rsid w:val="00F079D6"/>
    <w:rsid w:val="00F07B97"/>
    <w:rsid w:val="00F07EC7"/>
    <w:rsid w:val="00F10115"/>
    <w:rsid w:val="00F10307"/>
    <w:rsid w:val="00F1043E"/>
    <w:rsid w:val="00F104B7"/>
    <w:rsid w:val="00F10A14"/>
    <w:rsid w:val="00F10CC6"/>
    <w:rsid w:val="00F10EDB"/>
    <w:rsid w:val="00F10F5B"/>
    <w:rsid w:val="00F10FD3"/>
    <w:rsid w:val="00F115CC"/>
    <w:rsid w:val="00F11763"/>
    <w:rsid w:val="00F11B38"/>
    <w:rsid w:val="00F11F81"/>
    <w:rsid w:val="00F12371"/>
    <w:rsid w:val="00F12488"/>
    <w:rsid w:val="00F12641"/>
    <w:rsid w:val="00F127D5"/>
    <w:rsid w:val="00F1293D"/>
    <w:rsid w:val="00F129A6"/>
    <w:rsid w:val="00F130D3"/>
    <w:rsid w:val="00F13193"/>
    <w:rsid w:val="00F131AC"/>
    <w:rsid w:val="00F134A6"/>
    <w:rsid w:val="00F134CC"/>
    <w:rsid w:val="00F1388F"/>
    <w:rsid w:val="00F13A46"/>
    <w:rsid w:val="00F13A7F"/>
    <w:rsid w:val="00F13D50"/>
    <w:rsid w:val="00F14336"/>
    <w:rsid w:val="00F1443C"/>
    <w:rsid w:val="00F14A2B"/>
    <w:rsid w:val="00F14A31"/>
    <w:rsid w:val="00F14B96"/>
    <w:rsid w:val="00F14CA7"/>
    <w:rsid w:val="00F14D57"/>
    <w:rsid w:val="00F14FEB"/>
    <w:rsid w:val="00F15087"/>
    <w:rsid w:val="00F15168"/>
    <w:rsid w:val="00F15362"/>
    <w:rsid w:val="00F15A28"/>
    <w:rsid w:val="00F15A83"/>
    <w:rsid w:val="00F15EAA"/>
    <w:rsid w:val="00F15F81"/>
    <w:rsid w:val="00F15FD2"/>
    <w:rsid w:val="00F16205"/>
    <w:rsid w:val="00F1640E"/>
    <w:rsid w:val="00F1643B"/>
    <w:rsid w:val="00F1659B"/>
    <w:rsid w:val="00F168CF"/>
    <w:rsid w:val="00F16AC2"/>
    <w:rsid w:val="00F16D69"/>
    <w:rsid w:val="00F16FF3"/>
    <w:rsid w:val="00F17208"/>
    <w:rsid w:val="00F17536"/>
    <w:rsid w:val="00F17544"/>
    <w:rsid w:val="00F175AF"/>
    <w:rsid w:val="00F176D1"/>
    <w:rsid w:val="00F177B0"/>
    <w:rsid w:val="00F17AAE"/>
    <w:rsid w:val="00F17CC4"/>
    <w:rsid w:val="00F17CCA"/>
    <w:rsid w:val="00F17DEC"/>
    <w:rsid w:val="00F17E42"/>
    <w:rsid w:val="00F2018F"/>
    <w:rsid w:val="00F20709"/>
    <w:rsid w:val="00F2073C"/>
    <w:rsid w:val="00F20D59"/>
    <w:rsid w:val="00F20E3E"/>
    <w:rsid w:val="00F20E7B"/>
    <w:rsid w:val="00F20F63"/>
    <w:rsid w:val="00F21188"/>
    <w:rsid w:val="00F21701"/>
    <w:rsid w:val="00F21AFE"/>
    <w:rsid w:val="00F21C13"/>
    <w:rsid w:val="00F21F80"/>
    <w:rsid w:val="00F222CF"/>
    <w:rsid w:val="00F222DE"/>
    <w:rsid w:val="00F224AF"/>
    <w:rsid w:val="00F22591"/>
    <w:rsid w:val="00F22729"/>
    <w:rsid w:val="00F22A21"/>
    <w:rsid w:val="00F22EE5"/>
    <w:rsid w:val="00F22F99"/>
    <w:rsid w:val="00F23159"/>
    <w:rsid w:val="00F23189"/>
    <w:rsid w:val="00F237B0"/>
    <w:rsid w:val="00F240BD"/>
    <w:rsid w:val="00F248DE"/>
    <w:rsid w:val="00F24AB3"/>
    <w:rsid w:val="00F25004"/>
    <w:rsid w:val="00F25051"/>
    <w:rsid w:val="00F25413"/>
    <w:rsid w:val="00F2547E"/>
    <w:rsid w:val="00F25563"/>
    <w:rsid w:val="00F2558E"/>
    <w:rsid w:val="00F25636"/>
    <w:rsid w:val="00F2565A"/>
    <w:rsid w:val="00F2571D"/>
    <w:rsid w:val="00F25AFC"/>
    <w:rsid w:val="00F2650E"/>
    <w:rsid w:val="00F2659D"/>
    <w:rsid w:val="00F26B10"/>
    <w:rsid w:val="00F26CEC"/>
    <w:rsid w:val="00F26DAC"/>
    <w:rsid w:val="00F26F4F"/>
    <w:rsid w:val="00F2708D"/>
    <w:rsid w:val="00F27362"/>
    <w:rsid w:val="00F27393"/>
    <w:rsid w:val="00F27AE0"/>
    <w:rsid w:val="00F27B9B"/>
    <w:rsid w:val="00F27ECA"/>
    <w:rsid w:val="00F303F5"/>
    <w:rsid w:val="00F306AF"/>
    <w:rsid w:val="00F308FA"/>
    <w:rsid w:val="00F30B29"/>
    <w:rsid w:val="00F310EC"/>
    <w:rsid w:val="00F3129F"/>
    <w:rsid w:val="00F31850"/>
    <w:rsid w:val="00F318A7"/>
    <w:rsid w:val="00F318C9"/>
    <w:rsid w:val="00F31E54"/>
    <w:rsid w:val="00F31E9A"/>
    <w:rsid w:val="00F3218E"/>
    <w:rsid w:val="00F32439"/>
    <w:rsid w:val="00F3257D"/>
    <w:rsid w:val="00F32E08"/>
    <w:rsid w:val="00F32EDC"/>
    <w:rsid w:val="00F32F18"/>
    <w:rsid w:val="00F332DA"/>
    <w:rsid w:val="00F333EE"/>
    <w:rsid w:val="00F33A45"/>
    <w:rsid w:val="00F33A7C"/>
    <w:rsid w:val="00F33BBB"/>
    <w:rsid w:val="00F33EB2"/>
    <w:rsid w:val="00F3432F"/>
    <w:rsid w:val="00F3470E"/>
    <w:rsid w:val="00F34732"/>
    <w:rsid w:val="00F348C2"/>
    <w:rsid w:val="00F34974"/>
    <w:rsid w:val="00F34D77"/>
    <w:rsid w:val="00F34E96"/>
    <w:rsid w:val="00F34EDF"/>
    <w:rsid w:val="00F34FFA"/>
    <w:rsid w:val="00F35017"/>
    <w:rsid w:val="00F35AAC"/>
    <w:rsid w:val="00F35C5A"/>
    <w:rsid w:val="00F35CEB"/>
    <w:rsid w:val="00F35E1C"/>
    <w:rsid w:val="00F35EB2"/>
    <w:rsid w:val="00F36E75"/>
    <w:rsid w:val="00F36F99"/>
    <w:rsid w:val="00F3701C"/>
    <w:rsid w:val="00F3714D"/>
    <w:rsid w:val="00F37358"/>
    <w:rsid w:val="00F3738A"/>
    <w:rsid w:val="00F37ABA"/>
    <w:rsid w:val="00F37D9F"/>
    <w:rsid w:val="00F40141"/>
    <w:rsid w:val="00F4026C"/>
    <w:rsid w:val="00F40433"/>
    <w:rsid w:val="00F406BD"/>
    <w:rsid w:val="00F40B80"/>
    <w:rsid w:val="00F40C3B"/>
    <w:rsid w:val="00F40C3E"/>
    <w:rsid w:val="00F40E1D"/>
    <w:rsid w:val="00F40E2D"/>
    <w:rsid w:val="00F40EC1"/>
    <w:rsid w:val="00F41154"/>
    <w:rsid w:val="00F4123F"/>
    <w:rsid w:val="00F413C1"/>
    <w:rsid w:val="00F41400"/>
    <w:rsid w:val="00F41797"/>
    <w:rsid w:val="00F418BF"/>
    <w:rsid w:val="00F41A20"/>
    <w:rsid w:val="00F41C57"/>
    <w:rsid w:val="00F42093"/>
    <w:rsid w:val="00F42215"/>
    <w:rsid w:val="00F42383"/>
    <w:rsid w:val="00F424F6"/>
    <w:rsid w:val="00F425F0"/>
    <w:rsid w:val="00F42A7B"/>
    <w:rsid w:val="00F42D8F"/>
    <w:rsid w:val="00F42E5D"/>
    <w:rsid w:val="00F43030"/>
    <w:rsid w:val="00F43154"/>
    <w:rsid w:val="00F432CC"/>
    <w:rsid w:val="00F433E7"/>
    <w:rsid w:val="00F43662"/>
    <w:rsid w:val="00F4380D"/>
    <w:rsid w:val="00F439B7"/>
    <w:rsid w:val="00F43CA2"/>
    <w:rsid w:val="00F44009"/>
    <w:rsid w:val="00F4407F"/>
    <w:rsid w:val="00F44233"/>
    <w:rsid w:val="00F44235"/>
    <w:rsid w:val="00F446C1"/>
    <w:rsid w:val="00F4486D"/>
    <w:rsid w:val="00F44951"/>
    <w:rsid w:val="00F44A94"/>
    <w:rsid w:val="00F44C9E"/>
    <w:rsid w:val="00F44F53"/>
    <w:rsid w:val="00F45092"/>
    <w:rsid w:val="00F450B1"/>
    <w:rsid w:val="00F45112"/>
    <w:rsid w:val="00F45668"/>
    <w:rsid w:val="00F45994"/>
    <w:rsid w:val="00F45A1F"/>
    <w:rsid w:val="00F45A25"/>
    <w:rsid w:val="00F45E25"/>
    <w:rsid w:val="00F45F1B"/>
    <w:rsid w:val="00F46404"/>
    <w:rsid w:val="00F467F2"/>
    <w:rsid w:val="00F46D96"/>
    <w:rsid w:val="00F470CF"/>
    <w:rsid w:val="00F471E8"/>
    <w:rsid w:val="00F472A0"/>
    <w:rsid w:val="00F4738A"/>
    <w:rsid w:val="00F475CB"/>
    <w:rsid w:val="00F47667"/>
    <w:rsid w:val="00F4767F"/>
    <w:rsid w:val="00F476C1"/>
    <w:rsid w:val="00F47FA6"/>
    <w:rsid w:val="00F47FA7"/>
    <w:rsid w:val="00F500C8"/>
    <w:rsid w:val="00F50204"/>
    <w:rsid w:val="00F5040D"/>
    <w:rsid w:val="00F5073F"/>
    <w:rsid w:val="00F5085D"/>
    <w:rsid w:val="00F511EA"/>
    <w:rsid w:val="00F51531"/>
    <w:rsid w:val="00F51D24"/>
    <w:rsid w:val="00F5225A"/>
    <w:rsid w:val="00F5278E"/>
    <w:rsid w:val="00F52D37"/>
    <w:rsid w:val="00F532F0"/>
    <w:rsid w:val="00F5342A"/>
    <w:rsid w:val="00F53461"/>
    <w:rsid w:val="00F5380F"/>
    <w:rsid w:val="00F53D60"/>
    <w:rsid w:val="00F53D89"/>
    <w:rsid w:val="00F5418C"/>
    <w:rsid w:val="00F543B3"/>
    <w:rsid w:val="00F54614"/>
    <w:rsid w:val="00F54623"/>
    <w:rsid w:val="00F548ED"/>
    <w:rsid w:val="00F549E4"/>
    <w:rsid w:val="00F54A6F"/>
    <w:rsid w:val="00F54A9E"/>
    <w:rsid w:val="00F54C58"/>
    <w:rsid w:val="00F54D08"/>
    <w:rsid w:val="00F55185"/>
    <w:rsid w:val="00F553CB"/>
    <w:rsid w:val="00F553FE"/>
    <w:rsid w:val="00F559E8"/>
    <w:rsid w:val="00F55FD7"/>
    <w:rsid w:val="00F56166"/>
    <w:rsid w:val="00F56338"/>
    <w:rsid w:val="00F563D5"/>
    <w:rsid w:val="00F56465"/>
    <w:rsid w:val="00F564F3"/>
    <w:rsid w:val="00F568B8"/>
    <w:rsid w:val="00F5691C"/>
    <w:rsid w:val="00F56921"/>
    <w:rsid w:val="00F56AE7"/>
    <w:rsid w:val="00F56CD4"/>
    <w:rsid w:val="00F56DAC"/>
    <w:rsid w:val="00F5709E"/>
    <w:rsid w:val="00F57118"/>
    <w:rsid w:val="00F571E8"/>
    <w:rsid w:val="00F57382"/>
    <w:rsid w:val="00F573D5"/>
    <w:rsid w:val="00F57602"/>
    <w:rsid w:val="00F57779"/>
    <w:rsid w:val="00F57803"/>
    <w:rsid w:val="00F578FE"/>
    <w:rsid w:val="00F57F04"/>
    <w:rsid w:val="00F57FDC"/>
    <w:rsid w:val="00F60033"/>
    <w:rsid w:val="00F6017C"/>
    <w:rsid w:val="00F602C6"/>
    <w:rsid w:val="00F60569"/>
    <w:rsid w:val="00F60577"/>
    <w:rsid w:val="00F606CA"/>
    <w:rsid w:val="00F60977"/>
    <w:rsid w:val="00F60A63"/>
    <w:rsid w:val="00F60E70"/>
    <w:rsid w:val="00F611DE"/>
    <w:rsid w:val="00F61C5E"/>
    <w:rsid w:val="00F61CA8"/>
    <w:rsid w:val="00F61D25"/>
    <w:rsid w:val="00F61DEB"/>
    <w:rsid w:val="00F61E72"/>
    <w:rsid w:val="00F6245E"/>
    <w:rsid w:val="00F62481"/>
    <w:rsid w:val="00F62603"/>
    <w:rsid w:val="00F62645"/>
    <w:rsid w:val="00F628F1"/>
    <w:rsid w:val="00F62A08"/>
    <w:rsid w:val="00F62B2D"/>
    <w:rsid w:val="00F62B4C"/>
    <w:rsid w:val="00F634A8"/>
    <w:rsid w:val="00F63579"/>
    <w:rsid w:val="00F63694"/>
    <w:rsid w:val="00F636A7"/>
    <w:rsid w:val="00F63C62"/>
    <w:rsid w:val="00F63C77"/>
    <w:rsid w:val="00F63FFA"/>
    <w:rsid w:val="00F6456D"/>
    <w:rsid w:val="00F6479A"/>
    <w:rsid w:val="00F64D11"/>
    <w:rsid w:val="00F64FD0"/>
    <w:rsid w:val="00F65021"/>
    <w:rsid w:val="00F651CA"/>
    <w:rsid w:val="00F6535B"/>
    <w:rsid w:val="00F65382"/>
    <w:rsid w:val="00F65427"/>
    <w:rsid w:val="00F65521"/>
    <w:rsid w:val="00F657B8"/>
    <w:rsid w:val="00F657E0"/>
    <w:rsid w:val="00F65870"/>
    <w:rsid w:val="00F65A37"/>
    <w:rsid w:val="00F65ACB"/>
    <w:rsid w:val="00F65D57"/>
    <w:rsid w:val="00F65EB6"/>
    <w:rsid w:val="00F65F13"/>
    <w:rsid w:val="00F661E7"/>
    <w:rsid w:val="00F66724"/>
    <w:rsid w:val="00F66A34"/>
    <w:rsid w:val="00F66D78"/>
    <w:rsid w:val="00F66E65"/>
    <w:rsid w:val="00F67205"/>
    <w:rsid w:val="00F6727F"/>
    <w:rsid w:val="00F67471"/>
    <w:rsid w:val="00F67739"/>
    <w:rsid w:val="00F67797"/>
    <w:rsid w:val="00F67C45"/>
    <w:rsid w:val="00F70077"/>
    <w:rsid w:val="00F70093"/>
    <w:rsid w:val="00F7052E"/>
    <w:rsid w:val="00F7076F"/>
    <w:rsid w:val="00F70DA7"/>
    <w:rsid w:val="00F7118B"/>
    <w:rsid w:val="00F71232"/>
    <w:rsid w:val="00F71267"/>
    <w:rsid w:val="00F712B7"/>
    <w:rsid w:val="00F71544"/>
    <w:rsid w:val="00F7159D"/>
    <w:rsid w:val="00F721F2"/>
    <w:rsid w:val="00F72740"/>
    <w:rsid w:val="00F72A2F"/>
    <w:rsid w:val="00F72C11"/>
    <w:rsid w:val="00F72EE5"/>
    <w:rsid w:val="00F72EE9"/>
    <w:rsid w:val="00F72FE7"/>
    <w:rsid w:val="00F73168"/>
    <w:rsid w:val="00F73256"/>
    <w:rsid w:val="00F7342F"/>
    <w:rsid w:val="00F73461"/>
    <w:rsid w:val="00F73655"/>
    <w:rsid w:val="00F738F8"/>
    <w:rsid w:val="00F73D97"/>
    <w:rsid w:val="00F73DCA"/>
    <w:rsid w:val="00F73E08"/>
    <w:rsid w:val="00F73E99"/>
    <w:rsid w:val="00F7403B"/>
    <w:rsid w:val="00F744D3"/>
    <w:rsid w:val="00F748AC"/>
    <w:rsid w:val="00F74D28"/>
    <w:rsid w:val="00F7544C"/>
    <w:rsid w:val="00F75471"/>
    <w:rsid w:val="00F7595A"/>
    <w:rsid w:val="00F76116"/>
    <w:rsid w:val="00F7617A"/>
    <w:rsid w:val="00F767E6"/>
    <w:rsid w:val="00F76B7A"/>
    <w:rsid w:val="00F76CB1"/>
    <w:rsid w:val="00F76E1A"/>
    <w:rsid w:val="00F76F57"/>
    <w:rsid w:val="00F77131"/>
    <w:rsid w:val="00F77B2E"/>
    <w:rsid w:val="00F77D36"/>
    <w:rsid w:val="00F77D80"/>
    <w:rsid w:val="00F802B6"/>
    <w:rsid w:val="00F804C9"/>
    <w:rsid w:val="00F8061C"/>
    <w:rsid w:val="00F806FF"/>
    <w:rsid w:val="00F80CDC"/>
    <w:rsid w:val="00F81026"/>
    <w:rsid w:val="00F81328"/>
    <w:rsid w:val="00F81676"/>
    <w:rsid w:val="00F816EB"/>
    <w:rsid w:val="00F819F6"/>
    <w:rsid w:val="00F81A0C"/>
    <w:rsid w:val="00F81C6D"/>
    <w:rsid w:val="00F81FD1"/>
    <w:rsid w:val="00F82217"/>
    <w:rsid w:val="00F8222B"/>
    <w:rsid w:val="00F8297A"/>
    <w:rsid w:val="00F82D39"/>
    <w:rsid w:val="00F82F34"/>
    <w:rsid w:val="00F82F93"/>
    <w:rsid w:val="00F831AF"/>
    <w:rsid w:val="00F83474"/>
    <w:rsid w:val="00F836A4"/>
    <w:rsid w:val="00F837C2"/>
    <w:rsid w:val="00F837E1"/>
    <w:rsid w:val="00F8385C"/>
    <w:rsid w:val="00F83E3A"/>
    <w:rsid w:val="00F83F79"/>
    <w:rsid w:val="00F840E0"/>
    <w:rsid w:val="00F8417A"/>
    <w:rsid w:val="00F843E2"/>
    <w:rsid w:val="00F84495"/>
    <w:rsid w:val="00F846DE"/>
    <w:rsid w:val="00F846DF"/>
    <w:rsid w:val="00F846F6"/>
    <w:rsid w:val="00F84846"/>
    <w:rsid w:val="00F84854"/>
    <w:rsid w:val="00F84A1C"/>
    <w:rsid w:val="00F84BE8"/>
    <w:rsid w:val="00F84C95"/>
    <w:rsid w:val="00F84D3C"/>
    <w:rsid w:val="00F84D6E"/>
    <w:rsid w:val="00F85271"/>
    <w:rsid w:val="00F8531D"/>
    <w:rsid w:val="00F8532D"/>
    <w:rsid w:val="00F856B2"/>
    <w:rsid w:val="00F856E3"/>
    <w:rsid w:val="00F85701"/>
    <w:rsid w:val="00F85884"/>
    <w:rsid w:val="00F85A2A"/>
    <w:rsid w:val="00F85B90"/>
    <w:rsid w:val="00F85BCA"/>
    <w:rsid w:val="00F86157"/>
    <w:rsid w:val="00F861D1"/>
    <w:rsid w:val="00F86224"/>
    <w:rsid w:val="00F8622C"/>
    <w:rsid w:val="00F862ED"/>
    <w:rsid w:val="00F86701"/>
    <w:rsid w:val="00F86CA2"/>
    <w:rsid w:val="00F86F04"/>
    <w:rsid w:val="00F86F29"/>
    <w:rsid w:val="00F871F6"/>
    <w:rsid w:val="00F87301"/>
    <w:rsid w:val="00F8749A"/>
    <w:rsid w:val="00F87ADD"/>
    <w:rsid w:val="00F90002"/>
    <w:rsid w:val="00F90220"/>
    <w:rsid w:val="00F908DC"/>
    <w:rsid w:val="00F90942"/>
    <w:rsid w:val="00F90E32"/>
    <w:rsid w:val="00F90F7C"/>
    <w:rsid w:val="00F914BC"/>
    <w:rsid w:val="00F9165D"/>
    <w:rsid w:val="00F9188F"/>
    <w:rsid w:val="00F92196"/>
    <w:rsid w:val="00F923A5"/>
    <w:rsid w:val="00F924DB"/>
    <w:rsid w:val="00F924F5"/>
    <w:rsid w:val="00F92537"/>
    <w:rsid w:val="00F9292D"/>
    <w:rsid w:val="00F92A22"/>
    <w:rsid w:val="00F92C5D"/>
    <w:rsid w:val="00F92CEC"/>
    <w:rsid w:val="00F9307F"/>
    <w:rsid w:val="00F93110"/>
    <w:rsid w:val="00F9379A"/>
    <w:rsid w:val="00F9395F"/>
    <w:rsid w:val="00F93C7C"/>
    <w:rsid w:val="00F93CDB"/>
    <w:rsid w:val="00F93F9F"/>
    <w:rsid w:val="00F940DE"/>
    <w:rsid w:val="00F941FF"/>
    <w:rsid w:val="00F94801"/>
    <w:rsid w:val="00F94879"/>
    <w:rsid w:val="00F94E04"/>
    <w:rsid w:val="00F9523B"/>
    <w:rsid w:val="00F95A68"/>
    <w:rsid w:val="00F95B76"/>
    <w:rsid w:val="00F95CE7"/>
    <w:rsid w:val="00F95EC0"/>
    <w:rsid w:val="00F969D7"/>
    <w:rsid w:val="00F96D01"/>
    <w:rsid w:val="00F96DDF"/>
    <w:rsid w:val="00F96EB8"/>
    <w:rsid w:val="00F970CD"/>
    <w:rsid w:val="00F971A4"/>
    <w:rsid w:val="00F97539"/>
    <w:rsid w:val="00F97542"/>
    <w:rsid w:val="00F976C1"/>
    <w:rsid w:val="00F978CA"/>
    <w:rsid w:val="00F97A9F"/>
    <w:rsid w:val="00F97B78"/>
    <w:rsid w:val="00F97BEB"/>
    <w:rsid w:val="00FA0034"/>
    <w:rsid w:val="00FA00A3"/>
    <w:rsid w:val="00FA0102"/>
    <w:rsid w:val="00FA027A"/>
    <w:rsid w:val="00FA0699"/>
    <w:rsid w:val="00FA085F"/>
    <w:rsid w:val="00FA0970"/>
    <w:rsid w:val="00FA099E"/>
    <w:rsid w:val="00FA0B74"/>
    <w:rsid w:val="00FA0D43"/>
    <w:rsid w:val="00FA0DF4"/>
    <w:rsid w:val="00FA0E90"/>
    <w:rsid w:val="00FA0EF2"/>
    <w:rsid w:val="00FA10BB"/>
    <w:rsid w:val="00FA114C"/>
    <w:rsid w:val="00FA1196"/>
    <w:rsid w:val="00FA1404"/>
    <w:rsid w:val="00FA161F"/>
    <w:rsid w:val="00FA1890"/>
    <w:rsid w:val="00FA18E2"/>
    <w:rsid w:val="00FA1951"/>
    <w:rsid w:val="00FA1D5E"/>
    <w:rsid w:val="00FA1EDF"/>
    <w:rsid w:val="00FA20C9"/>
    <w:rsid w:val="00FA21D4"/>
    <w:rsid w:val="00FA2299"/>
    <w:rsid w:val="00FA2787"/>
    <w:rsid w:val="00FA27C9"/>
    <w:rsid w:val="00FA2AED"/>
    <w:rsid w:val="00FA2F53"/>
    <w:rsid w:val="00FA308A"/>
    <w:rsid w:val="00FA3799"/>
    <w:rsid w:val="00FA3D19"/>
    <w:rsid w:val="00FA3E53"/>
    <w:rsid w:val="00FA3E5E"/>
    <w:rsid w:val="00FA437A"/>
    <w:rsid w:val="00FA4766"/>
    <w:rsid w:val="00FA4CB6"/>
    <w:rsid w:val="00FA5109"/>
    <w:rsid w:val="00FA5285"/>
    <w:rsid w:val="00FA578C"/>
    <w:rsid w:val="00FA5CB7"/>
    <w:rsid w:val="00FA5FEB"/>
    <w:rsid w:val="00FA620B"/>
    <w:rsid w:val="00FA6481"/>
    <w:rsid w:val="00FA66B5"/>
    <w:rsid w:val="00FA6D87"/>
    <w:rsid w:val="00FA6E25"/>
    <w:rsid w:val="00FA6E44"/>
    <w:rsid w:val="00FA6E6D"/>
    <w:rsid w:val="00FA70D8"/>
    <w:rsid w:val="00FA710E"/>
    <w:rsid w:val="00FA75E0"/>
    <w:rsid w:val="00FA781F"/>
    <w:rsid w:val="00FA78FB"/>
    <w:rsid w:val="00FA79E5"/>
    <w:rsid w:val="00FA7A7E"/>
    <w:rsid w:val="00FA7BDE"/>
    <w:rsid w:val="00FB01A5"/>
    <w:rsid w:val="00FB044A"/>
    <w:rsid w:val="00FB0A54"/>
    <w:rsid w:val="00FB0D21"/>
    <w:rsid w:val="00FB0E4C"/>
    <w:rsid w:val="00FB0E87"/>
    <w:rsid w:val="00FB1299"/>
    <w:rsid w:val="00FB144E"/>
    <w:rsid w:val="00FB14BA"/>
    <w:rsid w:val="00FB1629"/>
    <w:rsid w:val="00FB170A"/>
    <w:rsid w:val="00FB19DE"/>
    <w:rsid w:val="00FB1B2E"/>
    <w:rsid w:val="00FB1CCA"/>
    <w:rsid w:val="00FB1F02"/>
    <w:rsid w:val="00FB208F"/>
    <w:rsid w:val="00FB22F3"/>
    <w:rsid w:val="00FB2362"/>
    <w:rsid w:val="00FB2578"/>
    <w:rsid w:val="00FB263F"/>
    <w:rsid w:val="00FB2C4D"/>
    <w:rsid w:val="00FB2E72"/>
    <w:rsid w:val="00FB2F59"/>
    <w:rsid w:val="00FB3096"/>
    <w:rsid w:val="00FB3413"/>
    <w:rsid w:val="00FB36BE"/>
    <w:rsid w:val="00FB3D02"/>
    <w:rsid w:val="00FB41B1"/>
    <w:rsid w:val="00FB4477"/>
    <w:rsid w:val="00FB44F0"/>
    <w:rsid w:val="00FB4B3C"/>
    <w:rsid w:val="00FB4C7F"/>
    <w:rsid w:val="00FB5345"/>
    <w:rsid w:val="00FB585B"/>
    <w:rsid w:val="00FB5B13"/>
    <w:rsid w:val="00FB5BCE"/>
    <w:rsid w:val="00FB5BD2"/>
    <w:rsid w:val="00FB5E5F"/>
    <w:rsid w:val="00FB6052"/>
    <w:rsid w:val="00FB613B"/>
    <w:rsid w:val="00FB647E"/>
    <w:rsid w:val="00FB64B5"/>
    <w:rsid w:val="00FB6662"/>
    <w:rsid w:val="00FB681C"/>
    <w:rsid w:val="00FB684C"/>
    <w:rsid w:val="00FB6A3D"/>
    <w:rsid w:val="00FB6B75"/>
    <w:rsid w:val="00FB72F8"/>
    <w:rsid w:val="00FB7A34"/>
    <w:rsid w:val="00FB7D5C"/>
    <w:rsid w:val="00FC00F4"/>
    <w:rsid w:val="00FC0199"/>
    <w:rsid w:val="00FC0233"/>
    <w:rsid w:val="00FC07B0"/>
    <w:rsid w:val="00FC0AC4"/>
    <w:rsid w:val="00FC0B14"/>
    <w:rsid w:val="00FC0D0B"/>
    <w:rsid w:val="00FC0E15"/>
    <w:rsid w:val="00FC0E64"/>
    <w:rsid w:val="00FC1024"/>
    <w:rsid w:val="00FC133D"/>
    <w:rsid w:val="00FC13B2"/>
    <w:rsid w:val="00FC1461"/>
    <w:rsid w:val="00FC15A4"/>
    <w:rsid w:val="00FC198F"/>
    <w:rsid w:val="00FC1C9E"/>
    <w:rsid w:val="00FC1DBE"/>
    <w:rsid w:val="00FC1EB4"/>
    <w:rsid w:val="00FC21A5"/>
    <w:rsid w:val="00FC2460"/>
    <w:rsid w:val="00FC25D8"/>
    <w:rsid w:val="00FC2B0B"/>
    <w:rsid w:val="00FC35C4"/>
    <w:rsid w:val="00FC38DD"/>
    <w:rsid w:val="00FC3ABD"/>
    <w:rsid w:val="00FC3C3F"/>
    <w:rsid w:val="00FC3C6F"/>
    <w:rsid w:val="00FC4310"/>
    <w:rsid w:val="00FC43B2"/>
    <w:rsid w:val="00FC4C0F"/>
    <w:rsid w:val="00FC4DB5"/>
    <w:rsid w:val="00FC4EE0"/>
    <w:rsid w:val="00FC4FF8"/>
    <w:rsid w:val="00FC52D6"/>
    <w:rsid w:val="00FC5727"/>
    <w:rsid w:val="00FC5F64"/>
    <w:rsid w:val="00FC630D"/>
    <w:rsid w:val="00FC64BD"/>
    <w:rsid w:val="00FC6750"/>
    <w:rsid w:val="00FC6C1D"/>
    <w:rsid w:val="00FC6DC3"/>
    <w:rsid w:val="00FC6F8A"/>
    <w:rsid w:val="00FC702D"/>
    <w:rsid w:val="00FC7038"/>
    <w:rsid w:val="00FC70CD"/>
    <w:rsid w:val="00FC7110"/>
    <w:rsid w:val="00FC754A"/>
    <w:rsid w:val="00FC797A"/>
    <w:rsid w:val="00FC7A15"/>
    <w:rsid w:val="00FC7DA0"/>
    <w:rsid w:val="00FC7FAF"/>
    <w:rsid w:val="00FD038A"/>
    <w:rsid w:val="00FD0693"/>
    <w:rsid w:val="00FD0DD7"/>
    <w:rsid w:val="00FD0F46"/>
    <w:rsid w:val="00FD1123"/>
    <w:rsid w:val="00FD12CF"/>
    <w:rsid w:val="00FD12D4"/>
    <w:rsid w:val="00FD1451"/>
    <w:rsid w:val="00FD181B"/>
    <w:rsid w:val="00FD189E"/>
    <w:rsid w:val="00FD1AC0"/>
    <w:rsid w:val="00FD1AD2"/>
    <w:rsid w:val="00FD1D90"/>
    <w:rsid w:val="00FD1F6E"/>
    <w:rsid w:val="00FD2043"/>
    <w:rsid w:val="00FD2051"/>
    <w:rsid w:val="00FD2554"/>
    <w:rsid w:val="00FD26A7"/>
    <w:rsid w:val="00FD289C"/>
    <w:rsid w:val="00FD2C37"/>
    <w:rsid w:val="00FD2CB3"/>
    <w:rsid w:val="00FD2D7E"/>
    <w:rsid w:val="00FD2E93"/>
    <w:rsid w:val="00FD30CB"/>
    <w:rsid w:val="00FD345A"/>
    <w:rsid w:val="00FD37D3"/>
    <w:rsid w:val="00FD4108"/>
    <w:rsid w:val="00FD4169"/>
    <w:rsid w:val="00FD42E4"/>
    <w:rsid w:val="00FD46D4"/>
    <w:rsid w:val="00FD4797"/>
    <w:rsid w:val="00FD4A65"/>
    <w:rsid w:val="00FD5317"/>
    <w:rsid w:val="00FD5810"/>
    <w:rsid w:val="00FD5835"/>
    <w:rsid w:val="00FD5C9F"/>
    <w:rsid w:val="00FD5E50"/>
    <w:rsid w:val="00FD5E87"/>
    <w:rsid w:val="00FD5EFB"/>
    <w:rsid w:val="00FD616E"/>
    <w:rsid w:val="00FD6173"/>
    <w:rsid w:val="00FD62DF"/>
    <w:rsid w:val="00FD63ED"/>
    <w:rsid w:val="00FD6447"/>
    <w:rsid w:val="00FD66CE"/>
    <w:rsid w:val="00FD6897"/>
    <w:rsid w:val="00FD6920"/>
    <w:rsid w:val="00FD6A49"/>
    <w:rsid w:val="00FD6A4E"/>
    <w:rsid w:val="00FD6AFB"/>
    <w:rsid w:val="00FD6E1A"/>
    <w:rsid w:val="00FD6F33"/>
    <w:rsid w:val="00FD6F59"/>
    <w:rsid w:val="00FD6FC9"/>
    <w:rsid w:val="00FD701D"/>
    <w:rsid w:val="00FD7645"/>
    <w:rsid w:val="00FD78F8"/>
    <w:rsid w:val="00FD7DB7"/>
    <w:rsid w:val="00FE0033"/>
    <w:rsid w:val="00FE0194"/>
    <w:rsid w:val="00FE04AC"/>
    <w:rsid w:val="00FE054B"/>
    <w:rsid w:val="00FE05DB"/>
    <w:rsid w:val="00FE05DE"/>
    <w:rsid w:val="00FE0B17"/>
    <w:rsid w:val="00FE0CC5"/>
    <w:rsid w:val="00FE0D66"/>
    <w:rsid w:val="00FE0F00"/>
    <w:rsid w:val="00FE15AE"/>
    <w:rsid w:val="00FE1A3D"/>
    <w:rsid w:val="00FE1AD1"/>
    <w:rsid w:val="00FE1E6F"/>
    <w:rsid w:val="00FE1EB4"/>
    <w:rsid w:val="00FE2209"/>
    <w:rsid w:val="00FE226A"/>
    <w:rsid w:val="00FE2398"/>
    <w:rsid w:val="00FE2528"/>
    <w:rsid w:val="00FE2903"/>
    <w:rsid w:val="00FE29A7"/>
    <w:rsid w:val="00FE2A64"/>
    <w:rsid w:val="00FE2E78"/>
    <w:rsid w:val="00FE2F94"/>
    <w:rsid w:val="00FE304C"/>
    <w:rsid w:val="00FE315C"/>
    <w:rsid w:val="00FE3506"/>
    <w:rsid w:val="00FE3A71"/>
    <w:rsid w:val="00FE3AE8"/>
    <w:rsid w:val="00FE3B12"/>
    <w:rsid w:val="00FE3B20"/>
    <w:rsid w:val="00FE3B43"/>
    <w:rsid w:val="00FE3E7E"/>
    <w:rsid w:val="00FE4116"/>
    <w:rsid w:val="00FE448D"/>
    <w:rsid w:val="00FE44DE"/>
    <w:rsid w:val="00FE481C"/>
    <w:rsid w:val="00FE4B70"/>
    <w:rsid w:val="00FE4EE0"/>
    <w:rsid w:val="00FE5048"/>
    <w:rsid w:val="00FE52EB"/>
    <w:rsid w:val="00FE53B8"/>
    <w:rsid w:val="00FE5BCF"/>
    <w:rsid w:val="00FE5FD5"/>
    <w:rsid w:val="00FE6141"/>
    <w:rsid w:val="00FE61FC"/>
    <w:rsid w:val="00FE631A"/>
    <w:rsid w:val="00FE6952"/>
    <w:rsid w:val="00FE6BDC"/>
    <w:rsid w:val="00FE6DF0"/>
    <w:rsid w:val="00FE6ED6"/>
    <w:rsid w:val="00FE7034"/>
    <w:rsid w:val="00FE70A7"/>
    <w:rsid w:val="00FE7259"/>
    <w:rsid w:val="00FE72C1"/>
    <w:rsid w:val="00FE73FB"/>
    <w:rsid w:val="00FE764F"/>
    <w:rsid w:val="00FE7924"/>
    <w:rsid w:val="00FE79E6"/>
    <w:rsid w:val="00FE7EE5"/>
    <w:rsid w:val="00FE7F3D"/>
    <w:rsid w:val="00FE7F4C"/>
    <w:rsid w:val="00FF006F"/>
    <w:rsid w:val="00FF0152"/>
    <w:rsid w:val="00FF038C"/>
    <w:rsid w:val="00FF0464"/>
    <w:rsid w:val="00FF05C2"/>
    <w:rsid w:val="00FF0D50"/>
    <w:rsid w:val="00FF0EB6"/>
    <w:rsid w:val="00FF104F"/>
    <w:rsid w:val="00FF1337"/>
    <w:rsid w:val="00FF134B"/>
    <w:rsid w:val="00FF1399"/>
    <w:rsid w:val="00FF1564"/>
    <w:rsid w:val="00FF1A0E"/>
    <w:rsid w:val="00FF1BCD"/>
    <w:rsid w:val="00FF1F89"/>
    <w:rsid w:val="00FF2182"/>
    <w:rsid w:val="00FF2370"/>
    <w:rsid w:val="00FF26B9"/>
    <w:rsid w:val="00FF272D"/>
    <w:rsid w:val="00FF2832"/>
    <w:rsid w:val="00FF2B54"/>
    <w:rsid w:val="00FF2C40"/>
    <w:rsid w:val="00FF31DA"/>
    <w:rsid w:val="00FF36BE"/>
    <w:rsid w:val="00FF3AD7"/>
    <w:rsid w:val="00FF3AE5"/>
    <w:rsid w:val="00FF3DF5"/>
    <w:rsid w:val="00FF3F4D"/>
    <w:rsid w:val="00FF3FCC"/>
    <w:rsid w:val="00FF422C"/>
    <w:rsid w:val="00FF442D"/>
    <w:rsid w:val="00FF477B"/>
    <w:rsid w:val="00FF4A78"/>
    <w:rsid w:val="00FF4F7B"/>
    <w:rsid w:val="00FF504F"/>
    <w:rsid w:val="00FF50D3"/>
    <w:rsid w:val="00FF540A"/>
    <w:rsid w:val="00FF55B8"/>
    <w:rsid w:val="00FF5687"/>
    <w:rsid w:val="00FF5E4F"/>
    <w:rsid w:val="00FF6228"/>
    <w:rsid w:val="00FF622A"/>
    <w:rsid w:val="00FF62D5"/>
    <w:rsid w:val="00FF685C"/>
    <w:rsid w:val="00FF6E73"/>
    <w:rsid w:val="00FF6E7F"/>
    <w:rsid w:val="00FF7050"/>
    <w:rsid w:val="00FF7484"/>
    <w:rsid w:val="00FF74C7"/>
    <w:rsid w:val="00FF7720"/>
    <w:rsid w:val="00FF786F"/>
    <w:rsid w:val="00FF7992"/>
    <w:rsid w:val="00FF7C28"/>
    <w:rsid w:val="00FF7D95"/>
    <w:rsid w:val="0136D03E"/>
    <w:rsid w:val="01628A87"/>
    <w:rsid w:val="01631C73"/>
    <w:rsid w:val="016669FC"/>
    <w:rsid w:val="0170C311"/>
    <w:rsid w:val="0173C6AB"/>
    <w:rsid w:val="0176A3D3"/>
    <w:rsid w:val="017A96C8"/>
    <w:rsid w:val="017C2CBF"/>
    <w:rsid w:val="018E6B2B"/>
    <w:rsid w:val="01914319"/>
    <w:rsid w:val="01B16515"/>
    <w:rsid w:val="01D373E3"/>
    <w:rsid w:val="01F47CDB"/>
    <w:rsid w:val="01FA3DEF"/>
    <w:rsid w:val="0221B8A0"/>
    <w:rsid w:val="022D1B04"/>
    <w:rsid w:val="023767A1"/>
    <w:rsid w:val="023DDD91"/>
    <w:rsid w:val="02474F9A"/>
    <w:rsid w:val="0260F567"/>
    <w:rsid w:val="029027FB"/>
    <w:rsid w:val="02AB0DC7"/>
    <w:rsid w:val="02C77DDA"/>
    <w:rsid w:val="02C8FFFC"/>
    <w:rsid w:val="02CB404C"/>
    <w:rsid w:val="02CFF37B"/>
    <w:rsid w:val="02D25963"/>
    <w:rsid w:val="02D49BB4"/>
    <w:rsid w:val="02E73A1B"/>
    <w:rsid w:val="02E7C479"/>
    <w:rsid w:val="02F1A000"/>
    <w:rsid w:val="02FD098A"/>
    <w:rsid w:val="030986E1"/>
    <w:rsid w:val="0320EE2D"/>
    <w:rsid w:val="0336F9C2"/>
    <w:rsid w:val="034D9F43"/>
    <w:rsid w:val="0352E194"/>
    <w:rsid w:val="036160B2"/>
    <w:rsid w:val="03740A24"/>
    <w:rsid w:val="03A39AAC"/>
    <w:rsid w:val="03ABF879"/>
    <w:rsid w:val="03B12311"/>
    <w:rsid w:val="03B81AB7"/>
    <w:rsid w:val="03BA0F24"/>
    <w:rsid w:val="03C98E9A"/>
    <w:rsid w:val="03CE5A0F"/>
    <w:rsid w:val="03D915F9"/>
    <w:rsid w:val="03F75138"/>
    <w:rsid w:val="03F8924B"/>
    <w:rsid w:val="03FFFE0D"/>
    <w:rsid w:val="041E2127"/>
    <w:rsid w:val="042A3ADC"/>
    <w:rsid w:val="042EB8F6"/>
    <w:rsid w:val="043968C8"/>
    <w:rsid w:val="046701CD"/>
    <w:rsid w:val="0487278F"/>
    <w:rsid w:val="04E32B1C"/>
    <w:rsid w:val="050D05B2"/>
    <w:rsid w:val="053E84C9"/>
    <w:rsid w:val="05500A28"/>
    <w:rsid w:val="056CB509"/>
    <w:rsid w:val="058758EC"/>
    <w:rsid w:val="059300E8"/>
    <w:rsid w:val="0599B4D0"/>
    <w:rsid w:val="05A1340A"/>
    <w:rsid w:val="05ACB236"/>
    <w:rsid w:val="05D63F04"/>
    <w:rsid w:val="05E59D7A"/>
    <w:rsid w:val="060B5D46"/>
    <w:rsid w:val="060BD140"/>
    <w:rsid w:val="061531DD"/>
    <w:rsid w:val="063B6F7F"/>
    <w:rsid w:val="06416B3A"/>
    <w:rsid w:val="065B6A7D"/>
    <w:rsid w:val="0668DBB1"/>
    <w:rsid w:val="0683C29E"/>
    <w:rsid w:val="06940E36"/>
    <w:rsid w:val="06A1A379"/>
    <w:rsid w:val="06AD412E"/>
    <w:rsid w:val="06B09D30"/>
    <w:rsid w:val="06BA5663"/>
    <w:rsid w:val="06CC1E2C"/>
    <w:rsid w:val="06FD0065"/>
    <w:rsid w:val="06FE8CFB"/>
    <w:rsid w:val="07114206"/>
    <w:rsid w:val="072B831B"/>
    <w:rsid w:val="0759A046"/>
    <w:rsid w:val="0786F226"/>
    <w:rsid w:val="0792A4DF"/>
    <w:rsid w:val="079FA0CA"/>
    <w:rsid w:val="07B4EB7B"/>
    <w:rsid w:val="07C4748D"/>
    <w:rsid w:val="07CB0C4B"/>
    <w:rsid w:val="07CF6E5A"/>
    <w:rsid w:val="07F06126"/>
    <w:rsid w:val="0847D663"/>
    <w:rsid w:val="0850135C"/>
    <w:rsid w:val="08618A02"/>
    <w:rsid w:val="08708547"/>
    <w:rsid w:val="08722537"/>
    <w:rsid w:val="08801B44"/>
    <w:rsid w:val="089516E1"/>
    <w:rsid w:val="089BAAFA"/>
    <w:rsid w:val="08A121AE"/>
    <w:rsid w:val="08A58848"/>
    <w:rsid w:val="08A828C4"/>
    <w:rsid w:val="08AE5E5D"/>
    <w:rsid w:val="08BCA0C2"/>
    <w:rsid w:val="08C0A311"/>
    <w:rsid w:val="08DD46F1"/>
    <w:rsid w:val="08DFA3BA"/>
    <w:rsid w:val="08E5B7FB"/>
    <w:rsid w:val="093C9AE1"/>
    <w:rsid w:val="0943919B"/>
    <w:rsid w:val="0948BC92"/>
    <w:rsid w:val="0970ABA9"/>
    <w:rsid w:val="097B0DC7"/>
    <w:rsid w:val="0991A3A8"/>
    <w:rsid w:val="09923C5F"/>
    <w:rsid w:val="09A94258"/>
    <w:rsid w:val="09AF5B8B"/>
    <w:rsid w:val="09CA672D"/>
    <w:rsid w:val="09DB337C"/>
    <w:rsid w:val="0A0F4723"/>
    <w:rsid w:val="0A16B0A8"/>
    <w:rsid w:val="0A4656C8"/>
    <w:rsid w:val="0A5352CA"/>
    <w:rsid w:val="0A6CE609"/>
    <w:rsid w:val="0A74BD1A"/>
    <w:rsid w:val="0A7E79C2"/>
    <w:rsid w:val="0A8BC25A"/>
    <w:rsid w:val="0A94BE20"/>
    <w:rsid w:val="0AA30618"/>
    <w:rsid w:val="0AA39918"/>
    <w:rsid w:val="0AC44600"/>
    <w:rsid w:val="0AC9450E"/>
    <w:rsid w:val="0ACBFBCC"/>
    <w:rsid w:val="0AD73F2C"/>
    <w:rsid w:val="0B0B17C8"/>
    <w:rsid w:val="0B0F3020"/>
    <w:rsid w:val="0B1AF998"/>
    <w:rsid w:val="0B1ED8F5"/>
    <w:rsid w:val="0B309831"/>
    <w:rsid w:val="0B3F5BB4"/>
    <w:rsid w:val="0B5580F7"/>
    <w:rsid w:val="0B69E21B"/>
    <w:rsid w:val="0B6B49FC"/>
    <w:rsid w:val="0B715AAF"/>
    <w:rsid w:val="0B9C1BFB"/>
    <w:rsid w:val="0BA746AA"/>
    <w:rsid w:val="0BB15875"/>
    <w:rsid w:val="0BE9074E"/>
    <w:rsid w:val="0C0353A8"/>
    <w:rsid w:val="0C0DDF1B"/>
    <w:rsid w:val="0C22A938"/>
    <w:rsid w:val="0C584FF1"/>
    <w:rsid w:val="0C6634A6"/>
    <w:rsid w:val="0C76577E"/>
    <w:rsid w:val="0C86AD9F"/>
    <w:rsid w:val="0C8EAA74"/>
    <w:rsid w:val="0C92AAB6"/>
    <w:rsid w:val="0C95A116"/>
    <w:rsid w:val="0C99D4B7"/>
    <w:rsid w:val="0C9C9725"/>
    <w:rsid w:val="0C9F01F3"/>
    <w:rsid w:val="0CA05811"/>
    <w:rsid w:val="0CA0F47B"/>
    <w:rsid w:val="0CB12741"/>
    <w:rsid w:val="0CD82E02"/>
    <w:rsid w:val="0CE2E29B"/>
    <w:rsid w:val="0D07CEB7"/>
    <w:rsid w:val="0D101314"/>
    <w:rsid w:val="0D153C86"/>
    <w:rsid w:val="0D22699D"/>
    <w:rsid w:val="0D2E355E"/>
    <w:rsid w:val="0D318B7D"/>
    <w:rsid w:val="0D37C733"/>
    <w:rsid w:val="0D4033CE"/>
    <w:rsid w:val="0D97221E"/>
    <w:rsid w:val="0D9DF385"/>
    <w:rsid w:val="0DA1793A"/>
    <w:rsid w:val="0DC3DF65"/>
    <w:rsid w:val="0E0D60C2"/>
    <w:rsid w:val="0E1D0EF4"/>
    <w:rsid w:val="0E294C3E"/>
    <w:rsid w:val="0E2ABB7D"/>
    <w:rsid w:val="0E549D96"/>
    <w:rsid w:val="0E5546AA"/>
    <w:rsid w:val="0E575F80"/>
    <w:rsid w:val="0E7991DF"/>
    <w:rsid w:val="0E7FE5FC"/>
    <w:rsid w:val="0E8696D6"/>
    <w:rsid w:val="0E8E448E"/>
    <w:rsid w:val="0ECF8B75"/>
    <w:rsid w:val="0ED1C11B"/>
    <w:rsid w:val="0ED91A2C"/>
    <w:rsid w:val="0EDE956B"/>
    <w:rsid w:val="0EE88F51"/>
    <w:rsid w:val="0EEC788A"/>
    <w:rsid w:val="0EF72678"/>
    <w:rsid w:val="0EFEC30E"/>
    <w:rsid w:val="0F120740"/>
    <w:rsid w:val="0F1B5C76"/>
    <w:rsid w:val="0F2DF8BC"/>
    <w:rsid w:val="0F34113E"/>
    <w:rsid w:val="0F41ECB0"/>
    <w:rsid w:val="0F46BC4D"/>
    <w:rsid w:val="0F5DC992"/>
    <w:rsid w:val="0F78F95F"/>
    <w:rsid w:val="0F8253FD"/>
    <w:rsid w:val="0F838BD1"/>
    <w:rsid w:val="0F8D4DCE"/>
    <w:rsid w:val="0F95A0CC"/>
    <w:rsid w:val="0FA27426"/>
    <w:rsid w:val="0FA9B026"/>
    <w:rsid w:val="0FDFACF5"/>
    <w:rsid w:val="0FFC35DE"/>
    <w:rsid w:val="101531B4"/>
    <w:rsid w:val="10392213"/>
    <w:rsid w:val="105E5019"/>
    <w:rsid w:val="107B88DA"/>
    <w:rsid w:val="10801009"/>
    <w:rsid w:val="108B5B9A"/>
    <w:rsid w:val="10A00BD2"/>
    <w:rsid w:val="10A3F38E"/>
    <w:rsid w:val="10A4F568"/>
    <w:rsid w:val="10C37A5C"/>
    <w:rsid w:val="10C9497B"/>
    <w:rsid w:val="10CAC1BE"/>
    <w:rsid w:val="110898DD"/>
    <w:rsid w:val="113BD222"/>
    <w:rsid w:val="11413E23"/>
    <w:rsid w:val="116DC87D"/>
    <w:rsid w:val="11773636"/>
    <w:rsid w:val="11993694"/>
    <w:rsid w:val="11D928DC"/>
    <w:rsid w:val="11DD2C7B"/>
    <w:rsid w:val="11E84B02"/>
    <w:rsid w:val="11F4EF81"/>
    <w:rsid w:val="11F6FBBA"/>
    <w:rsid w:val="120AE04D"/>
    <w:rsid w:val="1234A2A0"/>
    <w:rsid w:val="1243EC9B"/>
    <w:rsid w:val="1260ED90"/>
    <w:rsid w:val="1266BA24"/>
    <w:rsid w:val="1267562F"/>
    <w:rsid w:val="12735348"/>
    <w:rsid w:val="12843415"/>
    <w:rsid w:val="12997B53"/>
    <w:rsid w:val="12A83429"/>
    <w:rsid w:val="12CB0D76"/>
    <w:rsid w:val="12D16142"/>
    <w:rsid w:val="12E28633"/>
    <w:rsid w:val="136AE366"/>
    <w:rsid w:val="1374C660"/>
    <w:rsid w:val="138AF6DB"/>
    <w:rsid w:val="138ED34B"/>
    <w:rsid w:val="13A7C867"/>
    <w:rsid w:val="13A882A1"/>
    <w:rsid w:val="13B36F7B"/>
    <w:rsid w:val="13B6460F"/>
    <w:rsid w:val="13DFB64E"/>
    <w:rsid w:val="13E20F09"/>
    <w:rsid w:val="13F47658"/>
    <w:rsid w:val="13F56F10"/>
    <w:rsid w:val="1411BCC1"/>
    <w:rsid w:val="142EC34B"/>
    <w:rsid w:val="142F7EF0"/>
    <w:rsid w:val="1444B151"/>
    <w:rsid w:val="1447C4CD"/>
    <w:rsid w:val="144EE4EF"/>
    <w:rsid w:val="145946D7"/>
    <w:rsid w:val="145B6190"/>
    <w:rsid w:val="147A1390"/>
    <w:rsid w:val="147B6DA0"/>
    <w:rsid w:val="147C87CF"/>
    <w:rsid w:val="14A4232D"/>
    <w:rsid w:val="14B157F4"/>
    <w:rsid w:val="14BF0945"/>
    <w:rsid w:val="14C4E7DC"/>
    <w:rsid w:val="14DAB4A0"/>
    <w:rsid w:val="14E0ECB1"/>
    <w:rsid w:val="14FE5065"/>
    <w:rsid w:val="150AA2C6"/>
    <w:rsid w:val="155DA4D3"/>
    <w:rsid w:val="1561364B"/>
    <w:rsid w:val="156A55E8"/>
    <w:rsid w:val="157F01E4"/>
    <w:rsid w:val="158E7E50"/>
    <w:rsid w:val="15A18F3C"/>
    <w:rsid w:val="15D0B606"/>
    <w:rsid w:val="15EBCDA8"/>
    <w:rsid w:val="15EDA96A"/>
    <w:rsid w:val="15EE6D0C"/>
    <w:rsid w:val="15F11A4B"/>
    <w:rsid w:val="15FB87E4"/>
    <w:rsid w:val="161D6091"/>
    <w:rsid w:val="16243E96"/>
    <w:rsid w:val="1636F526"/>
    <w:rsid w:val="164A1666"/>
    <w:rsid w:val="164E5044"/>
    <w:rsid w:val="164F853F"/>
    <w:rsid w:val="16B9DE4E"/>
    <w:rsid w:val="16BCA26C"/>
    <w:rsid w:val="16BFE3BB"/>
    <w:rsid w:val="16C562FA"/>
    <w:rsid w:val="16D27322"/>
    <w:rsid w:val="16E95835"/>
    <w:rsid w:val="16ED34E1"/>
    <w:rsid w:val="17062795"/>
    <w:rsid w:val="173E8F3E"/>
    <w:rsid w:val="174FBA53"/>
    <w:rsid w:val="175C6F08"/>
    <w:rsid w:val="17824480"/>
    <w:rsid w:val="17824EB1"/>
    <w:rsid w:val="17A788DC"/>
    <w:rsid w:val="17A9431B"/>
    <w:rsid w:val="17D1115E"/>
    <w:rsid w:val="17D9DBE9"/>
    <w:rsid w:val="17DE1C7B"/>
    <w:rsid w:val="17E56669"/>
    <w:rsid w:val="17E56AC3"/>
    <w:rsid w:val="181987F9"/>
    <w:rsid w:val="182F10B3"/>
    <w:rsid w:val="1833176A"/>
    <w:rsid w:val="183B8E71"/>
    <w:rsid w:val="18554081"/>
    <w:rsid w:val="185A5972"/>
    <w:rsid w:val="186E56E4"/>
    <w:rsid w:val="189510ED"/>
    <w:rsid w:val="1898BFE3"/>
    <w:rsid w:val="1898F6D1"/>
    <w:rsid w:val="189A5023"/>
    <w:rsid w:val="18ABCF3C"/>
    <w:rsid w:val="18DADDA5"/>
    <w:rsid w:val="18E66AAF"/>
    <w:rsid w:val="18EE5EE9"/>
    <w:rsid w:val="18F4A8EE"/>
    <w:rsid w:val="192D335E"/>
    <w:rsid w:val="192E79ED"/>
    <w:rsid w:val="193097D7"/>
    <w:rsid w:val="193335A7"/>
    <w:rsid w:val="1939DF00"/>
    <w:rsid w:val="193E7047"/>
    <w:rsid w:val="195D4F51"/>
    <w:rsid w:val="1966FE0D"/>
    <w:rsid w:val="199FE71A"/>
    <w:rsid w:val="19B62FFC"/>
    <w:rsid w:val="19C7ABB0"/>
    <w:rsid w:val="19CFBA9E"/>
    <w:rsid w:val="19D9D0E7"/>
    <w:rsid w:val="19ED9421"/>
    <w:rsid w:val="19EE6A65"/>
    <w:rsid w:val="19EFE9B5"/>
    <w:rsid w:val="1A051584"/>
    <w:rsid w:val="1A08540E"/>
    <w:rsid w:val="1A14F333"/>
    <w:rsid w:val="1A1A2179"/>
    <w:rsid w:val="1A4F2C0C"/>
    <w:rsid w:val="1AA53D7F"/>
    <w:rsid w:val="1AB039D1"/>
    <w:rsid w:val="1AD5C12E"/>
    <w:rsid w:val="1ADD2BDB"/>
    <w:rsid w:val="1AE9BB97"/>
    <w:rsid w:val="1AF9CF44"/>
    <w:rsid w:val="1B1A197B"/>
    <w:rsid w:val="1B437455"/>
    <w:rsid w:val="1B46A51F"/>
    <w:rsid w:val="1B483DE8"/>
    <w:rsid w:val="1B666C1A"/>
    <w:rsid w:val="1B978251"/>
    <w:rsid w:val="1BA65CBF"/>
    <w:rsid w:val="1BC7E906"/>
    <w:rsid w:val="1BE437BB"/>
    <w:rsid w:val="1BF0623D"/>
    <w:rsid w:val="1C245A66"/>
    <w:rsid w:val="1C32A59E"/>
    <w:rsid w:val="1C759A34"/>
    <w:rsid w:val="1C82D6A9"/>
    <w:rsid w:val="1C960B6A"/>
    <w:rsid w:val="1C9E79C3"/>
    <w:rsid w:val="1CAD2139"/>
    <w:rsid w:val="1CB5FEFD"/>
    <w:rsid w:val="1CC0567F"/>
    <w:rsid w:val="1CF98515"/>
    <w:rsid w:val="1D3EED4D"/>
    <w:rsid w:val="1D8C102E"/>
    <w:rsid w:val="1D9711A9"/>
    <w:rsid w:val="1DC62EC4"/>
    <w:rsid w:val="1DC806E4"/>
    <w:rsid w:val="1DE99134"/>
    <w:rsid w:val="1E4FBC6F"/>
    <w:rsid w:val="1E599C1B"/>
    <w:rsid w:val="1E5FE3FA"/>
    <w:rsid w:val="1E675A98"/>
    <w:rsid w:val="1E682565"/>
    <w:rsid w:val="1E6F8E27"/>
    <w:rsid w:val="1E742521"/>
    <w:rsid w:val="1E7613F7"/>
    <w:rsid w:val="1E8E87CF"/>
    <w:rsid w:val="1EDE23F9"/>
    <w:rsid w:val="1EEDF306"/>
    <w:rsid w:val="1F12552E"/>
    <w:rsid w:val="1F5CED6C"/>
    <w:rsid w:val="1F6AC3F8"/>
    <w:rsid w:val="1F6B139C"/>
    <w:rsid w:val="1F71E867"/>
    <w:rsid w:val="1F79EE1B"/>
    <w:rsid w:val="1F89F00C"/>
    <w:rsid w:val="1FBFCDE6"/>
    <w:rsid w:val="1FE77DF5"/>
    <w:rsid w:val="1FF5C4D3"/>
    <w:rsid w:val="2006A781"/>
    <w:rsid w:val="200735E8"/>
    <w:rsid w:val="200CF28E"/>
    <w:rsid w:val="201796DD"/>
    <w:rsid w:val="2023EEDA"/>
    <w:rsid w:val="204C7383"/>
    <w:rsid w:val="205B9F08"/>
    <w:rsid w:val="2071E16E"/>
    <w:rsid w:val="209B33B7"/>
    <w:rsid w:val="20B115CF"/>
    <w:rsid w:val="20DB7AAD"/>
    <w:rsid w:val="2103E884"/>
    <w:rsid w:val="210784D7"/>
    <w:rsid w:val="215E56D4"/>
    <w:rsid w:val="21648F76"/>
    <w:rsid w:val="218B467F"/>
    <w:rsid w:val="219911CD"/>
    <w:rsid w:val="21A3A60B"/>
    <w:rsid w:val="21A55B05"/>
    <w:rsid w:val="21AD4D1B"/>
    <w:rsid w:val="21AE1D6F"/>
    <w:rsid w:val="21B6549A"/>
    <w:rsid w:val="21C41907"/>
    <w:rsid w:val="21D83B90"/>
    <w:rsid w:val="21E0C220"/>
    <w:rsid w:val="21F8CEDA"/>
    <w:rsid w:val="21FAEB11"/>
    <w:rsid w:val="22027A72"/>
    <w:rsid w:val="22107624"/>
    <w:rsid w:val="2216AE92"/>
    <w:rsid w:val="222E205F"/>
    <w:rsid w:val="22469295"/>
    <w:rsid w:val="225AD959"/>
    <w:rsid w:val="226896E8"/>
    <w:rsid w:val="226A3A32"/>
    <w:rsid w:val="22821B73"/>
    <w:rsid w:val="22871E4F"/>
    <w:rsid w:val="229DC334"/>
    <w:rsid w:val="22A4CA71"/>
    <w:rsid w:val="22AB5FAE"/>
    <w:rsid w:val="22D76BC2"/>
    <w:rsid w:val="22F76687"/>
    <w:rsid w:val="2304AF8A"/>
    <w:rsid w:val="2318804E"/>
    <w:rsid w:val="233E4290"/>
    <w:rsid w:val="23488552"/>
    <w:rsid w:val="234CBE62"/>
    <w:rsid w:val="234CCDCB"/>
    <w:rsid w:val="236403AA"/>
    <w:rsid w:val="23783309"/>
    <w:rsid w:val="239505B5"/>
    <w:rsid w:val="23A19493"/>
    <w:rsid w:val="23CC5C6E"/>
    <w:rsid w:val="23CE1AA0"/>
    <w:rsid w:val="240AE3B1"/>
    <w:rsid w:val="2413EF4C"/>
    <w:rsid w:val="24146775"/>
    <w:rsid w:val="2415B034"/>
    <w:rsid w:val="241C363B"/>
    <w:rsid w:val="243480DC"/>
    <w:rsid w:val="2442E414"/>
    <w:rsid w:val="245F9816"/>
    <w:rsid w:val="2468249C"/>
    <w:rsid w:val="248C9E67"/>
    <w:rsid w:val="24A94ACD"/>
    <w:rsid w:val="24C3714C"/>
    <w:rsid w:val="24C43FA7"/>
    <w:rsid w:val="24C55F69"/>
    <w:rsid w:val="24DC782B"/>
    <w:rsid w:val="24E8C08D"/>
    <w:rsid w:val="24ED6213"/>
    <w:rsid w:val="24F23E1C"/>
    <w:rsid w:val="24F2CE2D"/>
    <w:rsid w:val="2509B3E9"/>
    <w:rsid w:val="2509B91F"/>
    <w:rsid w:val="2510D7AC"/>
    <w:rsid w:val="251A0A1B"/>
    <w:rsid w:val="2561D7DB"/>
    <w:rsid w:val="25B25E52"/>
    <w:rsid w:val="25BC4511"/>
    <w:rsid w:val="25D8D335"/>
    <w:rsid w:val="25DE9C17"/>
    <w:rsid w:val="25E635CE"/>
    <w:rsid w:val="25F12FA2"/>
    <w:rsid w:val="261E4EAB"/>
    <w:rsid w:val="263877BD"/>
    <w:rsid w:val="263DCE71"/>
    <w:rsid w:val="26618284"/>
    <w:rsid w:val="26657428"/>
    <w:rsid w:val="26701FF1"/>
    <w:rsid w:val="267EDC7F"/>
    <w:rsid w:val="268046C4"/>
    <w:rsid w:val="269F14DB"/>
    <w:rsid w:val="26C7F356"/>
    <w:rsid w:val="26DA80BB"/>
    <w:rsid w:val="26DFD7BD"/>
    <w:rsid w:val="271117CE"/>
    <w:rsid w:val="27139DCE"/>
    <w:rsid w:val="2716EE03"/>
    <w:rsid w:val="271C5DAA"/>
    <w:rsid w:val="272DAC79"/>
    <w:rsid w:val="27303AFD"/>
    <w:rsid w:val="2733B21A"/>
    <w:rsid w:val="27533F4A"/>
    <w:rsid w:val="28188036"/>
    <w:rsid w:val="2819617B"/>
    <w:rsid w:val="28257347"/>
    <w:rsid w:val="28312507"/>
    <w:rsid w:val="283BD2D8"/>
    <w:rsid w:val="28465688"/>
    <w:rsid w:val="285BD1FB"/>
    <w:rsid w:val="285BF48F"/>
    <w:rsid w:val="28846C60"/>
    <w:rsid w:val="28850C4E"/>
    <w:rsid w:val="28902B92"/>
    <w:rsid w:val="28B02F86"/>
    <w:rsid w:val="28B94016"/>
    <w:rsid w:val="28CA7006"/>
    <w:rsid w:val="28CBB745"/>
    <w:rsid w:val="28CD8EA9"/>
    <w:rsid w:val="28D514BC"/>
    <w:rsid w:val="28D5427E"/>
    <w:rsid w:val="28D59C5F"/>
    <w:rsid w:val="28EF7896"/>
    <w:rsid w:val="28F0A9A6"/>
    <w:rsid w:val="28F5EED0"/>
    <w:rsid w:val="28F95CB2"/>
    <w:rsid w:val="28FACDED"/>
    <w:rsid w:val="2913B22D"/>
    <w:rsid w:val="29286FB2"/>
    <w:rsid w:val="293C1EFE"/>
    <w:rsid w:val="293FD849"/>
    <w:rsid w:val="2943FDA6"/>
    <w:rsid w:val="29605A85"/>
    <w:rsid w:val="29695EAA"/>
    <w:rsid w:val="29702410"/>
    <w:rsid w:val="297C0929"/>
    <w:rsid w:val="29898B4A"/>
    <w:rsid w:val="29926991"/>
    <w:rsid w:val="299509C1"/>
    <w:rsid w:val="2996B7B2"/>
    <w:rsid w:val="2997DF05"/>
    <w:rsid w:val="299D5A7F"/>
    <w:rsid w:val="29A905F8"/>
    <w:rsid w:val="29B8CB2E"/>
    <w:rsid w:val="29BF4448"/>
    <w:rsid w:val="29EA63AB"/>
    <w:rsid w:val="29FF98A2"/>
    <w:rsid w:val="2A26A27C"/>
    <w:rsid w:val="2A7666F5"/>
    <w:rsid w:val="2A7BF9A7"/>
    <w:rsid w:val="2A86B6A3"/>
    <w:rsid w:val="2A92128A"/>
    <w:rsid w:val="2ACD7F4B"/>
    <w:rsid w:val="2AD615B2"/>
    <w:rsid w:val="2AD9AD23"/>
    <w:rsid w:val="2ADA155D"/>
    <w:rsid w:val="2AF09032"/>
    <w:rsid w:val="2B0271C4"/>
    <w:rsid w:val="2B029BA6"/>
    <w:rsid w:val="2B059940"/>
    <w:rsid w:val="2B1494ED"/>
    <w:rsid w:val="2B28EB4B"/>
    <w:rsid w:val="2B50F05F"/>
    <w:rsid w:val="2B5CC30E"/>
    <w:rsid w:val="2B6C406D"/>
    <w:rsid w:val="2B8F83AC"/>
    <w:rsid w:val="2B9A6072"/>
    <w:rsid w:val="2BBC3F40"/>
    <w:rsid w:val="2BC83EDA"/>
    <w:rsid w:val="2BD0FC29"/>
    <w:rsid w:val="2BD1527E"/>
    <w:rsid w:val="2BE3299D"/>
    <w:rsid w:val="2BFBF599"/>
    <w:rsid w:val="2C1004F9"/>
    <w:rsid w:val="2C2699A3"/>
    <w:rsid w:val="2C4BA0FC"/>
    <w:rsid w:val="2C8F6FF3"/>
    <w:rsid w:val="2C939F08"/>
    <w:rsid w:val="2CAA9A87"/>
    <w:rsid w:val="2CC851F2"/>
    <w:rsid w:val="2CCC1CF7"/>
    <w:rsid w:val="2CE0E8F3"/>
    <w:rsid w:val="2CE27933"/>
    <w:rsid w:val="2CE70826"/>
    <w:rsid w:val="2CF76E53"/>
    <w:rsid w:val="2D0C7B45"/>
    <w:rsid w:val="2D0E7573"/>
    <w:rsid w:val="2D1263A7"/>
    <w:rsid w:val="2D2B8639"/>
    <w:rsid w:val="2D30EF3E"/>
    <w:rsid w:val="2D39CC00"/>
    <w:rsid w:val="2D3B1D1B"/>
    <w:rsid w:val="2D5721FA"/>
    <w:rsid w:val="2D6EB288"/>
    <w:rsid w:val="2D78C8CE"/>
    <w:rsid w:val="2D9D1CD1"/>
    <w:rsid w:val="2DA28C5A"/>
    <w:rsid w:val="2DAA16EC"/>
    <w:rsid w:val="2DB26A71"/>
    <w:rsid w:val="2DB57C8B"/>
    <w:rsid w:val="2DC5B8A1"/>
    <w:rsid w:val="2DED7F1A"/>
    <w:rsid w:val="2DF88478"/>
    <w:rsid w:val="2E104FE9"/>
    <w:rsid w:val="2E1D304A"/>
    <w:rsid w:val="2E1E8EBD"/>
    <w:rsid w:val="2E320A00"/>
    <w:rsid w:val="2E464AC4"/>
    <w:rsid w:val="2E4BF307"/>
    <w:rsid w:val="2EBE6805"/>
    <w:rsid w:val="2EEDAC23"/>
    <w:rsid w:val="2EFED604"/>
    <w:rsid w:val="2F05F7F1"/>
    <w:rsid w:val="2F1B108F"/>
    <w:rsid w:val="2F25FD2B"/>
    <w:rsid w:val="2F5995AA"/>
    <w:rsid w:val="2F8ECC28"/>
    <w:rsid w:val="2F91750F"/>
    <w:rsid w:val="2F9C1DBB"/>
    <w:rsid w:val="2FA3A256"/>
    <w:rsid w:val="2FB4B689"/>
    <w:rsid w:val="2FBEC682"/>
    <w:rsid w:val="2FE7C746"/>
    <w:rsid w:val="2FEC918B"/>
    <w:rsid w:val="2FF9EDE5"/>
    <w:rsid w:val="300E606C"/>
    <w:rsid w:val="300FFB4C"/>
    <w:rsid w:val="301AFA20"/>
    <w:rsid w:val="30255EF2"/>
    <w:rsid w:val="3039D451"/>
    <w:rsid w:val="30671AD3"/>
    <w:rsid w:val="30835AC2"/>
    <w:rsid w:val="30898B0F"/>
    <w:rsid w:val="309ECBFE"/>
    <w:rsid w:val="30BA250C"/>
    <w:rsid w:val="30C08E65"/>
    <w:rsid w:val="30C0D955"/>
    <w:rsid w:val="30D79E5B"/>
    <w:rsid w:val="30F4E051"/>
    <w:rsid w:val="311BEC9B"/>
    <w:rsid w:val="311E7A07"/>
    <w:rsid w:val="313333FB"/>
    <w:rsid w:val="3150E845"/>
    <w:rsid w:val="3181E956"/>
    <w:rsid w:val="318A96D8"/>
    <w:rsid w:val="318EB738"/>
    <w:rsid w:val="31938243"/>
    <w:rsid w:val="31A030D1"/>
    <w:rsid w:val="31A4EB51"/>
    <w:rsid w:val="31A93F46"/>
    <w:rsid w:val="31BAC319"/>
    <w:rsid w:val="31CB8519"/>
    <w:rsid w:val="31E1EA89"/>
    <w:rsid w:val="321A0113"/>
    <w:rsid w:val="32244641"/>
    <w:rsid w:val="3244E078"/>
    <w:rsid w:val="324A84A8"/>
    <w:rsid w:val="324E8E93"/>
    <w:rsid w:val="3280E99C"/>
    <w:rsid w:val="328BD33E"/>
    <w:rsid w:val="328DBA8D"/>
    <w:rsid w:val="32B68ADC"/>
    <w:rsid w:val="32C0D41D"/>
    <w:rsid w:val="32C286E8"/>
    <w:rsid w:val="32CC615D"/>
    <w:rsid w:val="32CF4D5C"/>
    <w:rsid w:val="32E08DBF"/>
    <w:rsid w:val="32E1BD7E"/>
    <w:rsid w:val="32E587BF"/>
    <w:rsid w:val="32ECCF2F"/>
    <w:rsid w:val="32F87CC4"/>
    <w:rsid w:val="32FA3588"/>
    <w:rsid w:val="32FC0A29"/>
    <w:rsid w:val="32FD623C"/>
    <w:rsid w:val="330DDC6B"/>
    <w:rsid w:val="330F5245"/>
    <w:rsid w:val="331BD746"/>
    <w:rsid w:val="332077DF"/>
    <w:rsid w:val="332B4162"/>
    <w:rsid w:val="332CF061"/>
    <w:rsid w:val="334340C7"/>
    <w:rsid w:val="33443DC0"/>
    <w:rsid w:val="33474365"/>
    <w:rsid w:val="33715325"/>
    <w:rsid w:val="3376142C"/>
    <w:rsid w:val="337BD69F"/>
    <w:rsid w:val="337E985C"/>
    <w:rsid w:val="3398BE5B"/>
    <w:rsid w:val="3398EB03"/>
    <w:rsid w:val="33ABDD2A"/>
    <w:rsid w:val="33AC926F"/>
    <w:rsid w:val="33C92710"/>
    <w:rsid w:val="33CB5194"/>
    <w:rsid w:val="33D98D2F"/>
    <w:rsid w:val="33F1CF41"/>
    <w:rsid w:val="342466EA"/>
    <w:rsid w:val="34314F35"/>
    <w:rsid w:val="3449D9AC"/>
    <w:rsid w:val="3456F941"/>
    <w:rsid w:val="3462C5F4"/>
    <w:rsid w:val="346B0907"/>
    <w:rsid w:val="346D743E"/>
    <w:rsid w:val="34939E62"/>
    <w:rsid w:val="34E36A65"/>
    <w:rsid w:val="34E3E158"/>
    <w:rsid w:val="34FD1009"/>
    <w:rsid w:val="350067CB"/>
    <w:rsid w:val="3507E986"/>
    <w:rsid w:val="3508B4D8"/>
    <w:rsid w:val="35187804"/>
    <w:rsid w:val="35196933"/>
    <w:rsid w:val="35270E9B"/>
    <w:rsid w:val="35389C44"/>
    <w:rsid w:val="354146B9"/>
    <w:rsid w:val="35431601"/>
    <w:rsid w:val="354A1334"/>
    <w:rsid w:val="3561CF38"/>
    <w:rsid w:val="357C2980"/>
    <w:rsid w:val="3592190F"/>
    <w:rsid w:val="35A8E31E"/>
    <w:rsid w:val="35BC5F73"/>
    <w:rsid w:val="35BF243B"/>
    <w:rsid w:val="35D9339B"/>
    <w:rsid w:val="35E902D0"/>
    <w:rsid w:val="35F77E06"/>
    <w:rsid w:val="35FAF1DF"/>
    <w:rsid w:val="36214BF6"/>
    <w:rsid w:val="362A9E93"/>
    <w:rsid w:val="364197EB"/>
    <w:rsid w:val="36500486"/>
    <w:rsid w:val="366B5C27"/>
    <w:rsid w:val="366E1D57"/>
    <w:rsid w:val="3671259D"/>
    <w:rsid w:val="3676CC27"/>
    <w:rsid w:val="36831B19"/>
    <w:rsid w:val="3693E1A4"/>
    <w:rsid w:val="36B202BD"/>
    <w:rsid w:val="36D73E29"/>
    <w:rsid w:val="36DA29AA"/>
    <w:rsid w:val="36DCD93E"/>
    <w:rsid w:val="36F33937"/>
    <w:rsid w:val="36F5A334"/>
    <w:rsid w:val="3723C70E"/>
    <w:rsid w:val="372CC8A0"/>
    <w:rsid w:val="37330F40"/>
    <w:rsid w:val="375A9A24"/>
    <w:rsid w:val="3765CA98"/>
    <w:rsid w:val="3771D37C"/>
    <w:rsid w:val="37B91623"/>
    <w:rsid w:val="37BE30BF"/>
    <w:rsid w:val="37D31024"/>
    <w:rsid w:val="37DE59B0"/>
    <w:rsid w:val="37FA0CE9"/>
    <w:rsid w:val="37FDD3BD"/>
    <w:rsid w:val="38130577"/>
    <w:rsid w:val="3818384A"/>
    <w:rsid w:val="38333F10"/>
    <w:rsid w:val="383812FE"/>
    <w:rsid w:val="383D424A"/>
    <w:rsid w:val="385B1E05"/>
    <w:rsid w:val="3860CC5D"/>
    <w:rsid w:val="386BB1F7"/>
    <w:rsid w:val="387A8763"/>
    <w:rsid w:val="388DB544"/>
    <w:rsid w:val="38A4F385"/>
    <w:rsid w:val="38ACD03E"/>
    <w:rsid w:val="38AF195E"/>
    <w:rsid w:val="38D14845"/>
    <w:rsid w:val="38DB99CA"/>
    <w:rsid w:val="38E9C66F"/>
    <w:rsid w:val="38EFC346"/>
    <w:rsid w:val="39051691"/>
    <w:rsid w:val="393552B1"/>
    <w:rsid w:val="39372992"/>
    <w:rsid w:val="39374408"/>
    <w:rsid w:val="39659945"/>
    <w:rsid w:val="3968B3FC"/>
    <w:rsid w:val="39790597"/>
    <w:rsid w:val="397E171C"/>
    <w:rsid w:val="39837AFE"/>
    <w:rsid w:val="3990C7E8"/>
    <w:rsid w:val="39A61549"/>
    <w:rsid w:val="39AA2F7A"/>
    <w:rsid w:val="39C5626B"/>
    <w:rsid w:val="3A0319DF"/>
    <w:rsid w:val="3A1A2D2B"/>
    <w:rsid w:val="3A2A2BD0"/>
    <w:rsid w:val="3A2AE0C0"/>
    <w:rsid w:val="3A3FBDD7"/>
    <w:rsid w:val="3A484462"/>
    <w:rsid w:val="3A51E258"/>
    <w:rsid w:val="3A5FAE27"/>
    <w:rsid w:val="3A663B9D"/>
    <w:rsid w:val="3A683DBD"/>
    <w:rsid w:val="3A8E3F01"/>
    <w:rsid w:val="3AC6AF83"/>
    <w:rsid w:val="3AE8D0EA"/>
    <w:rsid w:val="3AF06EDB"/>
    <w:rsid w:val="3B0CA4EC"/>
    <w:rsid w:val="3B1611EA"/>
    <w:rsid w:val="3B43F5E1"/>
    <w:rsid w:val="3B690C49"/>
    <w:rsid w:val="3B6D08FC"/>
    <w:rsid w:val="3B712466"/>
    <w:rsid w:val="3B8DB48F"/>
    <w:rsid w:val="3BA5AC2E"/>
    <w:rsid w:val="3BDFE31B"/>
    <w:rsid w:val="3C03A703"/>
    <w:rsid w:val="3C156FB7"/>
    <w:rsid w:val="3C1BBD02"/>
    <w:rsid w:val="3C406869"/>
    <w:rsid w:val="3C5DC41C"/>
    <w:rsid w:val="3C90369D"/>
    <w:rsid w:val="3C95B6AC"/>
    <w:rsid w:val="3CC6BDD5"/>
    <w:rsid w:val="3CE11B9D"/>
    <w:rsid w:val="3CE5E517"/>
    <w:rsid w:val="3CE815A8"/>
    <w:rsid w:val="3D008F2F"/>
    <w:rsid w:val="3D13930B"/>
    <w:rsid w:val="3D3DEB44"/>
    <w:rsid w:val="3D504FE5"/>
    <w:rsid w:val="3D5B2190"/>
    <w:rsid w:val="3D67AB86"/>
    <w:rsid w:val="3D6DB4DC"/>
    <w:rsid w:val="3D7CE0C4"/>
    <w:rsid w:val="3DACBB77"/>
    <w:rsid w:val="3DD56ECD"/>
    <w:rsid w:val="3DDD4EED"/>
    <w:rsid w:val="3DE48E5D"/>
    <w:rsid w:val="3DE7BB69"/>
    <w:rsid w:val="3DEFB212"/>
    <w:rsid w:val="3DF642EE"/>
    <w:rsid w:val="3DF8AA3D"/>
    <w:rsid w:val="3E104785"/>
    <w:rsid w:val="3E237F11"/>
    <w:rsid w:val="3E31D2D9"/>
    <w:rsid w:val="3E4642A6"/>
    <w:rsid w:val="3E600200"/>
    <w:rsid w:val="3E63A446"/>
    <w:rsid w:val="3E66E192"/>
    <w:rsid w:val="3E79D385"/>
    <w:rsid w:val="3E903148"/>
    <w:rsid w:val="3EA271A5"/>
    <w:rsid w:val="3EB5DBA7"/>
    <w:rsid w:val="3EBAE6C0"/>
    <w:rsid w:val="3EC2ABCE"/>
    <w:rsid w:val="3EC4D33B"/>
    <w:rsid w:val="3EDCB760"/>
    <w:rsid w:val="3F01A8CD"/>
    <w:rsid w:val="3F22CF69"/>
    <w:rsid w:val="3F2CF0A8"/>
    <w:rsid w:val="3F3FD91E"/>
    <w:rsid w:val="3F44B491"/>
    <w:rsid w:val="3F4A240C"/>
    <w:rsid w:val="3F4AA90A"/>
    <w:rsid w:val="3F4BB7A3"/>
    <w:rsid w:val="3F6474EE"/>
    <w:rsid w:val="3FACC8F2"/>
    <w:rsid w:val="3FBAA8D4"/>
    <w:rsid w:val="3FD214BD"/>
    <w:rsid w:val="3FDD3C01"/>
    <w:rsid w:val="3FE6A14A"/>
    <w:rsid w:val="4045421B"/>
    <w:rsid w:val="40501A5E"/>
    <w:rsid w:val="409E079E"/>
    <w:rsid w:val="40A91F38"/>
    <w:rsid w:val="40B0839D"/>
    <w:rsid w:val="40B8AC57"/>
    <w:rsid w:val="40BF613E"/>
    <w:rsid w:val="40C2118A"/>
    <w:rsid w:val="40C95FFD"/>
    <w:rsid w:val="4109C0CE"/>
    <w:rsid w:val="412C4229"/>
    <w:rsid w:val="412CED7C"/>
    <w:rsid w:val="413333C0"/>
    <w:rsid w:val="4133D4FC"/>
    <w:rsid w:val="413EFEE1"/>
    <w:rsid w:val="41563886"/>
    <w:rsid w:val="41583D61"/>
    <w:rsid w:val="415E0B3A"/>
    <w:rsid w:val="415E66EE"/>
    <w:rsid w:val="41C29FB6"/>
    <w:rsid w:val="41C4E81E"/>
    <w:rsid w:val="41C9D037"/>
    <w:rsid w:val="41E22B41"/>
    <w:rsid w:val="4234B44F"/>
    <w:rsid w:val="42389AAE"/>
    <w:rsid w:val="42635BE1"/>
    <w:rsid w:val="4266DE1E"/>
    <w:rsid w:val="427011F6"/>
    <w:rsid w:val="42878ACB"/>
    <w:rsid w:val="428CF6B5"/>
    <w:rsid w:val="4298838D"/>
    <w:rsid w:val="42D47EE8"/>
    <w:rsid w:val="42DCA633"/>
    <w:rsid w:val="42EDA0F8"/>
    <w:rsid w:val="42F9E001"/>
    <w:rsid w:val="42FF25E7"/>
    <w:rsid w:val="42FFD2D2"/>
    <w:rsid w:val="4302F501"/>
    <w:rsid w:val="43102F95"/>
    <w:rsid w:val="4336D9AF"/>
    <w:rsid w:val="43392CA3"/>
    <w:rsid w:val="433A0CC4"/>
    <w:rsid w:val="43683CA0"/>
    <w:rsid w:val="439E9E45"/>
    <w:rsid w:val="43D08D11"/>
    <w:rsid w:val="43D385C8"/>
    <w:rsid w:val="43F365D3"/>
    <w:rsid w:val="440934AB"/>
    <w:rsid w:val="4412AD84"/>
    <w:rsid w:val="4416F3D0"/>
    <w:rsid w:val="44315712"/>
    <w:rsid w:val="443E3F48"/>
    <w:rsid w:val="4444BFF3"/>
    <w:rsid w:val="4456080A"/>
    <w:rsid w:val="4461BA61"/>
    <w:rsid w:val="446F45FC"/>
    <w:rsid w:val="447260FC"/>
    <w:rsid w:val="4482B93C"/>
    <w:rsid w:val="4493D4C4"/>
    <w:rsid w:val="4499797B"/>
    <w:rsid w:val="44A7AE4F"/>
    <w:rsid w:val="44AA316B"/>
    <w:rsid w:val="44B17BE6"/>
    <w:rsid w:val="44BE321D"/>
    <w:rsid w:val="44CB8094"/>
    <w:rsid w:val="44E94DB5"/>
    <w:rsid w:val="44F4EA61"/>
    <w:rsid w:val="44FF2070"/>
    <w:rsid w:val="451CB6AC"/>
    <w:rsid w:val="452B8711"/>
    <w:rsid w:val="454499F0"/>
    <w:rsid w:val="457768F5"/>
    <w:rsid w:val="4583CC13"/>
    <w:rsid w:val="45905116"/>
    <w:rsid w:val="45A0F294"/>
    <w:rsid w:val="45A44B17"/>
    <w:rsid w:val="45D749A1"/>
    <w:rsid w:val="45D972C0"/>
    <w:rsid w:val="45E3B680"/>
    <w:rsid w:val="45E3F743"/>
    <w:rsid w:val="46010A86"/>
    <w:rsid w:val="460540AF"/>
    <w:rsid w:val="4621209E"/>
    <w:rsid w:val="46266509"/>
    <w:rsid w:val="4637EDF6"/>
    <w:rsid w:val="464CA3BC"/>
    <w:rsid w:val="465C4402"/>
    <w:rsid w:val="468A3B33"/>
    <w:rsid w:val="46B00AD4"/>
    <w:rsid w:val="46BE4DB5"/>
    <w:rsid w:val="46CD1794"/>
    <w:rsid w:val="46D622C8"/>
    <w:rsid w:val="46E4B4B3"/>
    <w:rsid w:val="46E8D239"/>
    <w:rsid w:val="46F1009B"/>
    <w:rsid w:val="46FA6A21"/>
    <w:rsid w:val="470C5F99"/>
    <w:rsid w:val="4719B289"/>
    <w:rsid w:val="471F56C0"/>
    <w:rsid w:val="472A4269"/>
    <w:rsid w:val="47675022"/>
    <w:rsid w:val="4772852F"/>
    <w:rsid w:val="47A8CB4E"/>
    <w:rsid w:val="47C22241"/>
    <w:rsid w:val="47D1C371"/>
    <w:rsid w:val="47ED76E3"/>
    <w:rsid w:val="480D47D2"/>
    <w:rsid w:val="481BC2F5"/>
    <w:rsid w:val="48347C97"/>
    <w:rsid w:val="48410364"/>
    <w:rsid w:val="48613C16"/>
    <w:rsid w:val="487EA456"/>
    <w:rsid w:val="488074F4"/>
    <w:rsid w:val="4891606F"/>
    <w:rsid w:val="48A29D9E"/>
    <w:rsid w:val="48B4A31F"/>
    <w:rsid w:val="48C53B0E"/>
    <w:rsid w:val="48C5D0EF"/>
    <w:rsid w:val="491C6504"/>
    <w:rsid w:val="492F0F1E"/>
    <w:rsid w:val="4931C22B"/>
    <w:rsid w:val="493C4945"/>
    <w:rsid w:val="4940B9E8"/>
    <w:rsid w:val="496D2849"/>
    <w:rsid w:val="497A7933"/>
    <w:rsid w:val="4988955D"/>
    <w:rsid w:val="49936A71"/>
    <w:rsid w:val="499DE1B1"/>
    <w:rsid w:val="49C2E3F9"/>
    <w:rsid w:val="49C7AC4F"/>
    <w:rsid w:val="49CB2F10"/>
    <w:rsid w:val="49CBF585"/>
    <w:rsid w:val="49D17469"/>
    <w:rsid w:val="49E1B695"/>
    <w:rsid w:val="49FE8FF1"/>
    <w:rsid w:val="4A047AC7"/>
    <w:rsid w:val="4A29EFD0"/>
    <w:rsid w:val="4A5DA9A2"/>
    <w:rsid w:val="4A8884D0"/>
    <w:rsid w:val="4A92CD5E"/>
    <w:rsid w:val="4AA41891"/>
    <w:rsid w:val="4AA5497A"/>
    <w:rsid w:val="4AC144C4"/>
    <w:rsid w:val="4AD9F768"/>
    <w:rsid w:val="4AE40795"/>
    <w:rsid w:val="4AEAF89D"/>
    <w:rsid w:val="4AF78CCE"/>
    <w:rsid w:val="4B2F191E"/>
    <w:rsid w:val="4B501035"/>
    <w:rsid w:val="4B55CDC5"/>
    <w:rsid w:val="4B5DF2E5"/>
    <w:rsid w:val="4B65EAAD"/>
    <w:rsid w:val="4B6BA52F"/>
    <w:rsid w:val="4B8B1961"/>
    <w:rsid w:val="4B8F3666"/>
    <w:rsid w:val="4BA1054F"/>
    <w:rsid w:val="4BB63AF5"/>
    <w:rsid w:val="4BBE4D12"/>
    <w:rsid w:val="4BBF93D9"/>
    <w:rsid w:val="4BE85304"/>
    <w:rsid w:val="4C336BDF"/>
    <w:rsid w:val="4C33A88D"/>
    <w:rsid w:val="4C4FF132"/>
    <w:rsid w:val="4C59DF7C"/>
    <w:rsid w:val="4C5B1629"/>
    <w:rsid w:val="4C72BD02"/>
    <w:rsid w:val="4C9F84A2"/>
    <w:rsid w:val="4CAAAA88"/>
    <w:rsid w:val="4CE5AF6F"/>
    <w:rsid w:val="4CE638E2"/>
    <w:rsid w:val="4CF8A5C6"/>
    <w:rsid w:val="4D0B20CF"/>
    <w:rsid w:val="4D2C4DFB"/>
    <w:rsid w:val="4D2E4FE3"/>
    <w:rsid w:val="4D4CA363"/>
    <w:rsid w:val="4D692F5C"/>
    <w:rsid w:val="4D8D9797"/>
    <w:rsid w:val="4D9815F7"/>
    <w:rsid w:val="4DB0C515"/>
    <w:rsid w:val="4DC9B0A9"/>
    <w:rsid w:val="4DE3D795"/>
    <w:rsid w:val="4DEA2F4B"/>
    <w:rsid w:val="4DF2837A"/>
    <w:rsid w:val="4E28678A"/>
    <w:rsid w:val="4E8C2426"/>
    <w:rsid w:val="4E99801F"/>
    <w:rsid w:val="4EC89557"/>
    <w:rsid w:val="4EDAF6CA"/>
    <w:rsid w:val="4EEA9B69"/>
    <w:rsid w:val="4EEEC07F"/>
    <w:rsid w:val="4EF9F81B"/>
    <w:rsid w:val="4F21F7B4"/>
    <w:rsid w:val="4F23B42C"/>
    <w:rsid w:val="4F331D3E"/>
    <w:rsid w:val="4F3CE11F"/>
    <w:rsid w:val="4F4A2FF8"/>
    <w:rsid w:val="4F7668D3"/>
    <w:rsid w:val="4FA9A9EF"/>
    <w:rsid w:val="4FADB587"/>
    <w:rsid w:val="4FB00A0B"/>
    <w:rsid w:val="4FB9674D"/>
    <w:rsid w:val="4FF9E66C"/>
    <w:rsid w:val="5011AB07"/>
    <w:rsid w:val="5024716D"/>
    <w:rsid w:val="502BD45F"/>
    <w:rsid w:val="502CA30C"/>
    <w:rsid w:val="50406AF9"/>
    <w:rsid w:val="5041C41F"/>
    <w:rsid w:val="504F3560"/>
    <w:rsid w:val="50503A4C"/>
    <w:rsid w:val="507A6631"/>
    <w:rsid w:val="508D39C4"/>
    <w:rsid w:val="509EF32C"/>
    <w:rsid w:val="50D2B909"/>
    <w:rsid w:val="50E46C9B"/>
    <w:rsid w:val="50F1CD08"/>
    <w:rsid w:val="50F2CD52"/>
    <w:rsid w:val="50FCDBF8"/>
    <w:rsid w:val="5118E520"/>
    <w:rsid w:val="511B2531"/>
    <w:rsid w:val="5126AC21"/>
    <w:rsid w:val="5129CEBA"/>
    <w:rsid w:val="512FD290"/>
    <w:rsid w:val="513D76F8"/>
    <w:rsid w:val="5150C9DA"/>
    <w:rsid w:val="515CB4AD"/>
    <w:rsid w:val="5181E320"/>
    <w:rsid w:val="5188D0C9"/>
    <w:rsid w:val="51924A27"/>
    <w:rsid w:val="51C24832"/>
    <w:rsid w:val="51C4511B"/>
    <w:rsid w:val="51D39C12"/>
    <w:rsid w:val="51EB0EBB"/>
    <w:rsid w:val="5216D074"/>
    <w:rsid w:val="5249304E"/>
    <w:rsid w:val="52814E9F"/>
    <w:rsid w:val="52A87063"/>
    <w:rsid w:val="52B83ECA"/>
    <w:rsid w:val="52C08A4F"/>
    <w:rsid w:val="52D28FAA"/>
    <w:rsid w:val="52FD9EE5"/>
    <w:rsid w:val="531AF553"/>
    <w:rsid w:val="531DDB5E"/>
    <w:rsid w:val="531F3A52"/>
    <w:rsid w:val="5323AFC4"/>
    <w:rsid w:val="5327154E"/>
    <w:rsid w:val="5329B0F5"/>
    <w:rsid w:val="5340E55B"/>
    <w:rsid w:val="5347AF8C"/>
    <w:rsid w:val="5349C83D"/>
    <w:rsid w:val="5354779C"/>
    <w:rsid w:val="535C683D"/>
    <w:rsid w:val="5369C94E"/>
    <w:rsid w:val="5374C08C"/>
    <w:rsid w:val="537C692E"/>
    <w:rsid w:val="5385F37F"/>
    <w:rsid w:val="53B5267C"/>
    <w:rsid w:val="53BD2B55"/>
    <w:rsid w:val="53CF36BF"/>
    <w:rsid w:val="53D6854B"/>
    <w:rsid w:val="53E3CDCF"/>
    <w:rsid w:val="53EDABAC"/>
    <w:rsid w:val="53F903E3"/>
    <w:rsid w:val="5439F6BB"/>
    <w:rsid w:val="543C6BB0"/>
    <w:rsid w:val="543E968C"/>
    <w:rsid w:val="544255AC"/>
    <w:rsid w:val="5467D50F"/>
    <w:rsid w:val="54A21087"/>
    <w:rsid w:val="54A535BC"/>
    <w:rsid w:val="54B83A73"/>
    <w:rsid w:val="54B84EFE"/>
    <w:rsid w:val="54BF5C23"/>
    <w:rsid w:val="54DBF9BF"/>
    <w:rsid w:val="54F0A9F4"/>
    <w:rsid w:val="54FF6858"/>
    <w:rsid w:val="5523DFF5"/>
    <w:rsid w:val="552671B8"/>
    <w:rsid w:val="557A0795"/>
    <w:rsid w:val="55916CE7"/>
    <w:rsid w:val="559BFEB3"/>
    <w:rsid w:val="55C61C70"/>
    <w:rsid w:val="55D0A0A4"/>
    <w:rsid w:val="55D21E30"/>
    <w:rsid w:val="55DB0551"/>
    <w:rsid w:val="55E2A505"/>
    <w:rsid w:val="55E98C30"/>
    <w:rsid w:val="56274716"/>
    <w:rsid w:val="563F824C"/>
    <w:rsid w:val="564B0931"/>
    <w:rsid w:val="56699E46"/>
    <w:rsid w:val="5673CA22"/>
    <w:rsid w:val="56877BC1"/>
    <w:rsid w:val="568F6BE8"/>
    <w:rsid w:val="5699C133"/>
    <w:rsid w:val="56DDBA5A"/>
    <w:rsid w:val="56F90D99"/>
    <w:rsid w:val="5707FF22"/>
    <w:rsid w:val="570A6275"/>
    <w:rsid w:val="570B09C4"/>
    <w:rsid w:val="5715EA30"/>
    <w:rsid w:val="571B4D97"/>
    <w:rsid w:val="57243B4F"/>
    <w:rsid w:val="572C0810"/>
    <w:rsid w:val="573163D3"/>
    <w:rsid w:val="57449509"/>
    <w:rsid w:val="57680925"/>
    <w:rsid w:val="576932B8"/>
    <w:rsid w:val="577D6C70"/>
    <w:rsid w:val="578B739D"/>
    <w:rsid w:val="57D78BCD"/>
    <w:rsid w:val="57EBD09D"/>
    <w:rsid w:val="58052F9E"/>
    <w:rsid w:val="58068ED9"/>
    <w:rsid w:val="5816C6EF"/>
    <w:rsid w:val="586F6DCA"/>
    <w:rsid w:val="5874842B"/>
    <w:rsid w:val="58E257D3"/>
    <w:rsid w:val="5938C49A"/>
    <w:rsid w:val="5938E587"/>
    <w:rsid w:val="594246DA"/>
    <w:rsid w:val="5946882B"/>
    <w:rsid w:val="594D2027"/>
    <w:rsid w:val="59C512B4"/>
    <w:rsid w:val="59E88BE3"/>
    <w:rsid w:val="59EB3F38"/>
    <w:rsid w:val="5A21F56B"/>
    <w:rsid w:val="5A42C348"/>
    <w:rsid w:val="5A612348"/>
    <w:rsid w:val="5A87CC1D"/>
    <w:rsid w:val="5A97172C"/>
    <w:rsid w:val="5AAFEA90"/>
    <w:rsid w:val="5ABCD43E"/>
    <w:rsid w:val="5ABF1151"/>
    <w:rsid w:val="5AC88E67"/>
    <w:rsid w:val="5AE0A461"/>
    <w:rsid w:val="5AF09035"/>
    <w:rsid w:val="5B0273B4"/>
    <w:rsid w:val="5B0958F2"/>
    <w:rsid w:val="5B2D87C4"/>
    <w:rsid w:val="5B42E5E5"/>
    <w:rsid w:val="5B5209A1"/>
    <w:rsid w:val="5B69CEA3"/>
    <w:rsid w:val="5B76EFB3"/>
    <w:rsid w:val="5B952DB0"/>
    <w:rsid w:val="5BBCB04C"/>
    <w:rsid w:val="5BBE6862"/>
    <w:rsid w:val="5BF4F8B3"/>
    <w:rsid w:val="5C12C760"/>
    <w:rsid w:val="5C51B3FC"/>
    <w:rsid w:val="5C5817D4"/>
    <w:rsid w:val="5C8804E4"/>
    <w:rsid w:val="5C8C68F4"/>
    <w:rsid w:val="5C8F57BB"/>
    <w:rsid w:val="5C954677"/>
    <w:rsid w:val="5C9D6423"/>
    <w:rsid w:val="5CAE996C"/>
    <w:rsid w:val="5CBE8BF6"/>
    <w:rsid w:val="5CE478B9"/>
    <w:rsid w:val="5CE816A3"/>
    <w:rsid w:val="5CEA9F81"/>
    <w:rsid w:val="5CFD624C"/>
    <w:rsid w:val="5CFE56DF"/>
    <w:rsid w:val="5D16DC8F"/>
    <w:rsid w:val="5D1D9A58"/>
    <w:rsid w:val="5D60EB55"/>
    <w:rsid w:val="5D6ABC0E"/>
    <w:rsid w:val="5D8D1294"/>
    <w:rsid w:val="5D9CCBF9"/>
    <w:rsid w:val="5DA901F7"/>
    <w:rsid w:val="5DB59321"/>
    <w:rsid w:val="5DC38742"/>
    <w:rsid w:val="5E001401"/>
    <w:rsid w:val="5E08ABBE"/>
    <w:rsid w:val="5E112FB8"/>
    <w:rsid w:val="5E1E19BE"/>
    <w:rsid w:val="5E2586B2"/>
    <w:rsid w:val="5E2CB2B8"/>
    <w:rsid w:val="5E32DA75"/>
    <w:rsid w:val="5E3BDF36"/>
    <w:rsid w:val="5E53BB7A"/>
    <w:rsid w:val="5E6F1FD2"/>
    <w:rsid w:val="5E90FDA8"/>
    <w:rsid w:val="5EA69A64"/>
    <w:rsid w:val="5EA8E7E9"/>
    <w:rsid w:val="5EAC49D4"/>
    <w:rsid w:val="5EAD8B6F"/>
    <w:rsid w:val="5EB1CAD2"/>
    <w:rsid w:val="5EC96B05"/>
    <w:rsid w:val="5EDB549D"/>
    <w:rsid w:val="5EEB5C47"/>
    <w:rsid w:val="5EF88DF1"/>
    <w:rsid w:val="5EFF5AF5"/>
    <w:rsid w:val="5F095BCC"/>
    <w:rsid w:val="5F0FC8F0"/>
    <w:rsid w:val="5F1EDEE5"/>
    <w:rsid w:val="5F22EE13"/>
    <w:rsid w:val="5F557958"/>
    <w:rsid w:val="5F56095D"/>
    <w:rsid w:val="5F57335D"/>
    <w:rsid w:val="5F73335F"/>
    <w:rsid w:val="5F7B07F8"/>
    <w:rsid w:val="5F878AE2"/>
    <w:rsid w:val="5F9C5BD4"/>
    <w:rsid w:val="5FC13495"/>
    <w:rsid w:val="5FC67B90"/>
    <w:rsid w:val="5FD261DF"/>
    <w:rsid w:val="5FEC32DF"/>
    <w:rsid w:val="5FF465ED"/>
    <w:rsid w:val="5FF703BE"/>
    <w:rsid w:val="6012B921"/>
    <w:rsid w:val="6013A7BA"/>
    <w:rsid w:val="603A6280"/>
    <w:rsid w:val="605962CF"/>
    <w:rsid w:val="60940263"/>
    <w:rsid w:val="6096766C"/>
    <w:rsid w:val="60AA8A8E"/>
    <w:rsid w:val="60D0E960"/>
    <w:rsid w:val="60D6A649"/>
    <w:rsid w:val="60E983B6"/>
    <w:rsid w:val="60F68694"/>
    <w:rsid w:val="6121538E"/>
    <w:rsid w:val="61461718"/>
    <w:rsid w:val="616CEAF9"/>
    <w:rsid w:val="6175AE18"/>
    <w:rsid w:val="617B1250"/>
    <w:rsid w:val="619B0BC0"/>
    <w:rsid w:val="61A67B0A"/>
    <w:rsid w:val="61A89827"/>
    <w:rsid w:val="61A9A580"/>
    <w:rsid w:val="61B60481"/>
    <w:rsid w:val="61D98C48"/>
    <w:rsid w:val="61DAB933"/>
    <w:rsid w:val="61EB2614"/>
    <w:rsid w:val="61F4D612"/>
    <w:rsid w:val="62066E39"/>
    <w:rsid w:val="620D043B"/>
    <w:rsid w:val="6223AE97"/>
    <w:rsid w:val="62358B58"/>
    <w:rsid w:val="62480C9F"/>
    <w:rsid w:val="625EC272"/>
    <w:rsid w:val="626AFBA5"/>
    <w:rsid w:val="626B4432"/>
    <w:rsid w:val="627C6633"/>
    <w:rsid w:val="62949454"/>
    <w:rsid w:val="62AAF384"/>
    <w:rsid w:val="62BEFCFA"/>
    <w:rsid w:val="62D3BAAD"/>
    <w:rsid w:val="62E1887F"/>
    <w:rsid w:val="62ED4D76"/>
    <w:rsid w:val="6321390B"/>
    <w:rsid w:val="6359D872"/>
    <w:rsid w:val="636C5825"/>
    <w:rsid w:val="63721BA9"/>
    <w:rsid w:val="6377B329"/>
    <w:rsid w:val="637C5B27"/>
    <w:rsid w:val="6382D7FD"/>
    <w:rsid w:val="639E598C"/>
    <w:rsid w:val="63A99A81"/>
    <w:rsid w:val="63AC73D2"/>
    <w:rsid w:val="63AEFE81"/>
    <w:rsid w:val="63AF1428"/>
    <w:rsid w:val="63CB6CB0"/>
    <w:rsid w:val="63E56F68"/>
    <w:rsid w:val="63FB221B"/>
    <w:rsid w:val="6405619F"/>
    <w:rsid w:val="640FCBAA"/>
    <w:rsid w:val="641837A9"/>
    <w:rsid w:val="641F487F"/>
    <w:rsid w:val="64525F57"/>
    <w:rsid w:val="645BC137"/>
    <w:rsid w:val="646684E5"/>
    <w:rsid w:val="6477E9B5"/>
    <w:rsid w:val="6481E277"/>
    <w:rsid w:val="64CDE573"/>
    <w:rsid w:val="64DE86E9"/>
    <w:rsid w:val="64FDFBEC"/>
    <w:rsid w:val="6514B10C"/>
    <w:rsid w:val="651B2AF1"/>
    <w:rsid w:val="652A3BC4"/>
    <w:rsid w:val="6541F3B9"/>
    <w:rsid w:val="655DF252"/>
    <w:rsid w:val="656E3D6A"/>
    <w:rsid w:val="657DD021"/>
    <w:rsid w:val="6582C91A"/>
    <w:rsid w:val="6585289E"/>
    <w:rsid w:val="65D1A749"/>
    <w:rsid w:val="6606802A"/>
    <w:rsid w:val="660CAEE5"/>
    <w:rsid w:val="6627A6CF"/>
    <w:rsid w:val="662E0136"/>
    <w:rsid w:val="66611194"/>
    <w:rsid w:val="666831D4"/>
    <w:rsid w:val="66794C1A"/>
    <w:rsid w:val="667A7F25"/>
    <w:rsid w:val="6694112E"/>
    <w:rsid w:val="66B03610"/>
    <w:rsid w:val="66BD25B7"/>
    <w:rsid w:val="66CC13A8"/>
    <w:rsid w:val="66D97FC7"/>
    <w:rsid w:val="66E07BAA"/>
    <w:rsid w:val="670AC1D9"/>
    <w:rsid w:val="671079B3"/>
    <w:rsid w:val="67134DD8"/>
    <w:rsid w:val="67189FB2"/>
    <w:rsid w:val="671ECD12"/>
    <w:rsid w:val="672611D1"/>
    <w:rsid w:val="672D9E6D"/>
    <w:rsid w:val="673151BE"/>
    <w:rsid w:val="67425CBE"/>
    <w:rsid w:val="67489B86"/>
    <w:rsid w:val="67668A5A"/>
    <w:rsid w:val="677EABED"/>
    <w:rsid w:val="67952CE9"/>
    <w:rsid w:val="67966F8E"/>
    <w:rsid w:val="679DA7D4"/>
    <w:rsid w:val="67A87043"/>
    <w:rsid w:val="67BF9DB0"/>
    <w:rsid w:val="67DE057D"/>
    <w:rsid w:val="67F2509B"/>
    <w:rsid w:val="680D1898"/>
    <w:rsid w:val="681EB324"/>
    <w:rsid w:val="6830DB59"/>
    <w:rsid w:val="6841E54D"/>
    <w:rsid w:val="68622404"/>
    <w:rsid w:val="6888D20D"/>
    <w:rsid w:val="68AB99AE"/>
    <w:rsid w:val="68BCB677"/>
    <w:rsid w:val="68C470EE"/>
    <w:rsid w:val="68C69D35"/>
    <w:rsid w:val="68D4D81F"/>
    <w:rsid w:val="68E8473F"/>
    <w:rsid w:val="68FC3E99"/>
    <w:rsid w:val="68FE4260"/>
    <w:rsid w:val="69346361"/>
    <w:rsid w:val="698C15CD"/>
    <w:rsid w:val="69A9952B"/>
    <w:rsid w:val="69ACBDF7"/>
    <w:rsid w:val="69C2717A"/>
    <w:rsid w:val="69DC459B"/>
    <w:rsid w:val="69DFC652"/>
    <w:rsid w:val="69E97955"/>
    <w:rsid w:val="69F02BEC"/>
    <w:rsid w:val="6A0451C5"/>
    <w:rsid w:val="6A062D1B"/>
    <w:rsid w:val="6A471248"/>
    <w:rsid w:val="6A52E077"/>
    <w:rsid w:val="6A55D8DB"/>
    <w:rsid w:val="6A5F31D1"/>
    <w:rsid w:val="6A6FD486"/>
    <w:rsid w:val="6A8F8547"/>
    <w:rsid w:val="6A9043D1"/>
    <w:rsid w:val="6AA0EA6E"/>
    <w:rsid w:val="6AAB6EB9"/>
    <w:rsid w:val="6AB9BD48"/>
    <w:rsid w:val="6ABA3A30"/>
    <w:rsid w:val="6AC3072F"/>
    <w:rsid w:val="6ADA986D"/>
    <w:rsid w:val="6AF70287"/>
    <w:rsid w:val="6AFBA807"/>
    <w:rsid w:val="6AFC5763"/>
    <w:rsid w:val="6AFEAEB0"/>
    <w:rsid w:val="6B03B8F9"/>
    <w:rsid w:val="6B0853C4"/>
    <w:rsid w:val="6B325A29"/>
    <w:rsid w:val="6B389E04"/>
    <w:rsid w:val="6B38FB3A"/>
    <w:rsid w:val="6B392B72"/>
    <w:rsid w:val="6B65F40F"/>
    <w:rsid w:val="6B75A067"/>
    <w:rsid w:val="6B75A831"/>
    <w:rsid w:val="6B7C8A58"/>
    <w:rsid w:val="6B7F8BA6"/>
    <w:rsid w:val="6B9C9B0E"/>
    <w:rsid w:val="6C17934F"/>
    <w:rsid w:val="6C208263"/>
    <w:rsid w:val="6C218EFD"/>
    <w:rsid w:val="6C264AC2"/>
    <w:rsid w:val="6C2F93F1"/>
    <w:rsid w:val="6C36121A"/>
    <w:rsid w:val="6C4738FE"/>
    <w:rsid w:val="6C724904"/>
    <w:rsid w:val="6C926922"/>
    <w:rsid w:val="6C92E81E"/>
    <w:rsid w:val="6C958B04"/>
    <w:rsid w:val="6CA26539"/>
    <w:rsid w:val="6CA3E4BF"/>
    <w:rsid w:val="6CA77736"/>
    <w:rsid w:val="6CCF0F20"/>
    <w:rsid w:val="6CD235AB"/>
    <w:rsid w:val="6CD64B90"/>
    <w:rsid w:val="6CF50524"/>
    <w:rsid w:val="6CF5A0E3"/>
    <w:rsid w:val="6D121244"/>
    <w:rsid w:val="6D3DEADF"/>
    <w:rsid w:val="6D3E486F"/>
    <w:rsid w:val="6D3E5B2B"/>
    <w:rsid w:val="6D3FB5EA"/>
    <w:rsid w:val="6D4E3B6D"/>
    <w:rsid w:val="6D596B5C"/>
    <w:rsid w:val="6D68033F"/>
    <w:rsid w:val="6D6AC91D"/>
    <w:rsid w:val="6D6DD359"/>
    <w:rsid w:val="6D7465CA"/>
    <w:rsid w:val="6D7884FB"/>
    <w:rsid w:val="6D807047"/>
    <w:rsid w:val="6D964661"/>
    <w:rsid w:val="6DAF60C8"/>
    <w:rsid w:val="6DD6308E"/>
    <w:rsid w:val="6DE31366"/>
    <w:rsid w:val="6E022650"/>
    <w:rsid w:val="6E0240EF"/>
    <w:rsid w:val="6E0907D5"/>
    <w:rsid w:val="6E0B336A"/>
    <w:rsid w:val="6E15980D"/>
    <w:rsid w:val="6E38BEF5"/>
    <w:rsid w:val="6E3F0DB0"/>
    <w:rsid w:val="6E419C90"/>
    <w:rsid w:val="6E442CD0"/>
    <w:rsid w:val="6E717ACE"/>
    <w:rsid w:val="6E9562CA"/>
    <w:rsid w:val="6EBA383D"/>
    <w:rsid w:val="6EC68200"/>
    <w:rsid w:val="6ECB4793"/>
    <w:rsid w:val="6ED03824"/>
    <w:rsid w:val="6ED2FB07"/>
    <w:rsid w:val="6EED6986"/>
    <w:rsid w:val="6F00D994"/>
    <w:rsid w:val="6F0EFDF5"/>
    <w:rsid w:val="6F1246B8"/>
    <w:rsid w:val="6F285BB7"/>
    <w:rsid w:val="6F2C3B16"/>
    <w:rsid w:val="6F32B430"/>
    <w:rsid w:val="6F352E03"/>
    <w:rsid w:val="6F4F425E"/>
    <w:rsid w:val="6F8B9907"/>
    <w:rsid w:val="6F99478D"/>
    <w:rsid w:val="6FC8FCF3"/>
    <w:rsid w:val="6FD11197"/>
    <w:rsid w:val="70125A7A"/>
    <w:rsid w:val="7012A281"/>
    <w:rsid w:val="70216A9E"/>
    <w:rsid w:val="70598A19"/>
    <w:rsid w:val="705D6501"/>
    <w:rsid w:val="706ED373"/>
    <w:rsid w:val="7073D56F"/>
    <w:rsid w:val="7082AF5B"/>
    <w:rsid w:val="70893C8B"/>
    <w:rsid w:val="7090C137"/>
    <w:rsid w:val="709D7282"/>
    <w:rsid w:val="70A92D4D"/>
    <w:rsid w:val="70BABA8A"/>
    <w:rsid w:val="70D12263"/>
    <w:rsid w:val="70E6EAF9"/>
    <w:rsid w:val="70E91C20"/>
    <w:rsid w:val="70E97042"/>
    <w:rsid w:val="70F20F8C"/>
    <w:rsid w:val="70F4585A"/>
    <w:rsid w:val="70FEE6C8"/>
    <w:rsid w:val="70FFD195"/>
    <w:rsid w:val="710C0C9E"/>
    <w:rsid w:val="7113BB92"/>
    <w:rsid w:val="711A462E"/>
    <w:rsid w:val="711D2BBC"/>
    <w:rsid w:val="714EFBEC"/>
    <w:rsid w:val="7174711C"/>
    <w:rsid w:val="7189F92A"/>
    <w:rsid w:val="71995215"/>
    <w:rsid w:val="719BF694"/>
    <w:rsid w:val="71B57296"/>
    <w:rsid w:val="71D21007"/>
    <w:rsid w:val="72031965"/>
    <w:rsid w:val="72070B18"/>
    <w:rsid w:val="72112E2F"/>
    <w:rsid w:val="7215CD1A"/>
    <w:rsid w:val="72270286"/>
    <w:rsid w:val="7230ADD6"/>
    <w:rsid w:val="7231B867"/>
    <w:rsid w:val="72340659"/>
    <w:rsid w:val="7243372A"/>
    <w:rsid w:val="7272AD98"/>
    <w:rsid w:val="7282F010"/>
    <w:rsid w:val="7286763B"/>
    <w:rsid w:val="729E3970"/>
    <w:rsid w:val="72A6EC44"/>
    <w:rsid w:val="72B02AD4"/>
    <w:rsid w:val="72D28CBD"/>
    <w:rsid w:val="72DE4351"/>
    <w:rsid w:val="72E34D47"/>
    <w:rsid w:val="72EBBDD2"/>
    <w:rsid w:val="72ED7B0E"/>
    <w:rsid w:val="72EEF472"/>
    <w:rsid w:val="72FA026B"/>
    <w:rsid w:val="72FA4980"/>
    <w:rsid w:val="73064984"/>
    <w:rsid w:val="7326543C"/>
    <w:rsid w:val="7359E87F"/>
    <w:rsid w:val="739AC097"/>
    <w:rsid w:val="73AE16D3"/>
    <w:rsid w:val="73AE4412"/>
    <w:rsid w:val="73BE4802"/>
    <w:rsid w:val="73D9BF49"/>
    <w:rsid w:val="73DDF00D"/>
    <w:rsid w:val="73E0F73A"/>
    <w:rsid w:val="73EC9DB5"/>
    <w:rsid w:val="73F03AB3"/>
    <w:rsid w:val="73F1DA56"/>
    <w:rsid w:val="74208AD4"/>
    <w:rsid w:val="7428C674"/>
    <w:rsid w:val="743A76A8"/>
    <w:rsid w:val="7474CFE3"/>
    <w:rsid w:val="747B30F2"/>
    <w:rsid w:val="748FECDC"/>
    <w:rsid w:val="74A5B80A"/>
    <w:rsid w:val="74B1F790"/>
    <w:rsid w:val="74B7095E"/>
    <w:rsid w:val="74BCA85B"/>
    <w:rsid w:val="74C2F22C"/>
    <w:rsid w:val="74C58E97"/>
    <w:rsid w:val="74D599D2"/>
    <w:rsid w:val="74D97EC9"/>
    <w:rsid w:val="74D98519"/>
    <w:rsid w:val="74E4D967"/>
    <w:rsid w:val="74EF8A68"/>
    <w:rsid w:val="74F3CBC0"/>
    <w:rsid w:val="75015245"/>
    <w:rsid w:val="7502D994"/>
    <w:rsid w:val="755C73E9"/>
    <w:rsid w:val="756D1594"/>
    <w:rsid w:val="75893F69"/>
    <w:rsid w:val="7592263B"/>
    <w:rsid w:val="759C222A"/>
    <w:rsid w:val="75B4CE21"/>
    <w:rsid w:val="75CB0AED"/>
    <w:rsid w:val="75CFCEF2"/>
    <w:rsid w:val="75FE2011"/>
    <w:rsid w:val="760021C9"/>
    <w:rsid w:val="7602C3C7"/>
    <w:rsid w:val="761367B6"/>
    <w:rsid w:val="762B4060"/>
    <w:rsid w:val="76390244"/>
    <w:rsid w:val="763E29D3"/>
    <w:rsid w:val="763EEF69"/>
    <w:rsid w:val="7656A286"/>
    <w:rsid w:val="7659F107"/>
    <w:rsid w:val="76718140"/>
    <w:rsid w:val="76768735"/>
    <w:rsid w:val="7676B12A"/>
    <w:rsid w:val="76796833"/>
    <w:rsid w:val="767E7EB3"/>
    <w:rsid w:val="767FD8AE"/>
    <w:rsid w:val="76BBF06C"/>
    <w:rsid w:val="76BCD8D1"/>
    <w:rsid w:val="76C86602"/>
    <w:rsid w:val="76D8706D"/>
    <w:rsid w:val="76E166E0"/>
    <w:rsid w:val="7710BDAB"/>
    <w:rsid w:val="77228B7A"/>
    <w:rsid w:val="772EB57D"/>
    <w:rsid w:val="775FF3F6"/>
    <w:rsid w:val="776B647B"/>
    <w:rsid w:val="77739A0C"/>
    <w:rsid w:val="7779E690"/>
    <w:rsid w:val="777BB878"/>
    <w:rsid w:val="778F7540"/>
    <w:rsid w:val="7797E857"/>
    <w:rsid w:val="77A33D6F"/>
    <w:rsid w:val="77AA917A"/>
    <w:rsid w:val="77DA6EA7"/>
    <w:rsid w:val="77F7BDE8"/>
    <w:rsid w:val="7808B9FB"/>
    <w:rsid w:val="780ED90E"/>
    <w:rsid w:val="7818BEB0"/>
    <w:rsid w:val="78276D33"/>
    <w:rsid w:val="782FE624"/>
    <w:rsid w:val="78498E91"/>
    <w:rsid w:val="7857C569"/>
    <w:rsid w:val="785B4971"/>
    <w:rsid w:val="785B4C45"/>
    <w:rsid w:val="785F8465"/>
    <w:rsid w:val="787864FA"/>
    <w:rsid w:val="788944A7"/>
    <w:rsid w:val="7891A508"/>
    <w:rsid w:val="7893A024"/>
    <w:rsid w:val="7894B073"/>
    <w:rsid w:val="7894E729"/>
    <w:rsid w:val="78BBE6B1"/>
    <w:rsid w:val="78ECBB11"/>
    <w:rsid w:val="78F59AE4"/>
    <w:rsid w:val="791CAB5B"/>
    <w:rsid w:val="7927F33A"/>
    <w:rsid w:val="793ED4F9"/>
    <w:rsid w:val="79492D07"/>
    <w:rsid w:val="7970033F"/>
    <w:rsid w:val="797ACB3D"/>
    <w:rsid w:val="798FD850"/>
    <w:rsid w:val="7997883A"/>
    <w:rsid w:val="79A87EEB"/>
    <w:rsid w:val="79B6B5A4"/>
    <w:rsid w:val="79C46703"/>
    <w:rsid w:val="79E50778"/>
    <w:rsid w:val="79E8C8C3"/>
    <w:rsid w:val="79F435C5"/>
    <w:rsid w:val="7A0EF5A7"/>
    <w:rsid w:val="7A1A0112"/>
    <w:rsid w:val="7A237AF9"/>
    <w:rsid w:val="7A25ACE3"/>
    <w:rsid w:val="7A308128"/>
    <w:rsid w:val="7A3AA845"/>
    <w:rsid w:val="7A3C6D63"/>
    <w:rsid w:val="7A6EF962"/>
    <w:rsid w:val="7A72E0FE"/>
    <w:rsid w:val="7A755845"/>
    <w:rsid w:val="7A8E5946"/>
    <w:rsid w:val="7AA42DB7"/>
    <w:rsid w:val="7AABCE35"/>
    <w:rsid w:val="7AAC053E"/>
    <w:rsid w:val="7AE523A9"/>
    <w:rsid w:val="7AF9BD45"/>
    <w:rsid w:val="7B0647D3"/>
    <w:rsid w:val="7B145B8B"/>
    <w:rsid w:val="7B361ABA"/>
    <w:rsid w:val="7B3B911B"/>
    <w:rsid w:val="7B640C27"/>
    <w:rsid w:val="7B86403E"/>
    <w:rsid w:val="7B9D9968"/>
    <w:rsid w:val="7BAFF2F4"/>
    <w:rsid w:val="7BB15D7A"/>
    <w:rsid w:val="7BB422E5"/>
    <w:rsid w:val="7BBDBBE0"/>
    <w:rsid w:val="7BC44814"/>
    <w:rsid w:val="7BCF38BF"/>
    <w:rsid w:val="7BDD0821"/>
    <w:rsid w:val="7BE49A17"/>
    <w:rsid w:val="7C1A9C96"/>
    <w:rsid w:val="7C213345"/>
    <w:rsid w:val="7C47744F"/>
    <w:rsid w:val="7C496C26"/>
    <w:rsid w:val="7C83E074"/>
    <w:rsid w:val="7C8FC42E"/>
    <w:rsid w:val="7CA97923"/>
    <w:rsid w:val="7CE31620"/>
    <w:rsid w:val="7CE40ED3"/>
    <w:rsid w:val="7D031D27"/>
    <w:rsid w:val="7D065AD8"/>
    <w:rsid w:val="7D2A24AF"/>
    <w:rsid w:val="7D40441C"/>
    <w:rsid w:val="7D4E776C"/>
    <w:rsid w:val="7D600657"/>
    <w:rsid w:val="7D68C50B"/>
    <w:rsid w:val="7D791BCA"/>
    <w:rsid w:val="7D7ADE05"/>
    <w:rsid w:val="7D7BFBD3"/>
    <w:rsid w:val="7D8E6A33"/>
    <w:rsid w:val="7D90280C"/>
    <w:rsid w:val="7D975D37"/>
    <w:rsid w:val="7D9A8074"/>
    <w:rsid w:val="7D9B6C82"/>
    <w:rsid w:val="7DA37C64"/>
    <w:rsid w:val="7DA70CD0"/>
    <w:rsid w:val="7DA8D74D"/>
    <w:rsid w:val="7DC27F89"/>
    <w:rsid w:val="7DE5DD33"/>
    <w:rsid w:val="7DE72A51"/>
    <w:rsid w:val="7DE83EBC"/>
    <w:rsid w:val="7E041CF5"/>
    <w:rsid w:val="7E1D8885"/>
    <w:rsid w:val="7E5B3A9C"/>
    <w:rsid w:val="7E672D83"/>
    <w:rsid w:val="7E722DD1"/>
    <w:rsid w:val="7EB36440"/>
    <w:rsid w:val="7EE1745F"/>
    <w:rsid w:val="7EEDD696"/>
    <w:rsid w:val="7EF8AF8A"/>
    <w:rsid w:val="7EFAFC3A"/>
    <w:rsid w:val="7F1341DF"/>
    <w:rsid w:val="7F19B12A"/>
    <w:rsid w:val="7F1A1340"/>
    <w:rsid w:val="7F2947D0"/>
    <w:rsid w:val="7F2AF1C3"/>
    <w:rsid w:val="7F342AA0"/>
    <w:rsid w:val="7F4FEBAD"/>
    <w:rsid w:val="7F73D5E7"/>
    <w:rsid w:val="7F8022A8"/>
    <w:rsid w:val="7F93C88D"/>
    <w:rsid w:val="7FB3FB17"/>
    <w:rsid w:val="7FB6D3AC"/>
    <w:rsid w:val="7FCCD4C6"/>
    <w:rsid w:val="7FF168D7"/>
    <w:rsid w:val="7FF484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87F95"/>
  <w15:docId w15:val="{9E19A003-5816-4AA3-82AA-B0E55CD74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FB4"/>
    <w:pPr>
      <w:spacing w:before="0" w:after="0" w:line="240" w:lineRule="auto"/>
    </w:pPr>
    <w:rPr>
      <w:rFonts w:ascii="Source Sans Pro" w:eastAsiaTheme="minorHAnsi" w:hAnsi="Source Sans Pro"/>
      <w:kern w:val="2"/>
      <w:sz w:val="24"/>
      <w:szCs w:val="24"/>
      <w14:ligatures w14:val="standardContextual"/>
    </w:rPr>
  </w:style>
  <w:style w:type="paragraph" w:styleId="Heading1">
    <w:name w:val="heading 1"/>
    <w:aliases w:val="Heading 1 DEW"/>
    <w:basedOn w:val="Normal"/>
    <w:next w:val="Normal"/>
    <w:link w:val="Heading1Char"/>
    <w:autoRedefine/>
    <w:uiPriority w:val="9"/>
    <w:qFormat/>
    <w:rsid w:val="00006FB4"/>
    <w:pPr>
      <w:keepNext/>
      <w:keepLines/>
      <w:spacing w:before="360" w:after="120"/>
      <w:outlineLvl w:val="0"/>
    </w:pPr>
    <w:rPr>
      <w:rFonts w:eastAsiaTheme="majorEastAsia" w:cs="Arial"/>
      <w:b/>
      <w:color w:val="0E3F75"/>
      <w:sz w:val="48"/>
      <w:szCs w:val="32"/>
    </w:rPr>
  </w:style>
  <w:style w:type="paragraph" w:styleId="Heading2">
    <w:name w:val="heading 2"/>
    <w:aliases w:val="Heading 2 DEW"/>
    <w:basedOn w:val="Normal"/>
    <w:next w:val="Normal"/>
    <w:link w:val="Heading2Char"/>
    <w:autoRedefine/>
    <w:uiPriority w:val="9"/>
    <w:unhideWhenUsed/>
    <w:qFormat/>
    <w:rsid w:val="00006FB4"/>
    <w:pPr>
      <w:keepNext/>
      <w:keepLines/>
      <w:spacing w:before="40"/>
      <w:outlineLvl w:val="1"/>
    </w:pPr>
    <w:rPr>
      <w:rFonts w:eastAsiaTheme="majorEastAsia" w:cstheme="majorBidi"/>
      <w:b/>
      <w:color w:val="0E3F75"/>
      <w:sz w:val="36"/>
      <w:szCs w:val="26"/>
    </w:rPr>
  </w:style>
  <w:style w:type="paragraph" w:styleId="Heading3">
    <w:name w:val="heading 3"/>
    <w:aliases w:val="Heading 3 DEW"/>
    <w:basedOn w:val="Normal"/>
    <w:next w:val="Normal"/>
    <w:link w:val="Heading3Char"/>
    <w:uiPriority w:val="9"/>
    <w:unhideWhenUsed/>
    <w:qFormat/>
    <w:rsid w:val="00006FB4"/>
    <w:pPr>
      <w:keepNext/>
      <w:keepLines/>
      <w:spacing w:before="40"/>
      <w:outlineLvl w:val="2"/>
    </w:pPr>
    <w:rPr>
      <w:rFonts w:eastAsiaTheme="majorEastAsia" w:cs="Times New Roman (Headings CS)"/>
      <w:b/>
      <w:caps/>
      <w:kern w:val="0"/>
      <w:sz w:val="28"/>
      <w14:ligatures w14:val="none"/>
    </w:rPr>
  </w:style>
  <w:style w:type="paragraph" w:styleId="Heading4">
    <w:name w:val="heading 4"/>
    <w:aliases w:val="Heading 4 DEW"/>
    <w:basedOn w:val="Normal"/>
    <w:next w:val="Normal"/>
    <w:link w:val="Heading4Char"/>
    <w:uiPriority w:val="9"/>
    <w:unhideWhenUsed/>
    <w:qFormat/>
    <w:rsid w:val="00006FB4"/>
    <w:pPr>
      <w:keepNext/>
      <w:keepLines/>
      <w:spacing w:before="40"/>
      <w:outlineLvl w:val="3"/>
    </w:pPr>
    <w:rPr>
      <w:rFonts w:eastAsiaTheme="majorEastAsia" w:cs="Times New Roman (Headings CS)"/>
      <w:i/>
      <w:iCs/>
      <w:caps/>
      <w:color w:val="0E3F75"/>
      <w:kern w:val="0"/>
      <w14:ligatures w14:val="none"/>
    </w:rPr>
  </w:style>
  <w:style w:type="paragraph" w:styleId="Heading5">
    <w:name w:val="heading 5"/>
    <w:basedOn w:val="Normal"/>
    <w:next w:val="Normal"/>
    <w:link w:val="Heading5Char"/>
    <w:uiPriority w:val="9"/>
    <w:unhideWhenUsed/>
    <w:rsid w:val="005E145B"/>
    <w:pPr>
      <w:pBdr>
        <w:bottom w:val="single" w:sz="6" w:space="1" w:color="4F81BD" w:themeColor="accent1"/>
      </w:pBdr>
      <w:spacing w:before="20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rsid w:val="005E145B"/>
    <w:pPr>
      <w:pBdr>
        <w:bottom w:val="dotted" w:sz="6" w:space="1" w:color="4F81BD" w:themeColor="accent1"/>
      </w:pBdr>
      <w:spacing w:before="20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5E145B"/>
    <w:pPr>
      <w:spacing w:before="20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5E145B"/>
    <w:pPr>
      <w:spacing w:before="200"/>
      <w:outlineLvl w:val="7"/>
    </w:pPr>
    <w:rPr>
      <w:caps/>
      <w:spacing w:val="10"/>
      <w:sz w:val="18"/>
      <w:szCs w:val="18"/>
    </w:rPr>
  </w:style>
  <w:style w:type="paragraph" w:styleId="Heading9">
    <w:name w:val="heading 9"/>
    <w:basedOn w:val="Normal"/>
    <w:next w:val="Normal"/>
    <w:link w:val="Heading9Char"/>
    <w:uiPriority w:val="9"/>
    <w:semiHidden/>
    <w:unhideWhenUsed/>
    <w:qFormat/>
    <w:rsid w:val="005E145B"/>
    <w:pPr>
      <w:spacing w:before="200"/>
      <w:outlineLvl w:val="8"/>
    </w:pPr>
    <w:rPr>
      <w:i/>
      <w:iCs/>
      <w:caps/>
      <w:spacing w:val="10"/>
      <w:sz w:val="18"/>
      <w:szCs w:val="18"/>
    </w:rPr>
  </w:style>
  <w:style w:type="character" w:default="1" w:styleId="DefaultParagraphFont">
    <w:name w:val="Default Paragraph Font"/>
    <w:uiPriority w:val="1"/>
    <w:semiHidden/>
    <w:unhideWhenUsed/>
    <w:rsid w:val="00006FB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06FB4"/>
  </w:style>
  <w:style w:type="paragraph" w:styleId="ListParagraph">
    <w:name w:val="List Paragraph"/>
    <w:basedOn w:val="Normal"/>
    <w:uiPriority w:val="34"/>
    <w:qFormat/>
    <w:pPr>
      <w:ind w:left="720"/>
      <w:contextualSpacing/>
    </w:pPr>
  </w:style>
  <w:style w:type="character" w:styleId="Hyperlink">
    <w:name w:val="Hyperlink"/>
    <w:aliases w:val="DO NOT USE_4"/>
    <w:basedOn w:val="DefaultParagraphFont"/>
    <w:uiPriority w:val="99"/>
    <w:unhideWhenUsed/>
    <w:rsid w:val="00006FB4"/>
    <w:rPr>
      <w:color w:val="0000FF" w:themeColor="hyperlink"/>
      <w:u w:val="single"/>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B438ED"/>
    <w:rPr>
      <w:color w:val="800080" w:themeColor="followedHyperlink"/>
      <w:u w:val="single"/>
    </w:rPr>
  </w:style>
  <w:style w:type="paragraph" w:styleId="NoSpacing">
    <w:name w:val="No Spacing"/>
    <w:link w:val="NoSpacingChar"/>
    <w:uiPriority w:val="1"/>
    <w:qFormat/>
    <w:rsid w:val="00006FB4"/>
    <w:pPr>
      <w:spacing w:before="0" w:after="0" w:line="240" w:lineRule="auto"/>
    </w:pPr>
    <w:rPr>
      <w:rFonts w:ascii="Source Sans Pro" w:eastAsiaTheme="minorHAnsi" w:hAnsi="Source Sans Pro"/>
      <w:kern w:val="2"/>
      <w:sz w:val="24"/>
      <w:szCs w:val="24"/>
      <w14:ligatures w14:val="standardContextual"/>
    </w:rPr>
  </w:style>
  <w:style w:type="character" w:customStyle="1" w:styleId="Heading4Char">
    <w:name w:val="Heading 4 Char"/>
    <w:aliases w:val="Heading 4 DEW Char"/>
    <w:basedOn w:val="DefaultParagraphFont"/>
    <w:link w:val="Heading4"/>
    <w:uiPriority w:val="9"/>
    <w:rsid w:val="00006FB4"/>
    <w:rPr>
      <w:rFonts w:ascii="Source Sans Pro" w:eastAsiaTheme="majorEastAsia" w:hAnsi="Source Sans Pro" w:cs="Times New Roman (Headings CS)"/>
      <w:i/>
      <w:iCs/>
      <w:caps/>
      <w:color w:val="0E3F75"/>
      <w:sz w:val="24"/>
      <w:szCs w:val="24"/>
    </w:rPr>
  </w:style>
  <w:style w:type="character" w:customStyle="1" w:styleId="HeaderChar">
    <w:name w:val="Header Char"/>
    <w:basedOn w:val="DefaultParagraphFont"/>
    <w:link w:val="Header"/>
    <w:uiPriority w:val="99"/>
    <w:rsid w:val="00006FB4"/>
    <w:rPr>
      <w:rFonts w:ascii="Source Sans Pro" w:eastAsiaTheme="minorHAnsi" w:hAnsi="Source Sans Pro"/>
      <w:kern w:val="2"/>
      <w:sz w:val="24"/>
      <w:szCs w:val="24"/>
      <w14:ligatures w14:val="standardContextual"/>
    </w:rPr>
  </w:style>
  <w:style w:type="paragraph" w:styleId="Header">
    <w:name w:val="header"/>
    <w:basedOn w:val="Normal"/>
    <w:link w:val="HeaderChar"/>
    <w:uiPriority w:val="99"/>
    <w:unhideWhenUsed/>
    <w:rsid w:val="00006FB4"/>
    <w:pPr>
      <w:tabs>
        <w:tab w:val="center" w:pos="4680"/>
        <w:tab w:val="right" w:pos="9360"/>
      </w:tabs>
    </w:pPr>
  </w:style>
  <w:style w:type="character" w:customStyle="1" w:styleId="FooterChar">
    <w:name w:val="Footer Char"/>
    <w:aliases w:val="Footer ODE Char"/>
    <w:basedOn w:val="DefaultParagraphFont"/>
    <w:link w:val="Footer"/>
    <w:uiPriority w:val="99"/>
    <w:rsid w:val="00006FB4"/>
    <w:rPr>
      <w:rFonts w:ascii="Source Sans Pro" w:eastAsiaTheme="minorHAnsi" w:hAnsi="Source Sans Pro"/>
      <w:kern w:val="2"/>
      <w:sz w:val="24"/>
      <w:szCs w:val="24"/>
      <w14:ligatures w14:val="standardContextual"/>
    </w:rPr>
  </w:style>
  <w:style w:type="paragraph" w:styleId="Footer">
    <w:name w:val="footer"/>
    <w:aliases w:val="Footer ODE"/>
    <w:basedOn w:val="Normal"/>
    <w:link w:val="FooterChar"/>
    <w:uiPriority w:val="99"/>
    <w:unhideWhenUsed/>
    <w:rsid w:val="00006FB4"/>
    <w:pPr>
      <w:tabs>
        <w:tab w:val="center" w:pos="4680"/>
        <w:tab w:val="right" w:pos="9360"/>
      </w:tabs>
    </w:pPr>
  </w:style>
  <w:style w:type="character" w:styleId="CommentReference">
    <w:name w:val="annotation reference"/>
    <w:basedOn w:val="DefaultParagraphFont"/>
    <w:uiPriority w:val="99"/>
    <w:semiHidden/>
    <w:unhideWhenUsed/>
    <w:rsid w:val="006B3983"/>
    <w:rPr>
      <w:sz w:val="16"/>
      <w:szCs w:val="16"/>
    </w:rPr>
  </w:style>
  <w:style w:type="paragraph" w:styleId="CommentText">
    <w:name w:val="annotation text"/>
    <w:basedOn w:val="Normal"/>
    <w:link w:val="CommentTextChar"/>
    <w:uiPriority w:val="99"/>
    <w:unhideWhenUsed/>
    <w:rsid w:val="006B3983"/>
  </w:style>
  <w:style w:type="character" w:customStyle="1" w:styleId="CommentTextChar">
    <w:name w:val="Comment Text Char"/>
    <w:basedOn w:val="DefaultParagraphFont"/>
    <w:link w:val="CommentText"/>
    <w:uiPriority w:val="99"/>
    <w:rsid w:val="006B3983"/>
    <w:rPr>
      <w:rFonts w:ascii="Source Sans Pro" w:eastAsiaTheme="minorHAnsi" w:hAnsi="Source Sans Pro"/>
      <w:kern w:val="2"/>
      <w:sz w:val="24"/>
      <w:szCs w:val="24"/>
      <w14:ligatures w14:val="standardContextual"/>
    </w:rPr>
  </w:style>
  <w:style w:type="paragraph" w:styleId="CommentSubject">
    <w:name w:val="annotation subject"/>
    <w:basedOn w:val="CommentText"/>
    <w:next w:val="CommentText"/>
    <w:link w:val="CommentSubjectChar"/>
    <w:uiPriority w:val="99"/>
    <w:semiHidden/>
    <w:unhideWhenUsed/>
    <w:rsid w:val="006B3983"/>
    <w:rPr>
      <w:b/>
      <w:bCs/>
    </w:rPr>
  </w:style>
  <w:style w:type="character" w:customStyle="1" w:styleId="CommentSubjectChar">
    <w:name w:val="Comment Subject Char"/>
    <w:basedOn w:val="CommentTextChar"/>
    <w:link w:val="CommentSubject"/>
    <w:uiPriority w:val="99"/>
    <w:semiHidden/>
    <w:rsid w:val="006B3983"/>
    <w:rPr>
      <w:rFonts w:ascii="Source Sans Pro" w:eastAsiaTheme="minorHAnsi" w:hAnsi="Source Sans Pro"/>
      <w:b/>
      <w:bCs/>
      <w:kern w:val="2"/>
      <w:sz w:val="20"/>
      <w:szCs w:val="20"/>
      <w14:ligatures w14:val="standardContextual"/>
    </w:rPr>
  </w:style>
  <w:style w:type="paragraph" w:styleId="BalloonText">
    <w:name w:val="Balloon Text"/>
    <w:basedOn w:val="Normal"/>
    <w:link w:val="BalloonTextChar"/>
    <w:uiPriority w:val="99"/>
    <w:semiHidden/>
    <w:unhideWhenUsed/>
    <w:rsid w:val="006B39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983"/>
    <w:rPr>
      <w:rFonts w:ascii="Segoe UI" w:eastAsiaTheme="minorHAnsi" w:hAnsi="Segoe UI" w:cs="Segoe UI"/>
      <w:kern w:val="2"/>
      <w:sz w:val="18"/>
      <w:szCs w:val="18"/>
      <w14:ligatures w14:val="standardContextual"/>
    </w:rPr>
  </w:style>
  <w:style w:type="character" w:customStyle="1" w:styleId="Heading2Char">
    <w:name w:val="Heading 2 Char"/>
    <w:aliases w:val="Heading 2 DEW Char"/>
    <w:basedOn w:val="DefaultParagraphFont"/>
    <w:link w:val="Heading2"/>
    <w:uiPriority w:val="9"/>
    <w:rsid w:val="00006FB4"/>
    <w:rPr>
      <w:rFonts w:ascii="Source Sans Pro" w:eastAsiaTheme="majorEastAsia" w:hAnsi="Source Sans Pro" w:cstheme="majorBidi"/>
      <w:b/>
      <w:color w:val="0E3F75"/>
      <w:kern w:val="2"/>
      <w:sz w:val="36"/>
      <w:szCs w:val="26"/>
      <w14:ligatures w14:val="standardContextual"/>
    </w:rPr>
  </w:style>
  <w:style w:type="character" w:customStyle="1" w:styleId="Heading5Char">
    <w:name w:val="Heading 5 Char"/>
    <w:basedOn w:val="DefaultParagraphFont"/>
    <w:link w:val="Heading5"/>
    <w:uiPriority w:val="9"/>
    <w:rsid w:val="005E145B"/>
    <w:rPr>
      <w:rFonts w:ascii="Source Sans Pro" w:eastAsiaTheme="minorHAnsi" w:hAnsi="Source Sans Pro"/>
      <w:caps/>
      <w:color w:val="365F91" w:themeColor="accent1" w:themeShade="BF"/>
      <w:spacing w:val="10"/>
      <w:kern w:val="2"/>
      <w:sz w:val="24"/>
      <w:szCs w:val="24"/>
      <w14:ligatures w14:val="standardContextual"/>
    </w:rPr>
  </w:style>
  <w:style w:type="paragraph" w:customStyle="1" w:styleId="TableParagraph">
    <w:name w:val="Table Paragraph"/>
    <w:basedOn w:val="Normal"/>
    <w:uiPriority w:val="1"/>
    <w:rsid w:val="005A7727"/>
    <w:pPr>
      <w:widowControl w:val="0"/>
      <w:autoSpaceDE w:val="0"/>
      <w:autoSpaceDN w:val="0"/>
      <w:adjustRightInd w:val="0"/>
    </w:pPr>
    <w:rPr>
      <w:rFonts w:ascii="Times New Roman" w:hAnsi="Times New Roman" w:cs="Times New Roman"/>
    </w:rPr>
  </w:style>
  <w:style w:type="paragraph" w:styleId="NormalWeb">
    <w:name w:val="Normal (Web)"/>
    <w:basedOn w:val="Normal"/>
    <w:uiPriority w:val="99"/>
    <w:unhideWhenUsed/>
    <w:rsid w:val="005A7727"/>
    <w:pPr>
      <w:spacing w:beforeAutospacing="1" w:after="100" w:afterAutospacing="1"/>
    </w:pPr>
    <w:rPr>
      <w:rFonts w:ascii="Times New Roman" w:eastAsia="Times New Roman" w:hAnsi="Times New Roman" w:cs="Times New Roman"/>
    </w:rPr>
  </w:style>
  <w:style w:type="paragraph" w:styleId="BodyText">
    <w:name w:val="Body Text"/>
    <w:basedOn w:val="Normal"/>
    <w:link w:val="BodyTextChar"/>
    <w:uiPriority w:val="1"/>
    <w:rsid w:val="005A7727"/>
    <w:pPr>
      <w:widowControl w:val="0"/>
      <w:autoSpaceDE w:val="0"/>
      <w:autoSpaceDN w:val="0"/>
      <w:adjustRightInd w:val="0"/>
      <w:ind w:left="840"/>
    </w:pPr>
    <w:rPr>
      <w:rFonts w:ascii="Verdana" w:hAnsi="Verdana" w:cs="Verdana"/>
    </w:rPr>
  </w:style>
  <w:style w:type="character" w:customStyle="1" w:styleId="BodyTextChar">
    <w:name w:val="Body Text Char"/>
    <w:basedOn w:val="DefaultParagraphFont"/>
    <w:link w:val="BodyText"/>
    <w:uiPriority w:val="1"/>
    <w:rsid w:val="005A7727"/>
    <w:rPr>
      <w:rFonts w:ascii="Verdana" w:eastAsiaTheme="minorHAnsi" w:hAnsi="Verdana" w:cs="Verdana"/>
      <w:kern w:val="2"/>
      <w:sz w:val="24"/>
      <w:szCs w:val="24"/>
      <w14:ligatures w14:val="standardContextual"/>
    </w:rPr>
  </w:style>
  <w:style w:type="character" w:customStyle="1" w:styleId="Heading1Char">
    <w:name w:val="Heading 1 Char"/>
    <w:aliases w:val="Heading 1 DEW Char"/>
    <w:basedOn w:val="DefaultParagraphFont"/>
    <w:link w:val="Heading1"/>
    <w:uiPriority w:val="9"/>
    <w:rsid w:val="00006FB4"/>
    <w:rPr>
      <w:rFonts w:ascii="Source Sans Pro" w:eastAsiaTheme="majorEastAsia" w:hAnsi="Source Sans Pro" w:cs="Arial"/>
      <w:b/>
      <w:color w:val="0E3F75"/>
      <w:kern w:val="2"/>
      <w:sz w:val="48"/>
      <w:szCs w:val="32"/>
      <w14:ligatures w14:val="standardContextual"/>
    </w:rPr>
  </w:style>
  <w:style w:type="paragraph" w:customStyle="1" w:styleId="paragraph">
    <w:name w:val="paragraph"/>
    <w:basedOn w:val="Normal"/>
    <w:rsid w:val="005A7727"/>
    <w:rPr>
      <w:rFonts w:ascii="Times New Roman" w:eastAsia="Times New Roman" w:hAnsi="Times New Roman" w:cs="Times New Roman"/>
    </w:rPr>
  </w:style>
  <w:style w:type="character" w:customStyle="1" w:styleId="normaltextrun">
    <w:name w:val="normaltextrun"/>
    <w:basedOn w:val="DefaultParagraphFont"/>
    <w:rsid w:val="005A7727"/>
  </w:style>
  <w:style w:type="character" w:customStyle="1" w:styleId="eop">
    <w:name w:val="eop"/>
    <w:basedOn w:val="DefaultParagraphFont"/>
    <w:rsid w:val="005A7727"/>
  </w:style>
  <w:style w:type="character" w:customStyle="1" w:styleId="spellingerror">
    <w:name w:val="spellingerror"/>
    <w:basedOn w:val="DefaultParagraphFont"/>
    <w:rsid w:val="005A7727"/>
  </w:style>
  <w:style w:type="character" w:customStyle="1" w:styleId="Heading3Char">
    <w:name w:val="Heading 3 Char"/>
    <w:aliases w:val="Heading 3 DEW Char"/>
    <w:basedOn w:val="DefaultParagraphFont"/>
    <w:link w:val="Heading3"/>
    <w:uiPriority w:val="9"/>
    <w:rsid w:val="00006FB4"/>
    <w:rPr>
      <w:rFonts w:ascii="Source Sans Pro" w:eastAsiaTheme="majorEastAsia" w:hAnsi="Source Sans Pro" w:cs="Times New Roman (Headings CS)"/>
      <w:b/>
      <w:caps/>
      <w:sz w:val="28"/>
      <w:szCs w:val="24"/>
    </w:rPr>
  </w:style>
  <w:style w:type="paragraph" w:styleId="Revision">
    <w:name w:val="Revision"/>
    <w:hidden/>
    <w:uiPriority w:val="99"/>
    <w:semiHidden/>
    <w:rsid w:val="0094010B"/>
    <w:pPr>
      <w:spacing w:after="0" w:line="240" w:lineRule="auto"/>
    </w:pPr>
  </w:style>
  <w:style w:type="paragraph" w:styleId="TOC1">
    <w:name w:val="toc 1"/>
    <w:basedOn w:val="Normal"/>
    <w:next w:val="Normal"/>
    <w:autoRedefine/>
    <w:uiPriority w:val="39"/>
    <w:unhideWhenUsed/>
    <w:rsid w:val="00006FB4"/>
    <w:pPr>
      <w:tabs>
        <w:tab w:val="right" w:leader="dot" w:pos="10440"/>
      </w:tabs>
      <w:spacing w:before="120"/>
    </w:pPr>
    <w:rPr>
      <w:rFonts w:ascii="Arial" w:hAnsi="Arial" w:cs="Calibri (Body)"/>
      <w:b/>
      <w:bCs/>
      <w:iCs/>
      <w:caps/>
      <w:kern w:val="0"/>
      <w:sz w:val="28"/>
      <w14:ligatures w14:val="none"/>
    </w:rPr>
  </w:style>
  <w:style w:type="paragraph" w:styleId="TOC2">
    <w:name w:val="toc 2"/>
    <w:basedOn w:val="Normal"/>
    <w:next w:val="Normal"/>
    <w:autoRedefine/>
    <w:uiPriority w:val="39"/>
    <w:unhideWhenUsed/>
    <w:rsid w:val="00006FB4"/>
    <w:pPr>
      <w:tabs>
        <w:tab w:val="right" w:leader="dot" w:pos="10440"/>
      </w:tabs>
      <w:spacing w:before="120"/>
      <w:ind w:left="220"/>
    </w:pPr>
    <w:rPr>
      <w:rFonts w:ascii="Arial" w:hAnsi="Arial" w:cs="Calibri (Body)"/>
      <w:bCs/>
      <w:i/>
      <w:color w:val="000000" w:themeColor="text1"/>
      <w:kern w:val="0"/>
      <w:szCs w:val="22"/>
      <w14:ligatures w14:val="none"/>
    </w:rPr>
  </w:style>
  <w:style w:type="paragraph" w:styleId="FootnoteText">
    <w:name w:val="footnote text"/>
    <w:basedOn w:val="Normal"/>
    <w:link w:val="FootnoteTextChar"/>
    <w:uiPriority w:val="99"/>
    <w:semiHidden/>
    <w:unhideWhenUsed/>
    <w:rsid w:val="00B60044"/>
  </w:style>
  <w:style w:type="character" w:customStyle="1" w:styleId="FootnoteTextChar">
    <w:name w:val="Footnote Text Char"/>
    <w:basedOn w:val="DefaultParagraphFont"/>
    <w:link w:val="FootnoteText"/>
    <w:uiPriority w:val="99"/>
    <w:semiHidden/>
    <w:rsid w:val="00B60044"/>
    <w:rPr>
      <w:rFonts w:ascii="Source Sans Pro" w:eastAsiaTheme="minorHAnsi" w:hAnsi="Source Sans Pro"/>
      <w:kern w:val="2"/>
      <w:sz w:val="24"/>
      <w:szCs w:val="24"/>
      <w14:ligatures w14:val="standardContextual"/>
    </w:rPr>
  </w:style>
  <w:style w:type="character" w:styleId="FootnoteReference">
    <w:name w:val="footnote reference"/>
    <w:basedOn w:val="DefaultParagraphFont"/>
    <w:uiPriority w:val="99"/>
    <w:semiHidden/>
    <w:unhideWhenUsed/>
    <w:rsid w:val="00B60044"/>
    <w:rPr>
      <w:vertAlign w:val="superscript"/>
    </w:rPr>
  </w:style>
  <w:style w:type="table" w:customStyle="1" w:styleId="GridTable1Light-Accent11">
    <w:name w:val="Grid Table 1 Light - Accent 11"/>
    <w:basedOn w:val="TableNormal"/>
    <w:uiPriority w:val="46"/>
    <w:rsid w:val="006E350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006FB4"/>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06FB4"/>
    <w:rPr>
      <w:rFonts w:ascii="Source Sans Pro" w:eastAsiaTheme="majorEastAsia" w:hAnsi="Source Sans Pro"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006FB4"/>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006FB4"/>
    <w:rPr>
      <w:rFonts w:ascii="Source Sans Pro" w:hAnsi="Source Sans Pro"/>
      <w:color w:val="5A5A5A" w:themeColor="text1" w:themeTint="A5"/>
      <w:spacing w:val="15"/>
      <w:kern w:val="2"/>
      <w:sz w:val="22"/>
      <w:szCs w:val="22"/>
      <w14:ligatures w14:val="standardContextual"/>
    </w:rPr>
  </w:style>
  <w:style w:type="paragraph" w:customStyle="1" w:styleId="Default">
    <w:name w:val="Default"/>
    <w:rsid w:val="0008729C"/>
    <w:pPr>
      <w:autoSpaceDE w:val="0"/>
      <w:autoSpaceDN w:val="0"/>
      <w:adjustRightInd w:val="0"/>
      <w:spacing w:after="0" w:line="240" w:lineRule="auto"/>
    </w:pPr>
    <w:rPr>
      <w:rFonts w:ascii="Arial" w:hAnsi="Arial" w:cs="Arial"/>
      <w:color w:val="000000"/>
      <w:sz w:val="24"/>
      <w:szCs w:val="24"/>
    </w:rPr>
  </w:style>
  <w:style w:type="table" w:styleId="GridTable6Colorful-Accent6">
    <w:name w:val="Grid Table 6 Colorful Accent 6"/>
    <w:basedOn w:val="TableNormal"/>
    <w:uiPriority w:val="51"/>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6Char">
    <w:name w:val="Heading 6 Char"/>
    <w:basedOn w:val="DefaultParagraphFont"/>
    <w:link w:val="Heading6"/>
    <w:uiPriority w:val="9"/>
    <w:semiHidden/>
    <w:rsid w:val="005E145B"/>
    <w:rPr>
      <w:rFonts w:ascii="Source Sans Pro" w:eastAsiaTheme="minorHAnsi" w:hAnsi="Source Sans Pro"/>
      <w:caps/>
      <w:color w:val="365F91" w:themeColor="accent1" w:themeShade="BF"/>
      <w:spacing w:val="10"/>
      <w:kern w:val="2"/>
      <w:sz w:val="24"/>
      <w:szCs w:val="24"/>
      <w14:ligatures w14:val="standardContextual"/>
    </w:rPr>
  </w:style>
  <w:style w:type="character" w:customStyle="1" w:styleId="Heading7Char">
    <w:name w:val="Heading 7 Char"/>
    <w:basedOn w:val="DefaultParagraphFont"/>
    <w:link w:val="Heading7"/>
    <w:uiPriority w:val="9"/>
    <w:semiHidden/>
    <w:rsid w:val="005E145B"/>
    <w:rPr>
      <w:rFonts w:ascii="Source Sans Pro" w:eastAsiaTheme="minorHAnsi" w:hAnsi="Source Sans Pro"/>
      <w:caps/>
      <w:color w:val="365F91" w:themeColor="accent1" w:themeShade="BF"/>
      <w:spacing w:val="10"/>
      <w:kern w:val="2"/>
      <w:sz w:val="24"/>
      <w:szCs w:val="24"/>
      <w14:ligatures w14:val="standardContextual"/>
    </w:rPr>
  </w:style>
  <w:style w:type="character" w:customStyle="1" w:styleId="Heading8Char">
    <w:name w:val="Heading 8 Char"/>
    <w:basedOn w:val="DefaultParagraphFont"/>
    <w:link w:val="Heading8"/>
    <w:uiPriority w:val="9"/>
    <w:semiHidden/>
    <w:rsid w:val="005E145B"/>
    <w:rPr>
      <w:rFonts w:ascii="Source Sans Pro" w:eastAsiaTheme="minorHAnsi" w:hAnsi="Source Sans Pro"/>
      <w:caps/>
      <w:spacing w:val="10"/>
      <w:kern w:val="2"/>
      <w:sz w:val="18"/>
      <w:szCs w:val="18"/>
      <w14:ligatures w14:val="standardContextual"/>
    </w:rPr>
  </w:style>
  <w:style w:type="character" w:customStyle="1" w:styleId="Heading9Char">
    <w:name w:val="Heading 9 Char"/>
    <w:basedOn w:val="DefaultParagraphFont"/>
    <w:link w:val="Heading9"/>
    <w:uiPriority w:val="9"/>
    <w:semiHidden/>
    <w:rsid w:val="005E145B"/>
    <w:rPr>
      <w:rFonts w:ascii="Source Sans Pro" w:eastAsiaTheme="minorHAnsi" w:hAnsi="Source Sans Pro"/>
      <w:i/>
      <w:iCs/>
      <w:caps/>
      <w:spacing w:val="10"/>
      <w:kern w:val="2"/>
      <w:sz w:val="18"/>
      <w:szCs w:val="18"/>
      <w14:ligatures w14:val="standardContextual"/>
    </w:rPr>
  </w:style>
  <w:style w:type="paragraph" w:styleId="Caption">
    <w:name w:val="caption"/>
    <w:basedOn w:val="Normal"/>
    <w:next w:val="Normal"/>
    <w:uiPriority w:val="35"/>
    <w:semiHidden/>
    <w:unhideWhenUsed/>
    <w:qFormat/>
    <w:rsid w:val="005E145B"/>
    <w:rPr>
      <w:b/>
      <w:bCs/>
      <w:color w:val="365F91" w:themeColor="accent1" w:themeShade="BF"/>
      <w:sz w:val="16"/>
      <w:szCs w:val="16"/>
    </w:rPr>
  </w:style>
  <w:style w:type="character" w:styleId="Strong">
    <w:name w:val="Strong"/>
    <w:uiPriority w:val="22"/>
    <w:qFormat/>
    <w:rsid w:val="005E145B"/>
    <w:rPr>
      <w:b/>
      <w:bCs/>
    </w:rPr>
  </w:style>
  <w:style w:type="character" w:styleId="Emphasis">
    <w:name w:val="Emphasis"/>
    <w:uiPriority w:val="20"/>
    <w:qFormat/>
    <w:rsid w:val="005E145B"/>
    <w:rPr>
      <w:caps/>
      <w:color w:val="243F60" w:themeColor="accent1" w:themeShade="7F"/>
      <w:spacing w:val="5"/>
    </w:rPr>
  </w:style>
  <w:style w:type="paragraph" w:styleId="Quote">
    <w:name w:val="Quote"/>
    <w:basedOn w:val="Normal"/>
    <w:next w:val="Normal"/>
    <w:link w:val="QuoteChar"/>
    <w:uiPriority w:val="29"/>
    <w:qFormat/>
    <w:rsid w:val="005E145B"/>
    <w:rPr>
      <w:i/>
      <w:iCs/>
    </w:rPr>
  </w:style>
  <w:style w:type="character" w:customStyle="1" w:styleId="QuoteChar">
    <w:name w:val="Quote Char"/>
    <w:basedOn w:val="DefaultParagraphFont"/>
    <w:link w:val="Quote"/>
    <w:uiPriority w:val="29"/>
    <w:rsid w:val="005E145B"/>
    <w:rPr>
      <w:rFonts w:ascii="Source Sans Pro" w:eastAsiaTheme="minorHAnsi" w:hAnsi="Source Sans Pro"/>
      <w:i/>
      <w:iCs/>
      <w:kern w:val="2"/>
      <w:sz w:val="24"/>
      <w:szCs w:val="24"/>
      <w14:ligatures w14:val="standardContextual"/>
    </w:rPr>
  </w:style>
  <w:style w:type="paragraph" w:styleId="IntenseQuote">
    <w:name w:val="Intense Quote"/>
    <w:basedOn w:val="Normal"/>
    <w:next w:val="Normal"/>
    <w:link w:val="IntenseQuoteChar"/>
    <w:uiPriority w:val="30"/>
    <w:qFormat/>
    <w:rsid w:val="005E145B"/>
    <w:pPr>
      <w:spacing w:before="240" w:after="240"/>
      <w:ind w:left="1080" w:right="1080"/>
      <w:jc w:val="center"/>
    </w:pPr>
    <w:rPr>
      <w:color w:val="4F81BD" w:themeColor="accent1"/>
    </w:rPr>
  </w:style>
  <w:style w:type="character" w:customStyle="1" w:styleId="IntenseQuoteChar">
    <w:name w:val="Intense Quote Char"/>
    <w:basedOn w:val="DefaultParagraphFont"/>
    <w:link w:val="IntenseQuote"/>
    <w:uiPriority w:val="30"/>
    <w:rsid w:val="005E145B"/>
    <w:rPr>
      <w:rFonts w:ascii="Source Sans Pro" w:eastAsiaTheme="minorHAnsi" w:hAnsi="Source Sans Pro"/>
      <w:color w:val="4F81BD" w:themeColor="accent1"/>
      <w:kern w:val="2"/>
      <w:sz w:val="24"/>
      <w:szCs w:val="24"/>
      <w14:ligatures w14:val="standardContextual"/>
    </w:rPr>
  </w:style>
  <w:style w:type="character" w:styleId="SubtleEmphasis">
    <w:name w:val="Subtle Emphasis"/>
    <w:uiPriority w:val="19"/>
    <w:qFormat/>
    <w:rsid w:val="005E145B"/>
    <w:rPr>
      <w:i/>
      <w:iCs/>
      <w:color w:val="243F60" w:themeColor="accent1" w:themeShade="7F"/>
    </w:rPr>
  </w:style>
  <w:style w:type="character" w:styleId="IntenseEmphasis">
    <w:name w:val="Intense Emphasis"/>
    <w:basedOn w:val="DefaultParagraphFont"/>
    <w:uiPriority w:val="21"/>
    <w:qFormat/>
    <w:rsid w:val="00006FB4"/>
    <w:rPr>
      <w:i/>
      <w:iCs/>
      <w:color w:val="4F81BD" w:themeColor="accent1"/>
    </w:rPr>
  </w:style>
  <w:style w:type="character" w:styleId="SubtleReference">
    <w:name w:val="Subtle Reference"/>
    <w:uiPriority w:val="31"/>
    <w:qFormat/>
    <w:rsid w:val="005E145B"/>
    <w:rPr>
      <w:b/>
      <w:bCs/>
      <w:color w:val="4F81BD" w:themeColor="accent1"/>
    </w:rPr>
  </w:style>
  <w:style w:type="character" w:styleId="IntenseReference">
    <w:name w:val="Intense Reference"/>
    <w:uiPriority w:val="32"/>
    <w:qFormat/>
    <w:rsid w:val="005E145B"/>
    <w:rPr>
      <w:b/>
      <w:bCs/>
      <w:i/>
      <w:iCs/>
      <w:caps/>
      <w:color w:val="4F81BD" w:themeColor="accent1"/>
    </w:rPr>
  </w:style>
  <w:style w:type="character" w:styleId="BookTitle">
    <w:name w:val="Book Title"/>
    <w:uiPriority w:val="33"/>
    <w:qFormat/>
    <w:rsid w:val="005E145B"/>
    <w:rPr>
      <w:b/>
      <w:bCs/>
      <w:i/>
      <w:iCs/>
      <w:spacing w:val="0"/>
    </w:rPr>
  </w:style>
  <w:style w:type="paragraph" w:styleId="TOCHeading">
    <w:name w:val="TOC Heading"/>
    <w:aliases w:val="DEW"/>
    <w:basedOn w:val="Heading2"/>
    <w:next w:val="Normal"/>
    <w:uiPriority w:val="39"/>
    <w:unhideWhenUsed/>
    <w:qFormat/>
    <w:rsid w:val="00006FB4"/>
    <w:pPr>
      <w:spacing w:before="480" w:line="276" w:lineRule="auto"/>
      <w:outlineLvl w:val="9"/>
    </w:pPr>
    <w:rPr>
      <w:rFonts w:cs="Times New Roman (Headings CS)"/>
      <w:bCs/>
      <w:caps/>
      <w:kern w:val="0"/>
      <w:szCs w:val="28"/>
      <w14:ligatures w14:val="none"/>
    </w:rPr>
  </w:style>
  <w:style w:type="character" w:customStyle="1" w:styleId="Mention1">
    <w:name w:val="Mention1"/>
    <w:basedOn w:val="DefaultParagraphFont"/>
    <w:uiPriority w:val="99"/>
    <w:semiHidden/>
    <w:unhideWhenUsed/>
    <w:rsid w:val="003F2A0F"/>
    <w:rPr>
      <w:color w:val="2B579A"/>
      <w:shd w:val="clear" w:color="auto" w:fill="E6E6E6"/>
    </w:rPr>
  </w:style>
  <w:style w:type="paragraph" w:styleId="TOC3">
    <w:name w:val="toc 3"/>
    <w:basedOn w:val="Normal"/>
    <w:next w:val="Normal"/>
    <w:autoRedefine/>
    <w:uiPriority w:val="39"/>
    <w:unhideWhenUsed/>
    <w:rsid w:val="00006FB4"/>
    <w:pPr>
      <w:tabs>
        <w:tab w:val="right" w:leader="dot" w:pos="10440"/>
      </w:tabs>
      <w:ind w:left="440"/>
    </w:pPr>
    <w:rPr>
      <w:rFonts w:ascii="Arial" w:hAnsi="Arial" w:cstheme="minorHAnsi"/>
      <w:kern w:val="0"/>
      <w:sz w:val="22"/>
      <w:szCs w:val="20"/>
      <w14:ligatures w14:val="none"/>
    </w:rPr>
  </w:style>
  <w:style w:type="paragraph" w:styleId="TOC4">
    <w:name w:val="toc 4"/>
    <w:basedOn w:val="Normal"/>
    <w:next w:val="Normal"/>
    <w:autoRedefine/>
    <w:uiPriority w:val="39"/>
    <w:unhideWhenUsed/>
    <w:rsid w:val="00413DF0"/>
    <w:pPr>
      <w:spacing w:after="100" w:line="259" w:lineRule="auto"/>
      <w:ind w:left="660"/>
    </w:pPr>
    <w:rPr>
      <w:sz w:val="22"/>
      <w:szCs w:val="22"/>
    </w:rPr>
  </w:style>
  <w:style w:type="paragraph" w:styleId="TOC5">
    <w:name w:val="toc 5"/>
    <w:basedOn w:val="Normal"/>
    <w:next w:val="Normal"/>
    <w:autoRedefine/>
    <w:uiPriority w:val="39"/>
    <w:unhideWhenUsed/>
    <w:rsid w:val="00413DF0"/>
    <w:pPr>
      <w:spacing w:after="100" w:line="259" w:lineRule="auto"/>
      <w:ind w:left="880"/>
    </w:pPr>
    <w:rPr>
      <w:sz w:val="22"/>
      <w:szCs w:val="22"/>
    </w:rPr>
  </w:style>
  <w:style w:type="paragraph" w:styleId="TOC6">
    <w:name w:val="toc 6"/>
    <w:basedOn w:val="Normal"/>
    <w:next w:val="Normal"/>
    <w:autoRedefine/>
    <w:uiPriority w:val="39"/>
    <w:unhideWhenUsed/>
    <w:rsid w:val="00413DF0"/>
    <w:pPr>
      <w:spacing w:after="100" w:line="259" w:lineRule="auto"/>
      <w:ind w:left="1100"/>
    </w:pPr>
    <w:rPr>
      <w:sz w:val="22"/>
      <w:szCs w:val="22"/>
    </w:rPr>
  </w:style>
  <w:style w:type="paragraph" w:styleId="TOC7">
    <w:name w:val="toc 7"/>
    <w:basedOn w:val="Normal"/>
    <w:next w:val="Normal"/>
    <w:autoRedefine/>
    <w:uiPriority w:val="39"/>
    <w:unhideWhenUsed/>
    <w:rsid w:val="00413DF0"/>
    <w:pPr>
      <w:spacing w:after="100" w:line="259" w:lineRule="auto"/>
      <w:ind w:left="1320"/>
    </w:pPr>
    <w:rPr>
      <w:sz w:val="22"/>
      <w:szCs w:val="22"/>
    </w:rPr>
  </w:style>
  <w:style w:type="paragraph" w:styleId="TOC8">
    <w:name w:val="toc 8"/>
    <w:basedOn w:val="Normal"/>
    <w:next w:val="Normal"/>
    <w:autoRedefine/>
    <w:uiPriority w:val="39"/>
    <w:unhideWhenUsed/>
    <w:rsid w:val="00413DF0"/>
    <w:pPr>
      <w:spacing w:after="100" w:line="259" w:lineRule="auto"/>
      <w:ind w:left="1540"/>
    </w:pPr>
    <w:rPr>
      <w:sz w:val="22"/>
      <w:szCs w:val="22"/>
    </w:rPr>
  </w:style>
  <w:style w:type="paragraph" w:styleId="TOC9">
    <w:name w:val="toc 9"/>
    <w:basedOn w:val="Normal"/>
    <w:next w:val="Normal"/>
    <w:autoRedefine/>
    <w:uiPriority w:val="39"/>
    <w:unhideWhenUsed/>
    <w:rsid w:val="00413DF0"/>
    <w:pPr>
      <w:spacing w:after="100" w:line="259" w:lineRule="auto"/>
      <w:ind w:left="1760"/>
    </w:pPr>
    <w:rPr>
      <w:sz w:val="22"/>
      <w:szCs w:val="22"/>
    </w:rPr>
  </w:style>
  <w:style w:type="character" w:customStyle="1" w:styleId="UnresolvedMention1">
    <w:name w:val="Unresolved Mention1"/>
    <w:basedOn w:val="DefaultParagraphFont"/>
    <w:uiPriority w:val="99"/>
    <w:semiHidden/>
    <w:unhideWhenUsed/>
    <w:rsid w:val="00413DF0"/>
    <w:rPr>
      <w:color w:val="808080"/>
      <w:shd w:val="clear" w:color="auto" w:fill="E6E6E6"/>
    </w:rPr>
  </w:style>
  <w:style w:type="table" w:styleId="PlainTable1">
    <w:name w:val="Plain Table 1"/>
    <w:basedOn w:val="TableNormal"/>
    <w:uiPriority w:val="41"/>
    <w:rsid w:val="00B8265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1A3962"/>
    <w:rPr>
      <w:color w:val="605E5C"/>
      <w:shd w:val="clear" w:color="auto" w:fill="E1DFDD"/>
    </w:rPr>
  </w:style>
  <w:style w:type="table" w:styleId="GridTable1Light">
    <w:name w:val="Grid Table 1 Light"/>
    <w:basedOn w:val="TableNormal"/>
    <w:uiPriority w:val="46"/>
    <w:rsid w:val="004B29D3"/>
    <w:pPr>
      <w:spacing w:before="0" w:after="0" w:line="240" w:lineRule="auto"/>
    </w:pPr>
    <w:rPr>
      <w:rFonts w:eastAsiaTheme="minorHAns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E30C24"/>
    <w:pPr>
      <w:spacing w:before="0" w:after="0" w:line="240" w:lineRule="auto"/>
    </w:pPr>
    <w:rPr>
      <w:rFonts w:eastAsiaTheme="minorHAns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UnresolvedMention">
    <w:name w:val="Unresolved Mention"/>
    <w:basedOn w:val="DefaultParagraphFont"/>
    <w:uiPriority w:val="99"/>
    <w:semiHidden/>
    <w:unhideWhenUsed/>
    <w:rsid w:val="008E6D48"/>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NoSpacingChar">
    <w:name w:val="No Spacing Char"/>
    <w:basedOn w:val="DefaultParagraphFont"/>
    <w:link w:val="NoSpacing"/>
    <w:uiPriority w:val="1"/>
    <w:rsid w:val="00006FB4"/>
    <w:rPr>
      <w:rFonts w:ascii="Source Sans Pro" w:eastAsiaTheme="minorHAnsi" w:hAnsi="Source Sans Pro"/>
      <w:kern w:val="2"/>
      <w:sz w:val="24"/>
      <w:szCs w:val="24"/>
      <w14:ligatures w14:val="standardContextual"/>
    </w:rPr>
  </w:style>
  <w:style w:type="table" w:styleId="GridTable4-Accent1">
    <w:name w:val="Grid Table 4 Accent 1"/>
    <w:basedOn w:val="TableNormal"/>
    <w:uiPriority w:val="49"/>
    <w:rsid w:val="005D7AB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1">
    <w:name w:val="Grid Table 6 Colorful Accent 1"/>
    <w:basedOn w:val="TableNormal"/>
    <w:uiPriority w:val="51"/>
    <w:rsid w:val="006B17E0"/>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ui-provider">
    <w:name w:val="ui-provider"/>
    <w:basedOn w:val="DefaultParagraphFont"/>
    <w:rsid w:val="00206F2D"/>
  </w:style>
  <w:style w:type="table" w:styleId="ListTable3-Accent1">
    <w:name w:val="List Table 3 Accent 1"/>
    <w:basedOn w:val="TableNormal"/>
    <w:uiPriority w:val="48"/>
    <w:rsid w:val="00B849BA"/>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5">
    <w:name w:val="List Table 3 Accent 5"/>
    <w:basedOn w:val="TableNormal"/>
    <w:uiPriority w:val="48"/>
    <w:rsid w:val="00A50DA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0995">
      <w:bodyDiv w:val="1"/>
      <w:marLeft w:val="0"/>
      <w:marRight w:val="0"/>
      <w:marTop w:val="0"/>
      <w:marBottom w:val="0"/>
      <w:divBdr>
        <w:top w:val="none" w:sz="0" w:space="0" w:color="auto"/>
        <w:left w:val="none" w:sz="0" w:space="0" w:color="auto"/>
        <w:bottom w:val="none" w:sz="0" w:space="0" w:color="auto"/>
        <w:right w:val="none" w:sz="0" w:space="0" w:color="auto"/>
      </w:divBdr>
    </w:div>
    <w:div w:id="136800200">
      <w:bodyDiv w:val="1"/>
      <w:marLeft w:val="0"/>
      <w:marRight w:val="0"/>
      <w:marTop w:val="0"/>
      <w:marBottom w:val="0"/>
      <w:divBdr>
        <w:top w:val="none" w:sz="0" w:space="0" w:color="auto"/>
        <w:left w:val="none" w:sz="0" w:space="0" w:color="auto"/>
        <w:bottom w:val="none" w:sz="0" w:space="0" w:color="auto"/>
        <w:right w:val="none" w:sz="0" w:space="0" w:color="auto"/>
      </w:divBdr>
      <w:divsChild>
        <w:div w:id="266885837">
          <w:marLeft w:val="0"/>
          <w:marRight w:val="0"/>
          <w:marTop w:val="0"/>
          <w:marBottom w:val="0"/>
          <w:divBdr>
            <w:top w:val="none" w:sz="0" w:space="0" w:color="auto"/>
            <w:left w:val="none" w:sz="0" w:space="0" w:color="auto"/>
            <w:bottom w:val="none" w:sz="0" w:space="0" w:color="auto"/>
            <w:right w:val="none" w:sz="0" w:space="0" w:color="auto"/>
          </w:divBdr>
        </w:div>
        <w:div w:id="462847475">
          <w:marLeft w:val="0"/>
          <w:marRight w:val="0"/>
          <w:marTop w:val="0"/>
          <w:marBottom w:val="0"/>
          <w:divBdr>
            <w:top w:val="none" w:sz="0" w:space="0" w:color="auto"/>
            <w:left w:val="none" w:sz="0" w:space="0" w:color="auto"/>
            <w:bottom w:val="none" w:sz="0" w:space="0" w:color="auto"/>
            <w:right w:val="none" w:sz="0" w:space="0" w:color="auto"/>
          </w:divBdr>
        </w:div>
      </w:divsChild>
    </w:div>
    <w:div w:id="192118545">
      <w:bodyDiv w:val="1"/>
      <w:marLeft w:val="0"/>
      <w:marRight w:val="0"/>
      <w:marTop w:val="0"/>
      <w:marBottom w:val="0"/>
      <w:divBdr>
        <w:top w:val="none" w:sz="0" w:space="0" w:color="auto"/>
        <w:left w:val="none" w:sz="0" w:space="0" w:color="auto"/>
        <w:bottom w:val="none" w:sz="0" w:space="0" w:color="auto"/>
        <w:right w:val="none" w:sz="0" w:space="0" w:color="auto"/>
      </w:divBdr>
      <w:divsChild>
        <w:div w:id="189073042">
          <w:marLeft w:val="0"/>
          <w:marRight w:val="0"/>
          <w:marTop w:val="0"/>
          <w:marBottom w:val="0"/>
          <w:divBdr>
            <w:top w:val="none" w:sz="0" w:space="0" w:color="auto"/>
            <w:left w:val="none" w:sz="0" w:space="0" w:color="auto"/>
            <w:bottom w:val="none" w:sz="0" w:space="0" w:color="auto"/>
            <w:right w:val="none" w:sz="0" w:space="0" w:color="auto"/>
          </w:divBdr>
        </w:div>
        <w:div w:id="463738042">
          <w:marLeft w:val="0"/>
          <w:marRight w:val="0"/>
          <w:marTop w:val="0"/>
          <w:marBottom w:val="0"/>
          <w:divBdr>
            <w:top w:val="none" w:sz="0" w:space="0" w:color="auto"/>
            <w:left w:val="none" w:sz="0" w:space="0" w:color="auto"/>
            <w:bottom w:val="none" w:sz="0" w:space="0" w:color="auto"/>
            <w:right w:val="none" w:sz="0" w:space="0" w:color="auto"/>
          </w:divBdr>
        </w:div>
        <w:div w:id="624122283">
          <w:marLeft w:val="0"/>
          <w:marRight w:val="0"/>
          <w:marTop w:val="0"/>
          <w:marBottom w:val="0"/>
          <w:divBdr>
            <w:top w:val="none" w:sz="0" w:space="0" w:color="auto"/>
            <w:left w:val="none" w:sz="0" w:space="0" w:color="auto"/>
            <w:bottom w:val="none" w:sz="0" w:space="0" w:color="auto"/>
            <w:right w:val="none" w:sz="0" w:space="0" w:color="auto"/>
          </w:divBdr>
        </w:div>
        <w:div w:id="1003241426">
          <w:marLeft w:val="0"/>
          <w:marRight w:val="0"/>
          <w:marTop w:val="0"/>
          <w:marBottom w:val="0"/>
          <w:divBdr>
            <w:top w:val="none" w:sz="0" w:space="0" w:color="auto"/>
            <w:left w:val="none" w:sz="0" w:space="0" w:color="auto"/>
            <w:bottom w:val="none" w:sz="0" w:space="0" w:color="auto"/>
            <w:right w:val="none" w:sz="0" w:space="0" w:color="auto"/>
          </w:divBdr>
        </w:div>
        <w:div w:id="1681664236">
          <w:marLeft w:val="0"/>
          <w:marRight w:val="0"/>
          <w:marTop w:val="0"/>
          <w:marBottom w:val="0"/>
          <w:divBdr>
            <w:top w:val="none" w:sz="0" w:space="0" w:color="auto"/>
            <w:left w:val="none" w:sz="0" w:space="0" w:color="auto"/>
            <w:bottom w:val="none" w:sz="0" w:space="0" w:color="auto"/>
            <w:right w:val="none" w:sz="0" w:space="0" w:color="auto"/>
          </w:divBdr>
        </w:div>
      </w:divsChild>
    </w:div>
    <w:div w:id="278336511">
      <w:bodyDiv w:val="1"/>
      <w:marLeft w:val="0"/>
      <w:marRight w:val="0"/>
      <w:marTop w:val="0"/>
      <w:marBottom w:val="0"/>
      <w:divBdr>
        <w:top w:val="none" w:sz="0" w:space="0" w:color="auto"/>
        <w:left w:val="none" w:sz="0" w:space="0" w:color="auto"/>
        <w:bottom w:val="none" w:sz="0" w:space="0" w:color="auto"/>
        <w:right w:val="none" w:sz="0" w:space="0" w:color="auto"/>
      </w:divBdr>
      <w:divsChild>
        <w:div w:id="160439449">
          <w:marLeft w:val="0"/>
          <w:marRight w:val="0"/>
          <w:marTop w:val="0"/>
          <w:marBottom w:val="0"/>
          <w:divBdr>
            <w:top w:val="none" w:sz="0" w:space="0" w:color="auto"/>
            <w:left w:val="none" w:sz="0" w:space="0" w:color="auto"/>
            <w:bottom w:val="none" w:sz="0" w:space="0" w:color="auto"/>
            <w:right w:val="none" w:sz="0" w:space="0" w:color="auto"/>
          </w:divBdr>
        </w:div>
        <w:div w:id="671645273">
          <w:marLeft w:val="0"/>
          <w:marRight w:val="0"/>
          <w:marTop w:val="0"/>
          <w:marBottom w:val="0"/>
          <w:divBdr>
            <w:top w:val="none" w:sz="0" w:space="0" w:color="auto"/>
            <w:left w:val="none" w:sz="0" w:space="0" w:color="auto"/>
            <w:bottom w:val="none" w:sz="0" w:space="0" w:color="auto"/>
            <w:right w:val="none" w:sz="0" w:space="0" w:color="auto"/>
          </w:divBdr>
        </w:div>
        <w:div w:id="1016276467">
          <w:marLeft w:val="0"/>
          <w:marRight w:val="0"/>
          <w:marTop w:val="0"/>
          <w:marBottom w:val="0"/>
          <w:divBdr>
            <w:top w:val="none" w:sz="0" w:space="0" w:color="auto"/>
            <w:left w:val="none" w:sz="0" w:space="0" w:color="auto"/>
            <w:bottom w:val="none" w:sz="0" w:space="0" w:color="auto"/>
            <w:right w:val="none" w:sz="0" w:space="0" w:color="auto"/>
          </w:divBdr>
        </w:div>
        <w:div w:id="1210074451">
          <w:marLeft w:val="0"/>
          <w:marRight w:val="0"/>
          <w:marTop w:val="0"/>
          <w:marBottom w:val="0"/>
          <w:divBdr>
            <w:top w:val="none" w:sz="0" w:space="0" w:color="auto"/>
            <w:left w:val="none" w:sz="0" w:space="0" w:color="auto"/>
            <w:bottom w:val="none" w:sz="0" w:space="0" w:color="auto"/>
            <w:right w:val="none" w:sz="0" w:space="0" w:color="auto"/>
          </w:divBdr>
        </w:div>
        <w:div w:id="1319458584">
          <w:marLeft w:val="0"/>
          <w:marRight w:val="0"/>
          <w:marTop w:val="0"/>
          <w:marBottom w:val="0"/>
          <w:divBdr>
            <w:top w:val="none" w:sz="0" w:space="0" w:color="auto"/>
            <w:left w:val="none" w:sz="0" w:space="0" w:color="auto"/>
            <w:bottom w:val="none" w:sz="0" w:space="0" w:color="auto"/>
            <w:right w:val="none" w:sz="0" w:space="0" w:color="auto"/>
          </w:divBdr>
        </w:div>
        <w:div w:id="1597908084">
          <w:marLeft w:val="0"/>
          <w:marRight w:val="0"/>
          <w:marTop w:val="0"/>
          <w:marBottom w:val="0"/>
          <w:divBdr>
            <w:top w:val="none" w:sz="0" w:space="0" w:color="auto"/>
            <w:left w:val="none" w:sz="0" w:space="0" w:color="auto"/>
            <w:bottom w:val="none" w:sz="0" w:space="0" w:color="auto"/>
            <w:right w:val="none" w:sz="0" w:space="0" w:color="auto"/>
          </w:divBdr>
        </w:div>
        <w:div w:id="2080856499">
          <w:marLeft w:val="0"/>
          <w:marRight w:val="0"/>
          <w:marTop w:val="0"/>
          <w:marBottom w:val="0"/>
          <w:divBdr>
            <w:top w:val="none" w:sz="0" w:space="0" w:color="auto"/>
            <w:left w:val="none" w:sz="0" w:space="0" w:color="auto"/>
            <w:bottom w:val="none" w:sz="0" w:space="0" w:color="auto"/>
            <w:right w:val="none" w:sz="0" w:space="0" w:color="auto"/>
          </w:divBdr>
        </w:div>
      </w:divsChild>
    </w:div>
    <w:div w:id="303974671">
      <w:bodyDiv w:val="1"/>
      <w:marLeft w:val="0"/>
      <w:marRight w:val="0"/>
      <w:marTop w:val="0"/>
      <w:marBottom w:val="0"/>
      <w:divBdr>
        <w:top w:val="none" w:sz="0" w:space="0" w:color="auto"/>
        <w:left w:val="none" w:sz="0" w:space="0" w:color="auto"/>
        <w:bottom w:val="none" w:sz="0" w:space="0" w:color="auto"/>
        <w:right w:val="none" w:sz="0" w:space="0" w:color="auto"/>
      </w:divBdr>
    </w:div>
    <w:div w:id="349065459">
      <w:bodyDiv w:val="1"/>
      <w:marLeft w:val="0"/>
      <w:marRight w:val="0"/>
      <w:marTop w:val="0"/>
      <w:marBottom w:val="0"/>
      <w:divBdr>
        <w:top w:val="none" w:sz="0" w:space="0" w:color="auto"/>
        <w:left w:val="none" w:sz="0" w:space="0" w:color="auto"/>
        <w:bottom w:val="none" w:sz="0" w:space="0" w:color="auto"/>
        <w:right w:val="none" w:sz="0" w:space="0" w:color="auto"/>
      </w:divBdr>
    </w:div>
    <w:div w:id="397049229">
      <w:bodyDiv w:val="1"/>
      <w:marLeft w:val="0"/>
      <w:marRight w:val="0"/>
      <w:marTop w:val="0"/>
      <w:marBottom w:val="0"/>
      <w:divBdr>
        <w:top w:val="none" w:sz="0" w:space="0" w:color="auto"/>
        <w:left w:val="none" w:sz="0" w:space="0" w:color="auto"/>
        <w:bottom w:val="none" w:sz="0" w:space="0" w:color="auto"/>
        <w:right w:val="none" w:sz="0" w:space="0" w:color="auto"/>
      </w:divBdr>
      <w:divsChild>
        <w:div w:id="171532834">
          <w:marLeft w:val="0"/>
          <w:marRight w:val="0"/>
          <w:marTop w:val="0"/>
          <w:marBottom w:val="0"/>
          <w:divBdr>
            <w:top w:val="none" w:sz="0" w:space="0" w:color="auto"/>
            <w:left w:val="none" w:sz="0" w:space="0" w:color="auto"/>
            <w:bottom w:val="none" w:sz="0" w:space="0" w:color="auto"/>
            <w:right w:val="none" w:sz="0" w:space="0" w:color="auto"/>
          </w:divBdr>
        </w:div>
        <w:div w:id="1674182683">
          <w:marLeft w:val="0"/>
          <w:marRight w:val="0"/>
          <w:marTop w:val="0"/>
          <w:marBottom w:val="0"/>
          <w:divBdr>
            <w:top w:val="none" w:sz="0" w:space="0" w:color="auto"/>
            <w:left w:val="none" w:sz="0" w:space="0" w:color="auto"/>
            <w:bottom w:val="none" w:sz="0" w:space="0" w:color="auto"/>
            <w:right w:val="none" w:sz="0" w:space="0" w:color="auto"/>
          </w:divBdr>
        </w:div>
        <w:div w:id="1797213393">
          <w:marLeft w:val="0"/>
          <w:marRight w:val="0"/>
          <w:marTop w:val="0"/>
          <w:marBottom w:val="0"/>
          <w:divBdr>
            <w:top w:val="none" w:sz="0" w:space="0" w:color="auto"/>
            <w:left w:val="none" w:sz="0" w:space="0" w:color="auto"/>
            <w:bottom w:val="none" w:sz="0" w:space="0" w:color="auto"/>
            <w:right w:val="none" w:sz="0" w:space="0" w:color="auto"/>
          </w:divBdr>
        </w:div>
      </w:divsChild>
    </w:div>
    <w:div w:id="419256989">
      <w:bodyDiv w:val="1"/>
      <w:marLeft w:val="0"/>
      <w:marRight w:val="0"/>
      <w:marTop w:val="0"/>
      <w:marBottom w:val="0"/>
      <w:divBdr>
        <w:top w:val="none" w:sz="0" w:space="0" w:color="auto"/>
        <w:left w:val="none" w:sz="0" w:space="0" w:color="auto"/>
        <w:bottom w:val="none" w:sz="0" w:space="0" w:color="auto"/>
        <w:right w:val="none" w:sz="0" w:space="0" w:color="auto"/>
      </w:divBdr>
    </w:div>
    <w:div w:id="440801200">
      <w:bodyDiv w:val="1"/>
      <w:marLeft w:val="0"/>
      <w:marRight w:val="0"/>
      <w:marTop w:val="0"/>
      <w:marBottom w:val="0"/>
      <w:divBdr>
        <w:top w:val="none" w:sz="0" w:space="0" w:color="auto"/>
        <w:left w:val="none" w:sz="0" w:space="0" w:color="auto"/>
        <w:bottom w:val="none" w:sz="0" w:space="0" w:color="auto"/>
        <w:right w:val="none" w:sz="0" w:space="0" w:color="auto"/>
      </w:divBdr>
      <w:divsChild>
        <w:div w:id="697043999">
          <w:marLeft w:val="0"/>
          <w:marRight w:val="0"/>
          <w:marTop w:val="0"/>
          <w:marBottom w:val="0"/>
          <w:divBdr>
            <w:top w:val="none" w:sz="0" w:space="0" w:color="auto"/>
            <w:left w:val="none" w:sz="0" w:space="0" w:color="auto"/>
            <w:bottom w:val="none" w:sz="0" w:space="0" w:color="auto"/>
            <w:right w:val="none" w:sz="0" w:space="0" w:color="auto"/>
          </w:divBdr>
        </w:div>
        <w:div w:id="1408723043">
          <w:marLeft w:val="0"/>
          <w:marRight w:val="0"/>
          <w:marTop w:val="0"/>
          <w:marBottom w:val="0"/>
          <w:divBdr>
            <w:top w:val="none" w:sz="0" w:space="0" w:color="auto"/>
            <w:left w:val="none" w:sz="0" w:space="0" w:color="auto"/>
            <w:bottom w:val="none" w:sz="0" w:space="0" w:color="auto"/>
            <w:right w:val="none" w:sz="0" w:space="0" w:color="auto"/>
          </w:divBdr>
        </w:div>
        <w:div w:id="1848474926">
          <w:marLeft w:val="0"/>
          <w:marRight w:val="0"/>
          <w:marTop w:val="0"/>
          <w:marBottom w:val="0"/>
          <w:divBdr>
            <w:top w:val="none" w:sz="0" w:space="0" w:color="auto"/>
            <w:left w:val="none" w:sz="0" w:space="0" w:color="auto"/>
            <w:bottom w:val="none" w:sz="0" w:space="0" w:color="auto"/>
            <w:right w:val="none" w:sz="0" w:space="0" w:color="auto"/>
          </w:divBdr>
        </w:div>
      </w:divsChild>
    </w:div>
    <w:div w:id="489294005">
      <w:bodyDiv w:val="1"/>
      <w:marLeft w:val="0"/>
      <w:marRight w:val="0"/>
      <w:marTop w:val="0"/>
      <w:marBottom w:val="0"/>
      <w:divBdr>
        <w:top w:val="none" w:sz="0" w:space="0" w:color="auto"/>
        <w:left w:val="none" w:sz="0" w:space="0" w:color="auto"/>
        <w:bottom w:val="none" w:sz="0" w:space="0" w:color="auto"/>
        <w:right w:val="none" w:sz="0" w:space="0" w:color="auto"/>
      </w:divBdr>
    </w:div>
    <w:div w:id="609238352">
      <w:bodyDiv w:val="1"/>
      <w:marLeft w:val="0"/>
      <w:marRight w:val="0"/>
      <w:marTop w:val="0"/>
      <w:marBottom w:val="0"/>
      <w:divBdr>
        <w:top w:val="none" w:sz="0" w:space="0" w:color="auto"/>
        <w:left w:val="none" w:sz="0" w:space="0" w:color="auto"/>
        <w:bottom w:val="none" w:sz="0" w:space="0" w:color="auto"/>
        <w:right w:val="none" w:sz="0" w:space="0" w:color="auto"/>
      </w:divBdr>
      <w:divsChild>
        <w:div w:id="33234341">
          <w:marLeft w:val="0"/>
          <w:marRight w:val="0"/>
          <w:marTop w:val="0"/>
          <w:marBottom w:val="0"/>
          <w:divBdr>
            <w:top w:val="none" w:sz="0" w:space="0" w:color="auto"/>
            <w:left w:val="none" w:sz="0" w:space="0" w:color="auto"/>
            <w:bottom w:val="none" w:sz="0" w:space="0" w:color="auto"/>
            <w:right w:val="none" w:sz="0" w:space="0" w:color="auto"/>
          </w:divBdr>
        </w:div>
        <w:div w:id="147523543">
          <w:marLeft w:val="0"/>
          <w:marRight w:val="0"/>
          <w:marTop w:val="0"/>
          <w:marBottom w:val="0"/>
          <w:divBdr>
            <w:top w:val="none" w:sz="0" w:space="0" w:color="auto"/>
            <w:left w:val="none" w:sz="0" w:space="0" w:color="auto"/>
            <w:bottom w:val="none" w:sz="0" w:space="0" w:color="auto"/>
            <w:right w:val="none" w:sz="0" w:space="0" w:color="auto"/>
          </w:divBdr>
        </w:div>
        <w:div w:id="761991657">
          <w:marLeft w:val="0"/>
          <w:marRight w:val="0"/>
          <w:marTop w:val="0"/>
          <w:marBottom w:val="0"/>
          <w:divBdr>
            <w:top w:val="none" w:sz="0" w:space="0" w:color="auto"/>
            <w:left w:val="none" w:sz="0" w:space="0" w:color="auto"/>
            <w:bottom w:val="none" w:sz="0" w:space="0" w:color="auto"/>
            <w:right w:val="none" w:sz="0" w:space="0" w:color="auto"/>
          </w:divBdr>
        </w:div>
        <w:div w:id="870071547">
          <w:marLeft w:val="0"/>
          <w:marRight w:val="0"/>
          <w:marTop w:val="0"/>
          <w:marBottom w:val="0"/>
          <w:divBdr>
            <w:top w:val="none" w:sz="0" w:space="0" w:color="auto"/>
            <w:left w:val="none" w:sz="0" w:space="0" w:color="auto"/>
            <w:bottom w:val="none" w:sz="0" w:space="0" w:color="auto"/>
            <w:right w:val="none" w:sz="0" w:space="0" w:color="auto"/>
          </w:divBdr>
        </w:div>
        <w:div w:id="1505166854">
          <w:marLeft w:val="0"/>
          <w:marRight w:val="0"/>
          <w:marTop w:val="0"/>
          <w:marBottom w:val="0"/>
          <w:divBdr>
            <w:top w:val="none" w:sz="0" w:space="0" w:color="auto"/>
            <w:left w:val="none" w:sz="0" w:space="0" w:color="auto"/>
            <w:bottom w:val="none" w:sz="0" w:space="0" w:color="auto"/>
            <w:right w:val="none" w:sz="0" w:space="0" w:color="auto"/>
          </w:divBdr>
        </w:div>
        <w:div w:id="1662999382">
          <w:marLeft w:val="0"/>
          <w:marRight w:val="0"/>
          <w:marTop w:val="0"/>
          <w:marBottom w:val="0"/>
          <w:divBdr>
            <w:top w:val="none" w:sz="0" w:space="0" w:color="auto"/>
            <w:left w:val="none" w:sz="0" w:space="0" w:color="auto"/>
            <w:bottom w:val="none" w:sz="0" w:space="0" w:color="auto"/>
            <w:right w:val="none" w:sz="0" w:space="0" w:color="auto"/>
          </w:divBdr>
        </w:div>
        <w:div w:id="2069301292">
          <w:marLeft w:val="0"/>
          <w:marRight w:val="0"/>
          <w:marTop w:val="0"/>
          <w:marBottom w:val="0"/>
          <w:divBdr>
            <w:top w:val="none" w:sz="0" w:space="0" w:color="auto"/>
            <w:left w:val="none" w:sz="0" w:space="0" w:color="auto"/>
            <w:bottom w:val="none" w:sz="0" w:space="0" w:color="auto"/>
            <w:right w:val="none" w:sz="0" w:space="0" w:color="auto"/>
          </w:divBdr>
        </w:div>
      </w:divsChild>
    </w:div>
    <w:div w:id="631254842">
      <w:bodyDiv w:val="1"/>
      <w:marLeft w:val="0"/>
      <w:marRight w:val="0"/>
      <w:marTop w:val="0"/>
      <w:marBottom w:val="0"/>
      <w:divBdr>
        <w:top w:val="none" w:sz="0" w:space="0" w:color="auto"/>
        <w:left w:val="none" w:sz="0" w:space="0" w:color="auto"/>
        <w:bottom w:val="none" w:sz="0" w:space="0" w:color="auto"/>
        <w:right w:val="none" w:sz="0" w:space="0" w:color="auto"/>
      </w:divBdr>
    </w:div>
    <w:div w:id="711197679">
      <w:bodyDiv w:val="1"/>
      <w:marLeft w:val="0"/>
      <w:marRight w:val="0"/>
      <w:marTop w:val="0"/>
      <w:marBottom w:val="0"/>
      <w:divBdr>
        <w:top w:val="none" w:sz="0" w:space="0" w:color="auto"/>
        <w:left w:val="none" w:sz="0" w:space="0" w:color="auto"/>
        <w:bottom w:val="none" w:sz="0" w:space="0" w:color="auto"/>
        <w:right w:val="none" w:sz="0" w:space="0" w:color="auto"/>
      </w:divBdr>
      <w:divsChild>
        <w:div w:id="1365983891">
          <w:marLeft w:val="0"/>
          <w:marRight w:val="0"/>
          <w:marTop w:val="0"/>
          <w:marBottom w:val="0"/>
          <w:divBdr>
            <w:top w:val="none" w:sz="0" w:space="0" w:color="auto"/>
            <w:left w:val="none" w:sz="0" w:space="0" w:color="auto"/>
            <w:bottom w:val="none" w:sz="0" w:space="0" w:color="auto"/>
            <w:right w:val="none" w:sz="0" w:space="0" w:color="auto"/>
          </w:divBdr>
        </w:div>
        <w:div w:id="1398894498">
          <w:marLeft w:val="0"/>
          <w:marRight w:val="0"/>
          <w:marTop w:val="0"/>
          <w:marBottom w:val="0"/>
          <w:divBdr>
            <w:top w:val="none" w:sz="0" w:space="0" w:color="auto"/>
            <w:left w:val="none" w:sz="0" w:space="0" w:color="auto"/>
            <w:bottom w:val="none" w:sz="0" w:space="0" w:color="auto"/>
            <w:right w:val="none" w:sz="0" w:space="0" w:color="auto"/>
          </w:divBdr>
        </w:div>
      </w:divsChild>
    </w:div>
    <w:div w:id="786044841">
      <w:bodyDiv w:val="1"/>
      <w:marLeft w:val="0"/>
      <w:marRight w:val="0"/>
      <w:marTop w:val="0"/>
      <w:marBottom w:val="0"/>
      <w:divBdr>
        <w:top w:val="none" w:sz="0" w:space="0" w:color="auto"/>
        <w:left w:val="none" w:sz="0" w:space="0" w:color="auto"/>
        <w:bottom w:val="none" w:sz="0" w:space="0" w:color="auto"/>
        <w:right w:val="none" w:sz="0" w:space="0" w:color="auto"/>
      </w:divBdr>
    </w:div>
    <w:div w:id="867643273">
      <w:bodyDiv w:val="1"/>
      <w:marLeft w:val="0"/>
      <w:marRight w:val="0"/>
      <w:marTop w:val="0"/>
      <w:marBottom w:val="0"/>
      <w:divBdr>
        <w:top w:val="none" w:sz="0" w:space="0" w:color="auto"/>
        <w:left w:val="none" w:sz="0" w:space="0" w:color="auto"/>
        <w:bottom w:val="none" w:sz="0" w:space="0" w:color="auto"/>
        <w:right w:val="none" w:sz="0" w:space="0" w:color="auto"/>
      </w:divBdr>
      <w:divsChild>
        <w:div w:id="208761149">
          <w:marLeft w:val="0"/>
          <w:marRight w:val="0"/>
          <w:marTop w:val="0"/>
          <w:marBottom w:val="0"/>
          <w:divBdr>
            <w:top w:val="none" w:sz="0" w:space="0" w:color="auto"/>
            <w:left w:val="none" w:sz="0" w:space="0" w:color="auto"/>
            <w:bottom w:val="none" w:sz="0" w:space="0" w:color="auto"/>
            <w:right w:val="none" w:sz="0" w:space="0" w:color="auto"/>
          </w:divBdr>
        </w:div>
        <w:div w:id="1289699230">
          <w:marLeft w:val="0"/>
          <w:marRight w:val="0"/>
          <w:marTop w:val="0"/>
          <w:marBottom w:val="0"/>
          <w:divBdr>
            <w:top w:val="none" w:sz="0" w:space="0" w:color="auto"/>
            <w:left w:val="none" w:sz="0" w:space="0" w:color="auto"/>
            <w:bottom w:val="none" w:sz="0" w:space="0" w:color="auto"/>
            <w:right w:val="none" w:sz="0" w:space="0" w:color="auto"/>
          </w:divBdr>
        </w:div>
        <w:div w:id="1750810001">
          <w:marLeft w:val="0"/>
          <w:marRight w:val="0"/>
          <w:marTop w:val="0"/>
          <w:marBottom w:val="0"/>
          <w:divBdr>
            <w:top w:val="none" w:sz="0" w:space="0" w:color="auto"/>
            <w:left w:val="none" w:sz="0" w:space="0" w:color="auto"/>
            <w:bottom w:val="none" w:sz="0" w:space="0" w:color="auto"/>
            <w:right w:val="none" w:sz="0" w:space="0" w:color="auto"/>
          </w:divBdr>
        </w:div>
      </w:divsChild>
    </w:div>
    <w:div w:id="892734393">
      <w:bodyDiv w:val="1"/>
      <w:marLeft w:val="0"/>
      <w:marRight w:val="0"/>
      <w:marTop w:val="0"/>
      <w:marBottom w:val="0"/>
      <w:divBdr>
        <w:top w:val="none" w:sz="0" w:space="0" w:color="auto"/>
        <w:left w:val="none" w:sz="0" w:space="0" w:color="auto"/>
        <w:bottom w:val="none" w:sz="0" w:space="0" w:color="auto"/>
        <w:right w:val="none" w:sz="0" w:space="0" w:color="auto"/>
      </w:divBdr>
    </w:div>
    <w:div w:id="896404168">
      <w:bodyDiv w:val="1"/>
      <w:marLeft w:val="0"/>
      <w:marRight w:val="0"/>
      <w:marTop w:val="0"/>
      <w:marBottom w:val="0"/>
      <w:divBdr>
        <w:top w:val="none" w:sz="0" w:space="0" w:color="auto"/>
        <w:left w:val="none" w:sz="0" w:space="0" w:color="auto"/>
        <w:bottom w:val="none" w:sz="0" w:space="0" w:color="auto"/>
        <w:right w:val="none" w:sz="0" w:space="0" w:color="auto"/>
      </w:divBdr>
    </w:div>
    <w:div w:id="908854668">
      <w:bodyDiv w:val="1"/>
      <w:marLeft w:val="0"/>
      <w:marRight w:val="0"/>
      <w:marTop w:val="0"/>
      <w:marBottom w:val="0"/>
      <w:divBdr>
        <w:top w:val="none" w:sz="0" w:space="0" w:color="auto"/>
        <w:left w:val="none" w:sz="0" w:space="0" w:color="auto"/>
        <w:bottom w:val="none" w:sz="0" w:space="0" w:color="auto"/>
        <w:right w:val="none" w:sz="0" w:space="0" w:color="auto"/>
      </w:divBdr>
      <w:divsChild>
        <w:div w:id="394015721">
          <w:marLeft w:val="0"/>
          <w:marRight w:val="0"/>
          <w:marTop w:val="0"/>
          <w:marBottom w:val="0"/>
          <w:divBdr>
            <w:top w:val="none" w:sz="0" w:space="0" w:color="auto"/>
            <w:left w:val="none" w:sz="0" w:space="0" w:color="auto"/>
            <w:bottom w:val="none" w:sz="0" w:space="0" w:color="auto"/>
            <w:right w:val="none" w:sz="0" w:space="0" w:color="auto"/>
          </w:divBdr>
        </w:div>
        <w:div w:id="1890416836">
          <w:marLeft w:val="0"/>
          <w:marRight w:val="0"/>
          <w:marTop w:val="0"/>
          <w:marBottom w:val="0"/>
          <w:divBdr>
            <w:top w:val="none" w:sz="0" w:space="0" w:color="auto"/>
            <w:left w:val="none" w:sz="0" w:space="0" w:color="auto"/>
            <w:bottom w:val="none" w:sz="0" w:space="0" w:color="auto"/>
            <w:right w:val="none" w:sz="0" w:space="0" w:color="auto"/>
          </w:divBdr>
        </w:div>
        <w:div w:id="1981423148">
          <w:marLeft w:val="0"/>
          <w:marRight w:val="0"/>
          <w:marTop w:val="0"/>
          <w:marBottom w:val="0"/>
          <w:divBdr>
            <w:top w:val="none" w:sz="0" w:space="0" w:color="auto"/>
            <w:left w:val="none" w:sz="0" w:space="0" w:color="auto"/>
            <w:bottom w:val="none" w:sz="0" w:space="0" w:color="auto"/>
            <w:right w:val="none" w:sz="0" w:space="0" w:color="auto"/>
          </w:divBdr>
        </w:div>
      </w:divsChild>
    </w:div>
    <w:div w:id="923999661">
      <w:bodyDiv w:val="1"/>
      <w:marLeft w:val="0"/>
      <w:marRight w:val="0"/>
      <w:marTop w:val="0"/>
      <w:marBottom w:val="0"/>
      <w:divBdr>
        <w:top w:val="none" w:sz="0" w:space="0" w:color="auto"/>
        <w:left w:val="none" w:sz="0" w:space="0" w:color="auto"/>
        <w:bottom w:val="none" w:sz="0" w:space="0" w:color="auto"/>
        <w:right w:val="none" w:sz="0" w:space="0" w:color="auto"/>
      </w:divBdr>
      <w:divsChild>
        <w:div w:id="651909371">
          <w:marLeft w:val="0"/>
          <w:marRight w:val="0"/>
          <w:marTop w:val="0"/>
          <w:marBottom w:val="0"/>
          <w:divBdr>
            <w:top w:val="none" w:sz="0" w:space="0" w:color="auto"/>
            <w:left w:val="none" w:sz="0" w:space="0" w:color="auto"/>
            <w:bottom w:val="none" w:sz="0" w:space="0" w:color="auto"/>
            <w:right w:val="none" w:sz="0" w:space="0" w:color="auto"/>
          </w:divBdr>
        </w:div>
        <w:div w:id="960649515">
          <w:marLeft w:val="0"/>
          <w:marRight w:val="0"/>
          <w:marTop w:val="0"/>
          <w:marBottom w:val="0"/>
          <w:divBdr>
            <w:top w:val="none" w:sz="0" w:space="0" w:color="auto"/>
            <w:left w:val="none" w:sz="0" w:space="0" w:color="auto"/>
            <w:bottom w:val="none" w:sz="0" w:space="0" w:color="auto"/>
            <w:right w:val="none" w:sz="0" w:space="0" w:color="auto"/>
          </w:divBdr>
        </w:div>
        <w:div w:id="1023169449">
          <w:marLeft w:val="0"/>
          <w:marRight w:val="0"/>
          <w:marTop w:val="0"/>
          <w:marBottom w:val="0"/>
          <w:divBdr>
            <w:top w:val="none" w:sz="0" w:space="0" w:color="auto"/>
            <w:left w:val="none" w:sz="0" w:space="0" w:color="auto"/>
            <w:bottom w:val="none" w:sz="0" w:space="0" w:color="auto"/>
            <w:right w:val="none" w:sz="0" w:space="0" w:color="auto"/>
          </w:divBdr>
        </w:div>
        <w:div w:id="1470319873">
          <w:marLeft w:val="0"/>
          <w:marRight w:val="0"/>
          <w:marTop w:val="0"/>
          <w:marBottom w:val="0"/>
          <w:divBdr>
            <w:top w:val="none" w:sz="0" w:space="0" w:color="auto"/>
            <w:left w:val="none" w:sz="0" w:space="0" w:color="auto"/>
            <w:bottom w:val="none" w:sz="0" w:space="0" w:color="auto"/>
            <w:right w:val="none" w:sz="0" w:space="0" w:color="auto"/>
          </w:divBdr>
        </w:div>
        <w:div w:id="1891304123">
          <w:marLeft w:val="0"/>
          <w:marRight w:val="0"/>
          <w:marTop w:val="0"/>
          <w:marBottom w:val="0"/>
          <w:divBdr>
            <w:top w:val="none" w:sz="0" w:space="0" w:color="auto"/>
            <w:left w:val="none" w:sz="0" w:space="0" w:color="auto"/>
            <w:bottom w:val="none" w:sz="0" w:space="0" w:color="auto"/>
            <w:right w:val="none" w:sz="0" w:space="0" w:color="auto"/>
          </w:divBdr>
        </w:div>
        <w:div w:id="1892501454">
          <w:marLeft w:val="0"/>
          <w:marRight w:val="0"/>
          <w:marTop w:val="0"/>
          <w:marBottom w:val="0"/>
          <w:divBdr>
            <w:top w:val="none" w:sz="0" w:space="0" w:color="auto"/>
            <w:left w:val="none" w:sz="0" w:space="0" w:color="auto"/>
            <w:bottom w:val="none" w:sz="0" w:space="0" w:color="auto"/>
            <w:right w:val="none" w:sz="0" w:space="0" w:color="auto"/>
          </w:divBdr>
        </w:div>
      </w:divsChild>
    </w:div>
    <w:div w:id="948319690">
      <w:bodyDiv w:val="1"/>
      <w:marLeft w:val="0"/>
      <w:marRight w:val="0"/>
      <w:marTop w:val="0"/>
      <w:marBottom w:val="0"/>
      <w:divBdr>
        <w:top w:val="none" w:sz="0" w:space="0" w:color="auto"/>
        <w:left w:val="none" w:sz="0" w:space="0" w:color="auto"/>
        <w:bottom w:val="none" w:sz="0" w:space="0" w:color="auto"/>
        <w:right w:val="none" w:sz="0" w:space="0" w:color="auto"/>
      </w:divBdr>
    </w:div>
    <w:div w:id="1056465496">
      <w:bodyDiv w:val="1"/>
      <w:marLeft w:val="0"/>
      <w:marRight w:val="0"/>
      <w:marTop w:val="0"/>
      <w:marBottom w:val="0"/>
      <w:divBdr>
        <w:top w:val="none" w:sz="0" w:space="0" w:color="auto"/>
        <w:left w:val="none" w:sz="0" w:space="0" w:color="auto"/>
        <w:bottom w:val="none" w:sz="0" w:space="0" w:color="auto"/>
        <w:right w:val="none" w:sz="0" w:space="0" w:color="auto"/>
      </w:divBdr>
    </w:div>
    <w:div w:id="1168979230">
      <w:bodyDiv w:val="1"/>
      <w:marLeft w:val="0"/>
      <w:marRight w:val="0"/>
      <w:marTop w:val="0"/>
      <w:marBottom w:val="0"/>
      <w:divBdr>
        <w:top w:val="none" w:sz="0" w:space="0" w:color="auto"/>
        <w:left w:val="none" w:sz="0" w:space="0" w:color="auto"/>
        <w:bottom w:val="none" w:sz="0" w:space="0" w:color="auto"/>
        <w:right w:val="none" w:sz="0" w:space="0" w:color="auto"/>
      </w:divBdr>
      <w:divsChild>
        <w:div w:id="175965779">
          <w:marLeft w:val="0"/>
          <w:marRight w:val="0"/>
          <w:marTop w:val="0"/>
          <w:marBottom w:val="0"/>
          <w:divBdr>
            <w:top w:val="none" w:sz="0" w:space="0" w:color="auto"/>
            <w:left w:val="none" w:sz="0" w:space="0" w:color="auto"/>
            <w:bottom w:val="none" w:sz="0" w:space="0" w:color="auto"/>
            <w:right w:val="none" w:sz="0" w:space="0" w:color="auto"/>
          </w:divBdr>
          <w:divsChild>
            <w:div w:id="726148292">
              <w:marLeft w:val="0"/>
              <w:marRight w:val="0"/>
              <w:marTop w:val="0"/>
              <w:marBottom w:val="0"/>
              <w:divBdr>
                <w:top w:val="none" w:sz="0" w:space="0" w:color="auto"/>
                <w:left w:val="none" w:sz="0" w:space="0" w:color="auto"/>
                <w:bottom w:val="none" w:sz="0" w:space="0" w:color="auto"/>
                <w:right w:val="none" w:sz="0" w:space="0" w:color="auto"/>
              </w:divBdr>
            </w:div>
          </w:divsChild>
        </w:div>
        <w:div w:id="206914492">
          <w:marLeft w:val="0"/>
          <w:marRight w:val="0"/>
          <w:marTop w:val="0"/>
          <w:marBottom w:val="0"/>
          <w:divBdr>
            <w:top w:val="none" w:sz="0" w:space="0" w:color="auto"/>
            <w:left w:val="none" w:sz="0" w:space="0" w:color="auto"/>
            <w:bottom w:val="none" w:sz="0" w:space="0" w:color="auto"/>
            <w:right w:val="none" w:sz="0" w:space="0" w:color="auto"/>
          </w:divBdr>
          <w:divsChild>
            <w:div w:id="1917474295">
              <w:marLeft w:val="0"/>
              <w:marRight w:val="0"/>
              <w:marTop w:val="0"/>
              <w:marBottom w:val="0"/>
              <w:divBdr>
                <w:top w:val="none" w:sz="0" w:space="0" w:color="auto"/>
                <w:left w:val="none" w:sz="0" w:space="0" w:color="auto"/>
                <w:bottom w:val="none" w:sz="0" w:space="0" w:color="auto"/>
                <w:right w:val="none" w:sz="0" w:space="0" w:color="auto"/>
              </w:divBdr>
            </w:div>
          </w:divsChild>
        </w:div>
        <w:div w:id="278028567">
          <w:marLeft w:val="0"/>
          <w:marRight w:val="0"/>
          <w:marTop w:val="0"/>
          <w:marBottom w:val="0"/>
          <w:divBdr>
            <w:top w:val="none" w:sz="0" w:space="0" w:color="auto"/>
            <w:left w:val="none" w:sz="0" w:space="0" w:color="auto"/>
            <w:bottom w:val="none" w:sz="0" w:space="0" w:color="auto"/>
            <w:right w:val="none" w:sz="0" w:space="0" w:color="auto"/>
          </w:divBdr>
          <w:divsChild>
            <w:div w:id="1146975414">
              <w:marLeft w:val="0"/>
              <w:marRight w:val="0"/>
              <w:marTop w:val="0"/>
              <w:marBottom w:val="0"/>
              <w:divBdr>
                <w:top w:val="none" w:sz="0" w:space="0" w:color="auto"/>
                <w:left w:val="none" w:sz="0" w:space="0" w:color="auto"/>
                <w:bottom w:val="none" w:sz="0" w:space="0" w:color="auto"/>
                <w:right w:val="none" w:sz="0" w:space="0" w:color="auto"/>
              </w:divBdr>
            </w:div>
          </w:divsChild>
        </w:div>
        <w:div w:id="638149634">
          <w:marLeft w:val="0"/>
          <w:marRight w:val="0"/>
          <w:marTop w:val="0"/>
          <w:marBottom w:val="0"/>
          <w:divBdr>
            <w:top w:val="none" w:sz="0" w:space="0" w:color="auto"/>
            <w:left w:val="none" w:sz="0" w:space="0" w:color="auto"/>
            <w:bottom w:val="none" w:sz="0" w:space="0" w:color="auto"/>
            <w:right w:val="none" w:sz="0" w:space="0" w:color="auto"/>
          </w:divBdr>
          <w:divsChild>
            <w:div w:id="2138595519">
              <w:marLeft w:val="0"/>
              <w:marRight w:val="0"/>
              <w:marTop w:val="0"/>
              <w:marBottom w:val="0"/>
              <w:divBdr>
                <w:top w:val="none" w:sz="0" w:space="0" w:color="auto"/>
                <w:left w:val="none" w:sz="0" w:space="0" w:color="auto"/>
                <w:bottom w:val="none" w:sz="0" w:space="0" w:color="auto"/>
                <w:right w:val="none" w:sz="0" w:space="0" w:color="auto"/>
              </w:divBdr>
            </w:div>
          </w:divsChild>
        </w:div>
        <w:div w:id="798492520">
          <w:marLeft w:val="0"/>
          <w:marRight w:val="0"/>
          <w:marTop w:val="0"/>
          <w:marBottom w:val="0"/>
          <w:divBdr>
            <w:top w:val="none" w:sz="0" w:space="0" w:color="auto"/>
            <w:left w:val="none" w:sz="0" w:space="0" w:color="auto"/>
            <w:bottom w:val="none" w:sz="0" w:space="0" w:color="auto"/>
            <w:right w:val="none" w:sz="0" w:space="0" w:color="auto"/>
          </w:divBdr>
          <w:divsChild>
            <w:div w:id="19864456">
              <w:marLeft w:val="0"/>
              <w:marRight w:val="0"/>
              <w:marTop w:val="0"/>
              <w:marBottom w:val="0"/>
              <w:divBdr>
                <w:top w:val="none" w:sz="0" w:space="0" w:color="auto"/>
                <w:left w:val="none" w:sz="0" w:space="0" w:color="auto"/>
                <w:bottom w:val="none" w:sz="0" w:space="0" w:color="auto"/>
                <w:right w:val="none" w:sz="0" w:space="0" w:color="auto"/>
              </w:divBdr>
            </w:div>
          </w:divsChild>
        </w:div>
        <w:div w:id="830172605">
          <w:marLeft w:val="0"/>
          <w:marRight w:val="0"/>
          <w:marTop w:val="0"/>
          <w:marBottom w:val="0"/>
          <w:divBdr>
            <w:top w:val="none" w:sz="0" w:space="0" w:color="auto"/>
            <w:left w:val="none" w:sz="0" w:space="0" w:color="auto"/>
            <w:bottom w:val="none" w:sz="0" w:space="0" w:color="auto"/>
            <w:right w:val="none" w:sz="0" w:space="0" w:color="auto"/>
          </w:divBdr>
          <w:divsChild>
            <w:div w:id="460077985">
              <w:marLeft w:val="0"/>
              <w:marRight w:val="0"/>
              <w:marTop w:val="0"/>
              <w:marBottom w:val="0"/>
              <w:divBdr>
                <w:top w:val="none" w:sz="0" w:space="0" w:color="auto"/>
                <w:left w:val="none" w:sz="0" w:space="0" w:color="auto"/>
                <w:bottom w:val="none" w:sz="0" w:space="0" w:color="auto"/>
                <w:right w:val="none" w:sz="0" w:space="0" w:color="auto"/>
              </w:divBdr>
            </w:div>
          </w:divsChild>
        </w:div>
        <w:div w:id="835994723">
          <w:marLeft w:val="0"/>
          <w:marRight w:val="0"/>
          <w:marTop w:val="0"/>
          <w:marBottom w:val="0"/>
          <w:divBdr>
            <w:top w:val="none" w:sz="0" w:space="0" w:color="auto"/>
            <w:left w:val="none" w:sz="0" w:space="0" w:color="auto"/>
            <w:bottom w:val="none" w:sz="0" w:space="0" w:color="auto"/>
            <w:right w:val="none" w:sz="0" w:space="0" w:color="auto"/>
          </w:divBdr>
          <w:divsChild>
            <w:div w:id="435179190">
              <w:marLeft w:val="0"/>
              <w:marRight w:val="0"/>
              <w:marTop w:val="0"/>
              <w:marBottom w:val="0"/>
              <w:divBdr>
                <w:top w:val="none" w:sz="0" w:space="0" w:color="auto"/>
                <w:left w:val="none" w:sz="0" w:space="0" w:color="auto"/>
                <w:bottom w:val="none" w:sz="0" w:space="0" w:color="auto"/>
                <w:right w:val="none" w:sz="0" w:space="0" w:color="auto"/>
              </w:divBdr>
            </w:div>
          </w:divsChild>
        </w:div>
        <w:div w:id="996811760">
          <w:marLeft w:val="0"/>
          <w:marRight w:val="0"/>
          <w:marTop w:val="0"/>
          <w:marBottom w:val="0"/>
          <w:divBdr>
            <w:top w:val="none" w:sz="0" w:space="0" w:color="auto"/>
            <w:left w:val="none" w:sz="0" w:space="0" w:color="auto"/>
            <w:bottom w:val="none" w:sz="0" w:space="0" w:color="auto"/>
            <w:right w:val="none" w:sz="0" w:space="0" w:color="auto"/>
          </w:divBdr>
          <w:divsChild>
            <w:div w:id="500001467">
              <w:marLeft w:val="0"/>
              <w:marRight w:val="0"/>
              <w:marTop w:val="0"/>
              <w:marBottom w:val="0"/>
              <w:divBdr>
                <w:top w:val="none" w:sz="0" w:space="0" w:color="auto"/>
                <w:left w:val="none" w:sz="0" w:space="0" w:color="auto"/>
                <w:bottom w:val="none" w:sz="0" w:space="0" w:color="auto"/>
                <w:right w:val="none" w:sz="0" w:space="0" w:color="auto"/>
              </w:divBdr>
            </w:div>
          </w:divsChild>
        </w:div>
        <w:div w:id="1109736405">
          <w:marLeft w:val="0"/>
          <w:marRight w:val="0"/>
          <w:marTop w:val="0"/>
          <w:marBottom w:val="0"/>
          <w:divBdr>
            <w:top w:val="none" w:sz="0" w:space="0" w:color="auto"/>
            <w:left w:val="none" w:sz="0" w:space="0" w:color="auto"/>
            <w:bottom w:val="none" w:sz="0" w:space="0" w:color="auto"/>
            <w:right w:val="none" w:sz="0" w:space="0" w:color="auto"/>
          </w:divBdr>
          <w:divsChild>
            <w:div w:id="242572446">
              <w:marLeft w:val="0"/>
              <w:marRight w:val="0"/>
              <w:marTop w:val="0"/>
              <w:marBottom w:val="0"/>
              <w:divBdr>
                <w:top w:val="none" w:sz="0" w:space="0" w:color="auto"/>
                <w:left w:val="none" w:sz="0" w:space="0" w:color="auto"/>
                <w:bottom w:val="none" w:sz="0" w:space="0" w:color="auto"/>
                <w:right w:val="none" w:sz="0" w:space="0" w:color="auto"/>
              </w:divBdr>
            </w:div>
          </w:divsChild>
        </w:div>
        <w:div w:id="1245649076">
          <w:marLeft w:val="0"/>
          <w:marRight w:val="0"/>
          <w:marTop w:val="0"/>
          <w:marBottom w:val="0"/>
          <w:divBdr>
            <w:top w:val="none" w:sz="0" w:space="0" w:color="auto"/>
            <w:left w:val="none" w:sz="0" w:space="0" w:color="auto"/>
            <w:bottom w:val="none" w:sz="0" w:space="0" w:color="auto"/>
            <w:right w:val="none" w:sz="0" w:space="0" w:color="auto"/>
          </w:divBdr>
          <w:divsChild>
            <w:div w:id="1078282060">
              <w:marLeft w:val="0"/>
              <w:marRight w:val="0"/>
              <w:marTop w:val="0"/>
              <w:marBottom w:val="0"/>
              <w:divBdr>
                <w:top w:val="none" w:sz="0" w:space="0" w:color="auto"/>
                <w:left w:val="none" w:sz="0" w:space="0" w:color="auto"/>
                <w:bottom w:val="none" w:sz="0" w:space="0" w:color="auto"/>
                <w:right w:val="none" w:sz="0" w:space="0" w:color="auto"/>
              </w:divBdr>
            </w:div>
          </w:divsChild>
        </w:div>
        <w:div w:id="1427845013">
          <w:marLeft w:val="0"/>
          <w:marRight w:val="0"/>
          <w:marTop w:val="0"/>
          <w:marBottom w:val="0"/>
          <w:divBdr>
            <w:top w:val="none" w:sz="0" w:space="0" w:color="auto"/>
            <w:left w:val="none" w:sz="0" w:space="0" w:color="auto"/>
            <w:bottom w:val="none" w:sz="0" w:space="0" w:color="auto"/>
            <w:right w:val="none" w:sz="0" w:space="0" w:color="auto"/>
          </w:divBdr>
          <w:divsChild>
            <w:div w:id="1240628775">
              <w:marLeft w:val="0"/>
              <w:marRight w:val="0"/>
              <w:marTop w:val="0"/>
              <w:marBottom w:val="0"/>
              <w:divBdr>
                <w:top w:val="none" w:sz="0" w:space="0" w:color="auto"/>
                <w:left w:val="none" w:sz="0" w:space="0" w:color="auto"/>
                <w:bottom w:val="none" w:sz="0" w:space="0" w:color="auto"/>
                <w:right w:val="none" w:sz="0" w:space="0" w:color="auto"/>
              </w:divBdr>
            </w:div>
          </w:divsChild>
        </w:div>
        <w:div w:id="1572155325">
          <w:marLeft w:val="0"/>
          <w:marRight w:val="0"/>
          <w:marTop w:val="0"/>
          <w:marBottom w:val="0"/>
          <w:divBdr>
            <w:top w:val="none" w:sz="0" w:space="0" w:color="auto"/>
            <w:left w:val="none" w:sz="0" w:space="0" w:color="auto"/>
            <w:bottom w:val="none" w:sz="0" w:space="0" w:color="auto"/>
            <w:right w:val="none" w:sz="0" w:space="0" w:color="auto"/>
          </w:divBdr>
          <w:divsChild>
            <w:div w:id="849417090">
              <w:marLeft w:val="0"/>
              <w:marRight w:val="0"/>
              <w:marTop w:val="0"/>
              <w:marBottom w:val="0"/>
              <w:divBdr>
                <w:top w:val="none" w:sz="0" w:space="0" w:color="auto"/>
                <w:left w:val="none" w:sz="0" w:space="0" w:color="auto"/>
                <w:bottom w:val="none" w:sz="0" w:space="0" w:color="auto"/>
                <w:right w:val="none" w:sz="0" w:space="0" w:color="auto"/>
              </w:divBdr>
            </w:div>
          </w:divsChild>
        </w:div>
        <w:div w:id="1591694312">
          <w:marLeft w:val="0"/>
          <w:marRight w:val="0"/>
          <w:marTop w:val="0"/>
          <w:marBottom w:val="0"/>
          <w:divBdr>
            <w:top w:val="none" w:sz="0" w:space="0" w:color="auto"/>
            <w:left w:val="none" w:sz="0" w:space="0" w:color="auto"/>
            <w:bottom w:val="none" w:sz="0" w:space="0" w:color="auto"/>
            <w:right w:val="none" w:sz="0" w:space="0" w:color="auto"/>
          </w:divBdr>
          <w:divsChild>
            <w:div w:id="343749051">
              <w:marLeft w:val="0"/>
              <w:marRight w:val="0"/>
              <w:marTop w:val="0"/>
              <w:marBottom w:val="0"/>
              <w:divBdr>
                <w:top w:val="none" w:sz="0" w:space="0" w:color="auto"/>
                <w:left w:val="none" w:sz="0" w:space="0" w:color="auto"/>
                <w:bottom w:val="none" w:sz="0" w:space="0" w:color="auto"/>
                <w:right w:val="none" w:sz="0" w:space="0" w:color="auto"/>
              </w:divBdr>
            </w:div>
          </w:divsChild>
        </w:div>
        <w:div w:id="1836260436">
          <w:marLeft w:val="0"/>
          <w:marRight w:val="0"/>
          <w:marTop w:val="0"/>
          <w:marBottom w:val="0"/>
          <w:divBdr>
            <w:top w:val="none" w:sz="0" w:space="0" w:color="auto"/>
            <w:left w:val="none" w:sz="0" w:space="0" w:color="auto"/>
            <w:bottom w:val="none" w:sz="0" w:space="0" w:color="auto"/>
            <w:right w:val="none" w:sz="0" w:space="0" w:color="auto"/>
          </w:divBdr>
          <w:divsChild>
            <w:div w:id="1387410265">
              <w:marLeft w:val="0"/>
              <w:marRight w:val="0"/>
              <w:marTop w:val="0"/>
              <w:marBottom w:val="0"/>
              <w:divBdr>
                <w:top w:val="none" w:sz="0" w:space="0" w:color="auto"/>
                <w:left w:val="none" w:sz="0" w:space="0" w:color="auto"/>
                <w:bottom w:val="none" w:sz="0" w:space="0" w:color="auto"/>
                <w:right w:val="none" w:sz="0" w:space="0" w:color="auto"/>
              </w:divBdr>
            </w:div>
          </w:divsChild>
        </w:div>
        <w:div w:id="1867523778">
          <w:marLeft w:val="0"/>
          <w:marRight w:val="0"/>
          <w:marTop w:val="0"/>
          <w:marBottom w:val="0"/>
          <w:divBdr>
            <w:top w:val="none" w:sz="0" w:space="0" w:color="auto"/>
            <w:left w:val="none" w:sz="0" w:space="0" w:color="auto"/>
            <w:bottom w:val="none" w:sz="0" w:space="0" w:color="auto"/>
            <w:right w:val="none" w:sz="0" w:space="0" w:color="auto"/>
          </w:divBdr>
          <w:divsChild>
            <w:div w:id="208236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30683">
      <w:bodyDiv w:val="1"/>
      <w:marLeft w:val="0"/>
      <w:marRight w:val="0"/>
      <w:marTop w:val="0"/>
      <w:marBottom w:val="0"/>
      <w:divBdr>
        <w:top w:val="none" w:sz="0" w:space="0" w:color="auto"/>
        <w:left w:val="none" w:sz="0" w:space="0" w:color="auto"/>
        <w:bottom w:val="none" w:sz="0" w:space="0" w:color="auto"/>
        <w:right w:val="none" w:sz="0" w:space="0" w:color="auto"/>
      </w:divBdr>
      <w:divsChild>
        <w:div w:id="32387623">
          <w:marLeft w:val="0"/>
          <w:marRight w:val="0"/>
          <w:marTop w:val="0"/>
          <w:marBottom w:val="0"/>
          <w:divBdr>
            <w:top w:val="none" w:sz="0" w:space="0" w:color="auto"/>
            <w:left w:val="none" w:sz="0" w:space="0" w:color="auto"/>
            <w:bottom w:val="none" w:sz="0" w:space="0" w:color="auto"/>
            <w:right w:val="none" w:sz="0" w:space="0" w:color="auto"/>
          </w:divBdr>
        </w:div>
        <w:div w:id="332684085">
          <w:marLeft w:val="0"/>
          <w:marRight w:val="0"/>
          <w:marTop w:val="0"/>
          <w:marBottom w:val="0"/>
          <w:divBdr>
            <w:top w:val="none" w:sz="0" w:space="0" w:color="auto"/>
            <w:left w:val="none" w:sz="0" w:space="0" w:color="auto"/>
            <w:bottom w:val="none" w:sz="0" w:space="0" w:color="auto"/>
            <w:right w:val="none" w:sz="0" w:space="0" w:color="auto"/>
          </w:divBdr>
        </w:div>
        <w:div w:id="837310225">
          <w:marLeft w:val="0"/>
          <w:marRight w:val="0"/>
          <w:marTop w:val="0"/>
          <w:marBottom w:val="0"/>
          <w:divBdr>
            <w:top w:val="none" w:sz="0" w:space="0" w:color="auto"/>
            <w:left w:val="none" w:sz="0" w:space="0" w:color="auto"/>
            <w:bottom w:val="none" w:sz="0" w:space="0" w:color="auto"/>
            <w:right w:val="none" w:sz="0" w:space="0" w:color="auto"/>
          </w:divBdr>
        </w:div>
        <w:div w:id="904493651">
          <w:marLeft w:val="0"/>
          <w:marRight w:val="0"/>
          <w:marTop w:val="0"/>
          <w:marBottom w:val="0"/>
          <w:divBdr>
            <w:top w:val="none" w:sz="0" w:space="0" w:color="auto"/>
            <w:left w:val="none" w:sz="0" w:space="0" w:color="auto"/>
            <w:bottom w:val="none" w:sz="0" w:space="0" w:color="auto"/>
            <w:right w:val="none" w:sz="0" w:space="0" w:color="auto"/>
          </w:divBdr>
        </w:div>
        <w:div w:id="1404716430">
          <w:marLeft w:val="0"/>
          <w:marRight w:val="0"/>
          <w:marTop w:val="0"/>
          <w:marBottom w:val="0"/>
          <w:divBdr>
            <w:top w:val="none" w:sz="0" w:space="0" w:color="auto"/>
            <w:left w:val="none" w:sz="0" w:space="0" w:color="auto"/>
            <w:bottom w:val="none" w:sz="0" w:space="0" w:color="auto"/>
            <w:right w:val="none" w:sz="0" w:space="0" w:color="auto"/>
          </w:divBdr>
        </w:div>
        <w:div w:id="1722629334">
          <w:marLeft w:val="0"/>
          <w:marRight w:val="0"/>
          <w:marTop w:val="0"/>
          <w:marBottom w:val="0"/>
          <w:divBdr>
            <w:top w:val="none" w:sz="0" w:space="0" w:color="auto"/>
            <w:left w:val="none" w:sz="0" w:space="0" w:color="auto"/>
            <w:bottom w:val="none" w:sz="0" w:space="0" w:color="auto"/>
            <w:right w:val="none" w:sz="0" w:space="0" w:color="auto"/>
          </w:divBdr>
        </w:div>
        <w:div w:id="1761682396">
          <w:marLeft w:val="0"/>
          <w:marRight w:val="0"/>
          <w:marTop w:val="0"/>
          <w:marBottom w:val="0"/>
          <w:divBdr>
            <w:top w:val="none" w:sz="0" w:space="0" w:color="auto"/>
            <w:left w:val="none" w:sz="0" w:space="0" w:color="auto"/>
            <w:bottom w:val="none" w:sz="0" w:space="0" w:color="auto"/>
            <w:right w:val="none" w:sz="0" w:space="0" w:color="auto"/>
          </w:divBdr>
        </w:div>
        <w:div w:id="1964268517">
          <w:marLeft w:val="0"/>
          <w:marRight w:val="0"/>
          <w:marTop w:val="0"/>
          <w:marBottom w:val="0"/>
          <w:divBdr>
            <w:top w:val="none" w:sz="0" w:space="0" w:color="auto"/>
            <w:left w:val="none" w:sz="0" w:space="0" w:color="auto"/>
            <w:bottom w:val="none" w:sz="0" w:space="0" w:color="auto"/>
            <w:right w:val="none" w:sz="0" w:space="0" w:color="auto"/>
          </w:divBdr>
        </w:div>
      </w:divsChild>
    </w:div>
    <w:div w:id="1219170688">
      <w:bodyDiv w:val="1"/>
      <w:marLeft w:val="0"/>
      <w:marRight w:val="0"/>
      <w:marTop w:val="0"/>
      <w:marBottom w:val="0"/>
      <w:divBdr>
        <w:top w:val="none" w:sz="0" w:space="0" w:color="auto"/>
        <w:left w:val="none" w:sz="0" w:space="0" w:color="auto"/>
        <w:bottom w:val="none" w:sz="0" w:space="0" w:color="auto"/>
        <w:right w:val="none" w:sz="0" w:space="0" w:color="auto"/>
      </w:divBdr>
    </w:div>
    <w:div w:id="1270237757">
      <w:bodyDiv w:val="1"/>
      <w:marLeft w:val="0"/>
      <w:marRight w:val="0"/>
      <w:marTop w:val="0"/>
      <w:marBottom w:val="0"/>
      <w:divBdr>
        <w:top w:val="none" w:sz="0" w:space="0" w:color="auto"/>
        <w:left w:val="none" w:sz="0" w:space="0" w:color="auto"/>
        <w:bottom w:val="none" w:sz="0" w:space="0" w:color="auto"/>
        <w:right w:val="none" w:sz="0" w:space="0" w:color="auto"/>
      </w:divBdr>
    </w:div>
    <w:div w:id="1328438332">
      <w:bodyDiv w:val="1"/>
      <w:marLeft w:val="0"/>
      <w:marRight w:val="0"/>
      <w:marTop w:val="0"/>
      <w:marBottom w:val="0"/>
      <w:divBdr>
        <w:top w:val="none" w:sz="0" w:space="0" w:color="auto"/>
        <w:left w:val="none" w:sz="0" w:space="0" w:color="auto"/>
        <w:bottom w:val="none" w:sz="0" w:space="0" w:color="auto"/>
        <w:right w:val="none" w:sz="0" w:space="0" w:color="auto"/>
      </w:divBdr>
      <w:divsChild>
        <w:div w:id="121967077">
          <w:marLeft w:val="0"/>
          <w:marRight w:val="0"/>
          <w:marTop w:val="0"/>
          <w:marBottom w:val="0"/>
          <w:divBdr>
            <w:top w:val="none" w:sz="0" w:space="0" w:color="auto"/>
            <w:left w:val="none" w:sz="0" w:space="0" w:color="auto"/>
            <w:bottom w:val="none" w:sz="0" w:space="0" w:color="auto"/>
            <w:right w:val="none" w:sz="0" w:space="0" w:color="auto"/>
          </w:divBdr>
          <w:divsChild>
            <w:div w:id="881943509">
              <w:marLeft w:val="0"/>
              <w:marRight w:val="0"/>
              <w:marTop w:val="0"/>
              <w:marBottom w:val="0"/>
              <w:divBdr>
                <w:top w:val="none" w:sz="0" w:space="0" w:color="auto"/>
                <w:left w:val="none" w:sz="0" w:space="0" w:color="auto"/>
                <w:bottom w:val="none" w:sz="0" w:space="0" w:color="auto"/>
                <w:right w:val="none" w:sz="0" w:space="0" w:color="auto"/>
              </w:divBdr>
            </w:div>
          </w:divsChild>
        </w:div>
        <w:div w:id="196814964">
          <w:marLeft w:val="0"/>
          <w:marRight w:val="0"/>
          <w:marTop w:val="0"/>
          <w:marBottom w:val="0"/>
          <w:divBdr>
            <w:top w:val="none" w:sz="0" w:space="0" w:color="auto"/>
            <w:left w:val="none" w:sz="0" w:space="0" w:color="auto"/>
            <w:bottom w:val="none" w:sz="0" w:space="0" w:color="auto"/>
            <w:right w:val="none" w:sz="0" w:space="0" w:color="auto"/>
          </w:divBdr>
          <w:divsChild>
            <w:div w:id="1457018056">
              <w:marLeft w:val="0"/>
              <w:marRight w:val="0"/>
              <w:marTop w:val="0"/>
              <w:marBottom w:val="0"/>
              <w:divBdr>
                <w:top w:val="none" w:sz="0" w:space="0" w:color="auto"/>
                <w:left w:val="none" w:sz="0" w:space="0" w:color="auto"/>
                <w:bottom w:val="none" w:sz="0" w:space="0" w:color="auto"/>
                <w:right w:val="none" w:sz="0" w:space="0" w:color="auto"/>
              </w:divBdr>
            </w:div>
          </w:divsChild>
        </w:div>
        <w:div w:id="333412944">
          <w:marLeft w:val="0"/>
          <w:marRight w:val="0"/>
          <w:marTop w:val="0"/>
          <w:marBottom w:val="0"/>
          <w:divBdr>
            <w:top w:val="none" w:sz="0" w:space="0" w:color="auto"/>
            <w:left w:val="none" w:sz="0" w:space="0" w:color="auto"/>
            <w:bottom w:val="none" w:sz="0" w:space="0" w:color="auto"/>
            <w:right w:val="none" w:sz="0" w:space="0" w:color="auto"/>
          </w:divBdr>
          <w:divsChild>
            <w:div w:id="253438839">
              <w:marLeft w:val="0"/>
              <w:marRight w:val="0"/>
              <w:marTop w:val="0"/>
              <w:marBottom w:val="0"/>
              <w:divBdr>
                <w:top w:val="none" w:sz="0" w:space="0" w:color="auto"/>
                <w:left w:val="none" w:sz="0" w:space="0" w:color="auto"/>
                <w:bottom w:val="none" w:sz="0" w:space="0" w:color="auto"/>
                <w:right w:val="none" w:sz="0" w:space="0" w:color="auto"/>
              </w:divBdr>
            </w:div>
          </w:divsChild>
        </w:div>
        <w:div w:id="456070365">
          <w:marLeft w:val="0"/>
          <w:marRight w:val="0"/>
          <w:marTop w:val="0"/>
          <w:marBottom w:val="0"/>
          <w:divBdr>
            <w:top w:val="none" w:sz="0" w:space="0" w:color="auto"/>
            <w:left w:val="none" w:sz="0" w:space="0" w:color="auto"/>
            <w:bottom w:val="none" w:sz="0" w:space="0" w:color="auto"/>
            <w:right w:val="none" w:sz="0" w:space="0" w:color="auto"/>
          </w:divBdr>
          <w:divsChild>
            <w:div w:id="17126623">
              <w:marLeft w:val="0"/>
              <w:marRight w:val="0"/>
              <w:marTop w:val="0"/>
              <w:marBottom w:val="0"/>
              <w:divBdr>
                <w:top w:val="none" w:sz="0" w:space="0" w:color="auto"/>
                <w:left w:val="none" w:sz="0" w:space="0" w:color="auto"/>
                <w:bottom w:val="none" w:sz="0" w:space="0" w:color="auto"/>
                <w:right w:val="none" w:sz="0" w:space="0" w:color="auto"/>
              </w:divBdr>
            </w:div>
          </w:divsChild>
        </w:div>
        <w:div w:id="483350808">
          <w:marLeft w:val="0"/>
          <w:marRight w:val="0"/>
          <w:marTop w:val="0"/>
          <w:marBottom w:val="0"/>
          <w:divBdr>
            <w:top w:val="none" w:sz="0" w:space="0" w:color="auto"/>
            <w:left w:val="none" w:sz="0" w:space="0" w:color="auto"/>
            <w:bottom w:val="none" w:sz="0" w:space="0" w:color="auto"/>
            <w:right w:val="none" w:sz="0" w:space="0" w:color="auto"/>
          </w:divBdr>
          <w:divsChild>
            <w:div w:id="1903714458">
              <w:marLeft w:val="0"/>
              <w:marRight w:val="0"/>
              <w:marTop w:val="0"/>
              <w:marBottom w:val="0"/>
              <w:divBdr>
                <w:top w:val="none" w:sz="0" w:space="0" w:color="auto"/>
                <w:left w:val="none" w:sz="0" w:space="0" w:color="auto"/>
                <w:bottom w:val="none" w:sz="0" w:space="0" w:color="auto"/>
                <w:right w:val="none" w:sz="0" w:space="0" w:color="auto"/>
              </w:divBdr>
            </w:div>
          </w:divsChild>
        </w:div>
        <w:div w:id="699282187">
          <w:marLeft w:val="0"/>
          <w:marRight w:val="0"/>
          <w:marTop w:val="0"/>
          <w:marBottom w:val="0"/>
          <w:divBdr>
            <w:top w:val="none" w:sz="0" w:space="0" w:color="auto"/>
            <w:left w:val="none" w:sz="0" w:space="0" w:color="auto"/>
            <w:bottom w:val="none" w:sz="0" w:space="0" w:color="auto"/>
            <w:right w:val="none" w:sz="0" w:space="0" w:color="auto"/>
          </w:divBdr>
          <w:divsChild>
            <w:div w:id="1467506802">
              <w:marLeft w:val="0"/>
              <w:marRight w:val="0"/>
              <w:marTop w:val="0"/>
              <w:marBottom w:val="0"/>
              <w:divBdr>
                <w:top w:val="none" w:sz="0" w:space="0" w:color="auto"/>
                <w:left w:val="none" w:sz="0" w:space="0" w:color="auto"/>
                <w:bottom w:val="none" w:sz="0" w:space="0" w:color="auto"/>
                <w:right w:val="none" w:sz="0" w:space="0" w:color="auto"/>
              </w:divBdr>
            </w:div>
          </w:divsChild>
        </w:div>
        <w:div w:id="704597298">
          <w:marLeft w:val="0"/>
          <w:marRight w:val="0"/>
          <w:marTop w:val="0"/>
          <w:marBottom w:val="0"/>
          <w:divBdr>
            <w:top w:val="none" w:sz="0" w:space="0" w:color="auto"/>
            <w:left w:val="none" w:sz="0" w:space="0" w:color="auto"/>
            <w:bottom w:val="none" w:sz="0" w:space="0" w:color="auto"/>
            <w:right w:val="none" w:sz="0" w:space="0" w:color="auto"/>
          </w:divBdr>
          <w:divsChild>
            <w:div w:id="1663388591">
              <w:marLeft w:val="0"/>
              <w:marRight w:val="0"/>
              <w:marTop w:val="0"/>
              <w:marBottom w:val="0"/>
              <w:divBdr>
                <w:top w:val="none" w:sz="0" w:space="0" w:color="auto"/>
                <w:left w:val="none" w:sz="0" w:space="0" w:color="auto"/>
                <w:bottom w:val="none" w:sz="0" w:space="0" w:color="auto"/>
                <w:right w:val="none" w:sz="0" w:space="0" w:color="auto"/>
              </w:divBdr>
            </w:div>
          </w:divsChild>
        </w:div>
        <w:div w:id="816066152">
          <w:marLeft w:val="0"/>
          <w:marRight w:val="0"/>
          <w:marTop w:val="0"/>
          <w:marBottom w:val="0"/>
          <w:divBdr>
            <w:top w:val="none" w:sz="0" w:space="0" w:color="auto"/>
            <w:left w:val="none" w:sz="0" w:space="0" w:color="auto"/>
            <w:bottom w:val="none" w:sz="0" w:space="0" w:color="auto"/>
            <w:right w:val="none" w:sz="0" w:space="0" w:color="auto"/>
          </w:divBdr>
          <w:divsChild>
            <w:div w:id="1214003358">
              <w:marLeft w:val="0"/>
              <w:marRight w:val="0"/>
              <w:marTop w:val="0"/>
              <w:marBottom w:val="0"/>
              <w:divBdr>
                <w:top w:val="none" w:sz="0" w:space="0" w:color="auto"/>
                <w:left w:val="none" w:sz="0" w:space="0" w:color="auto"/>
                <w:bottom w:val="none" w:sz="0" w:space="0" w:color="auto"/>
                <w:right w:val="none" w:sz="0" w:space="0" w:color="auto"/>
              </w:divBdr>
            </w:div>
          </w:divsChild>
        </w:div>
        <w:div w:id="966282066">
          <w:marLeft w:val="0"/>
          <w:marRight w:val="0"/>
          <w:marTop w:val="0"/>
          <w:marBottom w:val="0"/>
          <w:divBdr>
            <w:top w:val="none" w:sz="0" w:space="0" w:color="auto"/>
            <w:left w:val="none" w:sz="0" w:space="0" w:color="auto"/>
            <w:bottom w:val="none" w:sz="0" w:space="0" w:color="auto"/>
            <w:right w:val="none" w:sz="0" w:space="0" w:color="auto"/>
          </w:divBdr>
          <w:divsChild>
            <w:div w:id="92821858">
              <w:marLeft w:val="0"/>
              <w:marRight w:val="0"/>
              <w:marTop w:val="0"/>
              <w:marBottom w:val="0"/>
              <w:divBdr>
                <w:top w:val="none" w:sz="0" w:space="0" w:color="auto"/>
                <w:left w:val="none" w:sz="0" w:space="0" w:color="auto"/>
                <w:bottom w:val="none" w:sz="0" w:space="0" w:color="auto"/>
                <w:right w:val="none" w:sz="0" w:space="0" w:color="auto"/>
              </w:divBdr>
            </w:div>
          </w:divsChild>
        </w:div>
        <w:div w:id="1008866944">
          <w:marLeft w:val="0"/>
          <w:marRight w:val="0"/>
          <w:marTop w:val="0"/>
          <w:marBottom w:val="0"/>
          <w:divBdr>
            <w:top w:val="none" w:sz="0" w:space="0" w:color="auto"/>
            <w:left w:val="none" w:sz="0" w:space="0" w:color="auto"/>
            <w:bottom w:val="none" w:sz="0" w:space="0" w:color="auto"/>
            <w:right w:val="none" w:sz="0" w:space="0" w:color="auto"/>
          </w:divBdr>
          <w:divsChild>
            <w:div w:id="193035398">
              <w:marLeft w:val="0"/>
              <w:marRight w:val="0"/>
              <w:marTop w:val="0"/>
              <w:marBottom w:val="0"/>
              <w:divBdr>
                <w:top w:val="none" w:sz="0" w:space="0" w:color="auto"/>
                <w:left w:val="none" w:sz="0" w:space="0" w:color="auto"/>
                <w:bottom w:val="none" w:sz="0" w:space="0" w:color="auto"/>
                <w:right w:val="none" w:sz="0" w:space="0" w:color="auto"/>
              </w:divBdr>
            </w:div>
          </w:divsChild>
        </w:div>
        <w:div w:id="1324048302">
          <w:marLeft w:val="0"/>
          <w:marRight w:val="0"/>
          <w:marTop w:val="0"/>
          <w:marBottom w:val="0"/>
          <w:divBdr>
            <w:top w:val="none" w:sz="0" w:space="0" w:color="auto"/>
            <w:left w:val="none" w:sz="0" w:space="0" w:color="auto"/>
            <w:bottom w:val="none" w:sz="0" w:space="0" w:color="auto"/>
            <w:right w:val="none" w:sz="0" w:space="0" w:color="auto"/>
          </w:divBdr>
          <w:divsChild>
            <w:div w:id="2079353976">
              <w:marLeft w:val="0"/>
              <w:marRight w:val="0"/>
              <w:marTop w:val="0"/>
              <w:marBottom w:val="0"/>
              <w:divBdr>
                <w:top w:val="none" w:sz="0" w:space="0" w:color="auto"/>
                <w:left w:val="none" w:sz="0" w:space="0" w:color="auto"/>
                <w:bottom w:val="none" w:sz="0" w:space="0" w:color="auto"/>
                <w:right w:val="none" w:sz="0" w:space="0" w:color="auto"/>
              </w:divBdr>
            </w:div>
          </w:divsChild>
        </w:div>
        <w:div w:id="1525706149">
          <w:marLeft w:val="0"/>
          <w:marRight w:val="0"/>
          <w:marTop w:val="0"/>
          <w:marBottom w:val="0"/>
          <w:divBdr>
            <w:top w:val="none" w:sz="0" w:space="0" w:color="auto"/>
            <w:left w:val="none" w:sz="0" w:space="0" w:color="auto"/>
            <w:bottom w:val="none" w:sz="0" w:space="0" w:color="auto"/>
            <w:right w:val="none" w:sz="0" w:space="0" w:color="auto"/>
          </w:divBdr>
          <w:divsChild>
            <w:div w:id="1133136587">
              <w:marLeft w:val="0"/>
              <w:marRight w:val="0"/>
              <w:marTop w:val="0"/>
              <w:marBottom w:val="0"/>
              <w:divBdr>
                <w:top w:val="none" w:sz="0" w:space="0" w:color="auto"/>
                <w:left w:val="none" w:sz="0" w:space="0" w:color="auto"/>
                <w:bottom w:val="none" w:sz="0" w:space="0" w:color="auto"/>
                <w:right w:val="none" w:sz="0" w:space="0" w:color="auto"/>
              </w:divBdr>
            </w:div>
          </w:divsChild>
        </w:div>
        <w:div w:id="1670909312">
          <w:marLeft w:val="0"/>
          <w:marRight w:val="0"/>
          <w:marTop w:val="0"/>
          <w:marBottom w:val="0"/>
          <w:divBdr>
            <w:top w:val="none" w:sz="0" w:space="0" w:color="auto"/>
            <w:left w:val="none" w:sz="0" w:space="0" w:color="auto"/>
            <w:bottom w:val="none" w:sz="0" w:space="0" w:color="auto"/>
            <w:right w:val="none" w:sz="0" w:space="0" w:color="auto"/>
          </w:divBdr>
          <w:divsChild>
            <w:div w:id="747655773">
              <w:marLeft w:val="0"/>
              <w:marRight w:val="0"/>
              <w:marTop w:val="0"/>
              <w:marBottom w:val="0"/>
              <w:divBdr>
                <w:top w:val="none" w:sz="0" w:space="0" w:color="auto"/>
                <w:left w:val="none" w:sz="0" w:space="0" w:color="auto"/>
                <w:bottom w:val="none" w:sz="0" w:space="0" w:color="auto"/>
                <w:right w:val="none" w:sz="0" w:space="0" w:color="auto"/>
              </w:divBdr>
            </w:div>
          </w:divsChild>
        </w:div>
        <w:div w:id="1786998791">
          <w:marLeft w:val="0"/>
          <w:marRight w:val="0"/>
          <w:marTop w:val="0"/>
          <w:marBottom w:val="0"/>
          <w:divBdr>
            <w:top w:val="none" w:sz="0" w:space="0" w:color="auto"/>
            <w:left w:val="none" w:sz="0" w:space="0" w:color="auto"/>
            <w:bottom w:val="none" w:sz="0" w:space="0" w:color="auto"/>
            <w:right w:val="none" w:sz="0" w:space="0" w:color="auto"/>
          </w:divBdr>
          <w:divsChild>
            <w:div w:id="134101609">
              <w:marLeft w:val="0"/>
              <w:marRight w:val="0"/>
              <w:marTop w:val="0"/>
              <w:marBottom w:val="0"/>
              <w:divBdr>
                <w:top w:val="none" w:sz="0" w:space="0" w:color="auto"/>
                <w:left w:val="none" w:sz="0" w:space="0" w:color="auto"/>
                <w:bottom w:val="none" w:sz="0" w:space="0" w:color="auto"/>
                <w:right w:val="none" w:sz="0" w:space="0" w:color="auto"/>
              </w:divBdr>
            </w:div>
          </w:divsChild>
        </w:div>
        <w:div w:id="1827897272">
          <w:marLeft w:val="0"/>
          <w:marRight w:val="0"/>
          <w:marTop w:val="0"/>
          <w:marBottom w:val="0"/>
          <w:divBdr>
            <w:top w:val="none" w:sz="0" w:space="0" w:color="auto"/>
            <w:left w:val="none" w:sz="0" w:space="0" w:color="auto"/>
            <w:bottom w:val="none" w:sz="0" w:space="0" w:color="auto"/>
            <w:right w:val="none" w:sz="0" w:space="0" w:color="auto"/>
          </w:divBdr>
          <w:divsChild>
            <w:div w:id="197810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439631">
      <w:bodyDiv w:val="1"/>
      <w:marLeft w:val="0"/>
      <w:marRight w:val="0"/>
      <w:marTop w:val="0"/>
      <w:marBottom w:val="0"/>
      <w:divBdr>
        <w:top w:val="none" w:sz="0" w:space="0" w:color="auto"/>
        <w:left w:val="none" w:sz="0" w:space="0" w:color="auto"/>
        <w:bottom w:val="none" w:sz="0" w:space="0" w:color="auto"/>
        <w:right w:val="none" w:sz="0" w:space="0" w:color="auto"/>
      </w:divBdr>
      <w:divsChild>
        <w:div w:id="40790867">
          <w:marLeft w:val="0"/>
          <w:marRight w:val="0"/>
          <w:marTop w:val="0"/>
          <w:marBottom w:val="0"/>
          <w:divBdr>
            <w:top w:val="none" w:sz="0" w:space="0" w:color="auto"/>
            <w:left w:val="none" w:sz="0" w:space="0" w:color="auto"/>
            <w:bottom w:val="none" w:sz="0" w:space="0" w:color="auto"/>
            <w:right w:val="none" w:sz="0" w:space="0" w:color="auto"/>
          </w:divBdr>
        </w:div>
        <w:div w:id="722218069">
          <w:marLeft w:val="0"/>
          <w:marRight w:val="0"/>
          <w:marTop w:val="0"/>
          <w:marBottom w:val="0"/>
          <w:divBdr>
            <w:top w:val="none" w:sz="0" w:space="0" w:color="auto"/>
            <w:left w:val="none" w:sz="0" w:space="0" w:color="auto"/>
            <w:bottom w:val="none" w:sz="0" w:space="0" w:color="auto"/>
            <w:right w:val="none" w:sz="0" w:space="0" w:color="auto"/>
          </w:divBdr>
        </w:div>
        <w:div w:id="872763736">
          <w:marLeft w:val="0"/>
          <w:marRight w:val="0"/>
          <w:marTop w:val="0"/>
          <w:marBottom w:val="0"/>
          <w:divBdr>
            <w:top w:val="none" w:sz="0" w:space="0" w:color="auto"/>
            <w:left w:val="none" w:sz="0" w:space="0" w:color="auto"/>
            <w:bottom w:val="none" w:sz="0" w:space="0" w:color="auto"/>
            <w:right w:val="none" w:sz="0" w:space="0" w:color="auto"/>
          </w:divBdr>
        </w:div>
        <w:div w:id="1518693696">
          <w:marLeft w:val="0"/>
          <w:marRight w:val="0"/>
          <w:marTop w:val="0"/>
          <w:marBottom w:val="0"/>
          <w:divBdr>
            <w:top w:val="none" w:sz="0" w:space="0" w:color="auto"/>
            <w:left w:val="none" w:sz="0" w:space="0" w:color="auto"/>
            <w:bottom w:val="none" w:sz="0" w:space="0" w:color="auto"/>
            <w:right w:val="none" w:sz="0" w:space="0" w:color="auto"/>
          </w:divBdr>
        </w:div>
        <w:div w:id="1538811590">
          <w:marLeft w:val="0"/>
          <w:marRight w:val="0"/>
          <w:marTop w:val="0"/>
          <w:marBottom w:val="0"/>
          <w:divBdr>
            <w:top w:val="none" w:sz="0" w:space="0" w:color="auto"/>
            <w:left w:val="none" w:sz="0" w:space="0" w:color="auto"/>
            <w:bottom w:val="none" w:sz="0" w:space="0" w:color="auto"/>
            <w:right w:val="none" w:sz="0" w:space="0" w:color="auto"/>
          </w:divBdr>
        </w:div>
        <w:div w:id="1608930158">
          <w:marLeft w:val="0"/>
          <w:marRight w:val="0"/>
          <w:marTop w:val="0"/>
          <w:marBottom w:val="0"/>
          <w:divBdr>
            <w:top w:val="none" w:sz="0" w:space="0" w:color="auto"/>
            <w:left w:val="none" w:sz="0" w:space="0" w:color="auto"/>
            <w:bottom w:val="none" w:sz="0" w:space="0" w:color="auto"/>
            <w:right w:val="none" w:sz="0" w:space="0" w:color="auto"/>
          </w:divBdr>
        </w:div>
        <w:div w:id="1630894812">
          <w:marLeft w:val="0"/>
          <w:marRight w:val="0"/>
          <w:marTop w:val="0"/>
          <w:marBottom w:val="0"/>
          <w:divBdr>
            <w:top w:val="none" w:sz="0" w:space="0" w:color="auto"/>
            <w:left w:val="none" w:sz="0" w:space="0" w:color="auto"/>
            <w:bottom w:val="none" w:sz="0" w:space="0" w:color="auto"/>
            <w:right w:val="none" w:sz="0" w:space="0" w:color="auto"/>
          </w:divBdr>
        </w:div>
        <w:div w:id="1686244494">
          <w:marLeft w:val="0"/>
          <w:marRight w:val="0"/>
          <w:marTop w:val="0"/>
          <w:marBottom w:val="0"/>
          <w:divBdr>
            <w:top w:val="none" w:sz="0" w:space="0" w:color="auto"/>
            <w:left w:val="none" w:sz="0" w:space="0" w:color="auto"/>
            <w:bottom w:val="none" w:sz="0" w:space="0" w:color="auto"/>
            <w:right w:val="none" w:sz="0" w:space="0" w:color="auto"/>
          </w:divBdr>
        </w:div>
        <w:div w:id="1909605730">
          <w:marLeft w:val="0"/>
          <w:marRight w:val="0"/>
          <w:marTop w:val="0"/>
          <w:marBottom w:val="0"/>
          <w:divBdr>
            <w:top w:val="none" w:sz="0" w:space="0" w:color="auto"/>
            <w:left w:val="none" w:sz="0" w:space="0" w:color="auto"/>
            <w:bottom w:val="none" w:sz="0" w:space="0" w:color="auto"/>
            <w:right w:val="none" w:sz="0" w:space="0" w:color="auto"/>
          </w:divBdr>
        </w:div>
      </w:divsChild>
    </w:div>
    <w:div w:id="1535577177">
      <w:bodyDiv w:val="1"/>
      <w:marLeft w:val="0"/>
      <w:marRight w:val="0"/>
      <w:marTop w:val="0"/>
      <w:marBottom w:val="0"/>
      <w:divBdr>
        <w:top w:val="none" w:sz="0" w:space="0" w:color="auto"/>
        <w:left w:val="none" w:sz="0" w:space="0" w:color="auto"/>
        <w:bottom w:val="none" w:sz="0" w:space="0" w:color="auto"/>
        <w:right w:val="none" w:sz="0" w:space="0" w:color="auto"/>
      </w:divBdr>
    </w:div>
    <w:div w:id="1730348010">
      <w:bodyDiv w:val="1"/>
      <w:marLeft w:val="0"/>
      <w:marRight w:val="0"/>
      <w:marTop w:val="0"/>
      <w:marBottom w:val="0"/>
      <w:divBdr>
        <w:top w:val="none" w:sz="0" w:space="0" w:color="auto"/>
        <w:left w:val="none" w:sz="0" w:space="0" w:color="auto"/>
        <w:bottom w:val="none" w:sz="0" w:space="0" w:color="auto"/>
        <w:right w:val="none" w:sz="0" w:space="0" w:color="auto"/>
      </w:divBdr>
    </w:div>
    <w:div w:id="1797334379">
      <w:bodyDiv w:val="1"/>
      <w:marLeft w:val="0"/>
      <w:marRight w:val="0"/>
      <w:marTop w:val="0"/>
      <w:marBottom w:val="0"/>
      <w:divBdr>
        <w:top w:val="none" w:sz="0" w:space="0" w:color="auto"/>
        <w:left w:val="none" w:sz="0" w:space="0" w:color="auto"/>
        <w:bottom w:val="none" w:sz="0" w:space="0" w:color="auto"/>
        <w:right w:val="none" w:sz="0" w:space="0" w:color="auto"/>
      </w:divBdr>
      <w:divsChild>
        <w:div w:id="374235384">
          <w:marLeft w:val="0"/>
          <w:marRight w:val="0"/>
          <w:marTop w:val="0"/>
          <w:marBottom w:val="0"/>
          <w:divBdr>
            <w:top w:val="none" w:sz="0" w:space="0" w:color="auto"/>
            <w:left w:val="none" w:sz="0" w:space="0" w:color="auto"/>
            <w:bottom w:val="none" w:sz="0" w:space="0" w:color="auto"/>
            <w:right w:val="none" w:sz="0" w:space="0" w:color="auto"/>
          </w:divBdr>
        </w:div>
        <w:div w:id="589121327">
          <w:marLeft w:val="0"/>
          <w:marRight w:val="0"/>
          <w:marTop w:val="0"/>
          <w:marBottom w:val="0"/>
          <w:divBdr>
            <w:top w:val="none" w:sz="0" w:space="0" w:color="auto"/>
            <w:left w:val="none" w:sz="0" w:space="0" w:color="auto"/>
            <w:bottom w:val="none" w:sz="0" w:space="0" w:color="auto"/>
            <w:right w:val="none" w:sz="0" w:space="0" w:color="auto"/>
          </w:divBdr>
        </w:div>
        <w:div w:id="753817025">
          <w:marLeft w:val="0"/>
          <w:marRight w:val="0"/>
          <w:marTop w:val="0"/>
          <w:marBottom w:val="0"/>
          <w:divBdr>
            <w:top w:val="none" w:sz="0" w:space="0" w:color="auto"/>
            <w:left w:val="none" w:sz="0" w:space="0" w:color="auto"/>
            <w:bottom w:val="none" w:sz="0" w:space="0" w:color="auto"/>
            <w:right w:val="none" w:sz="0" w:space="0" w:color="auto"/>
          </w:divBdr>
        </w:div>
        <w:div w:id="1779450601">
          <w:marLeft w:val="0"/>
          <w:marRight w:val="0"/>
          <w:marTop w:val="0"/>
          <w:marBottom w:val="0"/>
          <w:divBdr>
            <w:top w:val="none" w:sz="0" w:space="0" w:color="auto"/>
            <w:left w:val="none" w:sz="0" w:space="0" w:color="auto"/>
            <w:bottom w:val="none" w:sz="0" w:space="0" w:color="auto"/>
            <w:right w:val="none" w:sz="0" w:space="0" w:color="auto"/>
          </w:divBdr>
        </w:div>
        <w:div w:id="1995988989">
          <w:marLeft w:val="0"/>
          <w:marRight w:val="0"/>
          <w:marTop w:val="0"/>
          <w:marBottom w:val="0"/>
          <w:divBdr>
            <w:top w:val="none" w:sz="0" w:space="0" w:color="auto"/>
            <w:left w:val="none" w:sz="0" w:space="0" w:color="auto"/>
            <w:bottom w:val="none" w:sz="0" w:space="0" w:color="auto"/>
            <w:right w:val="none" w:sz="0" w:space="0" w:color="auto"/>
          </w:divBdr>
        </w:div>
      </w:divsChild>
    </w:div>
    <w:div w:id="1819151301">
      <w:bodyDiv w:val="1"/>
      <w:marLeft w:val="0"/>
      <w:marRight w:val="0"/>
      <w:marTop w:val="0"/>
      <w:marBottom w:val="0"/>
      <w:divBdr>
        <w:top w:val="none" w:sz="0" w:space="0" w:color="auto"/>
        <w:left w:val="none" w:sz="0" w:space="0" w:color="auto"/>
        <w:bottom w:val="none" w:sz="0" w:space="0" w:color="auto"/>
        <w:right w:val="none" w:sz="0" w:space="0" w:color="auto"/>
      </w:divBdr>
    </w:div>
    <w:div w:id="1866139033">
      <w:bodyDiv w:val="1"/>
      <w:marLeft w:val="0"/>
      <w:marRight w:val="0"/>
      <w:marTop w:val="0"/>
      <w:marBottom w:val="0"/>
      <w:divBdr>
        <w:top w:val="none" w:sz="0" w:space="0" w:color="auto"/>
        <w:left w:val="none" w:sz="0" w:space="0" w:color="auto"/>
        <w:bottom w:val="none" w:sz="0" w:space="0" w:color="auto"/>
        <w:right w:val="none" w:sz="0" w:space="0" w:color="auto"/>
      </w:divBdr>
    </w:div>
    <w:div w:id="1945502208">
      <w:bodyDiv w:val="1"/>
      <w:marLeft w:val="0"/>
      <w:marRight w:val="0"/>
      <w:marTop w:val="0"/>
      <w:marBottom w:val="0"/>
      <w:divBdr>
        <w:top w:val="none" w:sz="0" w:space="0" w:color="auto"/>
        <w:left w:val="none" w:sz="0" w:space="0" w:color="auto"/>
        <w:bottom w:val="none" w:sz="0" w:space="0" w:color="auto"/>
        <w:right w:val="none" w:sz="0" w:space="0" w:color="auto"/>
      </w:divBdr>
      <w:divsChild>
        <w:div w:id="538513495">
          <w:marLeft w:val="547"/>
          <w:marRight w:val="0"/>
          <w:marTop w:val="0"/>
          <w:marBottom w:val="0"/>
          <w:divBdr>
            <w:top w:val="none" w:sz="0" w:space="0" w:color="auto"/>
            <w:left w:val="none" w:sz="0" w:space="0" w:color="auto"/>
            <w:bottom w:val="none" w:sz="0" w:space="0" w:color="auto"/>
            <w:right w:val="none" w:sz="0" w:space="0" w:color="auto"/>
          </w:divBdr>
        </w:div>
      </w:divsChild>
    </w:div>
    <w:div w:id="1974365805">
      <w:bodyDiv w:val="1"/>
      <w:marLeft w:val="0"/>
      <w:marRight w:val="0"/>
      <w:marTop w:val="0"/>
      <w:marBottom w:val="0"/>
      <w:divBdr>
        <w:top w:val="none" w:sz="0" w:space="0" w:color="auto"/>
        <w:left w:val="none" w:sz="0" w:space="0" w:color="auto"/>
        <w:bottom w:val="none" w:sz="0" w:space="0" w:color="auto"/>
        <w:right w:val="none" w:sz="0" w:space="0" w:color="auto"/>
      </w:divBdr>
    </w:div>
    <w:div w:id="2023361584">
      <w:bodyDiv w:val="1"/>
      <w:marLeft w:val="0"/>
      <w:marRight w:val="0"/>
      <w:marTop w:val="0"/>
      <w:marBottom w:val="0"/>
      <w:divBdr>
        <w:top w:val="none" w:sz="0" w:space="0" w:color="auto"/>
        <w:left w:val="none" w:sz="0" w:space="0" w:color="auto"/>
        <w:bottom w:val="none" w:sz="0" w:space="0" w:color="auto"/>
        <w:right w:val="none" w:sz="0" w:space="0" w:color="auto"/>
      </w:divBdr>
      <w:divsChild>
        <w:div w:id="972641845">
          <w:marLeft w:val="0"/>
          <w:marRight w:val="0"/>
          <w:marTop w:val="0"/>
          <w:marBottom w:val="0"/>
          <w:divBdr>
            <w:top w:val="none" w:sz="0" w:space="0" w:color="auto"/>
            <w:left w:val="none" w:sz="0" w:space="0" w:color="auto"/>
            <w:bottom w:val="none" w:sz="0" w:space="0" w:color="auto"/>
            <w:right w:val="none" w:sz="0" w:space="0" w:color="auto"/>
          </w:divBdr>
        </w:div>
        <w:div w:id="1380595402">
          <w:marLeft w:val="0"/>
          <w:marRight w:val="0"/>
          <w:marTop w:val="0"/>
          <w:marBottom w:val="0"/>
          <w:divBdr>
            <w:top w:val="none" w:sz="0" w:space="0" w:color="auto"/>
            <w:left w:val="none" w:sz="0" w:space="0" w:color="auto"/>
            <w:bottom w:val="none" w:sz="0" w:space="0" w:color="auto"/>
            <w:right w:val="none" w:sz="0" w:space="0" w:color="auto"/>
          </w:divBdr>
        </w:div>
        <w:div w:id="1408724451">
          <w:marLeft w:val="0"/>
          <w:marRight w:val="0"/>
          <w:marTop w:val="0"/>
          <w:marBottom w:val="0"/>
          <w:divBdr>
            <w:top w:val="none" w:sz="0" w:space="0" w:color="auto"/>
            <w:left w:val="none" w:sz="0" w:space="0" w:color="auto"/>
            <w:bottom w:val="none" w:sz="0" w:space="0" w:color="auto"/>
            <w:right w:val="none" w:sz="0" w:space="0" w:color="auto"/>
          </w:divBdr>
        </w:div>
        <w:div w:id="1415669636">
          <w:marLeft w:val="0"/>
          <w:marRight w:val="0"/>
          <w:marTop w:val="0"/>
          <w:marBottom w:val="0"/>
          <w:divBdr>
            <w:top w:val="none" w:sz="0" w:space="0" w:color="auto"/>
            <w:left w:val="none" w:sz="0" w:space="0" w:color="auto"/>
            <w:bottom w:val="none" w:sz="0" w:space="0" w:color="auto"/>
            <w:right w:val="none" w:sz="0" w:space="0" w:color="auto"/>
          </w:divBdr>
        </w:div>
        <w:div w:id="1498643885">
          <w:marLeft w:val="0"/>
          <w:marRight w:val="0"/>
          <w:marTop w:val="0"/>
          <w:marBottom w:val="0"/>
          <w:divBdr>
            <w:top w:val="none" w:sz="0" w:space="0" w:color="auto"/>
            <w:left w:val="none" w:sz="0" w:space="0" w:color="auto"/>
            <w:bottom w:val="none" w:sz="0" w:space="0" w:color="auto"/>
            <w:right w:val="none" w:sz="0" w:space="0" w:color="auto"/>
          </w:divBdr>
        </w:div>
        <w:div w:id="1901673502">
          <w:marLeft w:val="0"/>
          <w:marRight w:val="0"/>
          <w:marTop w:val="0"/>
          <w:marBottom w:val="0"/>
          <w:divBdr>
            <w:top w:val="none" w:sz="0" w:space="0" w:color="auto"/>
            <w:left w:val="none" w:sz="0" w:space="0" w:color="auto"/>
            <w:bottom w:val="none" w:sz="0" w:space="0" w:color="auto"/>
            <w:right w:val="none" w:sz="0" w:space="0" w:color="auto"/>
          </w:divBdr>
        </w:div>
        <w:div w:id="1931616581">
          <w:marLeft w:val="0"/>
          <w:marRight w:val="0"/>
          <w:marTop w:val="0"/>
          <w:marBottom w:val="0"/>
          <w:divBdr>
            <w:top w:val="none" w:sz="0" w:space="0" w:color="auto"/>
            <w:left w:val="none" w:sz="0" w:space="0" w:color="auto"/>
            <w:bottom w:val="none" w:sz="0" w:space="0" w:color="auto"/>
            <w:right w:val="none" w:sz="0" w:space="0" w:color="auto"/>
          </w:divBdr>
        </w:div>
        <w:div w:id="1959987926">
          <w:marLeft w:val="0"/>
          <w:marRight w:val="0"/>
          <w:marTop w:val="0"/>
          <w:marBottom w:val="0"/>
          <w:divBdr>
            <w:top w:val="none" w:sz="0" w:space="0" w:color="auto"/>
            <w:left w:val="none" w:sz="0" w:space="0" w:color="auto"/>
            <w:bottom w:val="none" w:sz="0" w:space="0" w:color="auto"/>
            <w:right w:val="none" w:sz="0" w:space="0" w:color="auto"/>
          </w:divBdr>
        </w:div>
      </w:divsChild>
    </w:div>
    <w:div w:id="2081756974">
      <w:bodyDiv w:val="1"/>
      <w:marLeft w:val="0"/>
      <w:marRight w:val="0"/>
      <w:marTop w:val="0"/>
      <w:marBottom w:val="0"/>
      <w:divBdr>
        <w:top w:val="none" w:sz="0" w:space="0" w:color="auto"/>
        <w:left w:val="none" w:sz="0" w:space="0" w:color="auto"/>
        <w:bottom w:val="none" w:sz="0" w:space="0" w:color="auto"/>
        <w:right w:val="none" w:sz="0" w:space="0" w:color="auto"/>
      </w:divBdr>
    </w:div>
    <w:div w:id="208502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ucation.ohio.gov/getattachment/Topics/Learning-in-Ohio/Literacy/Plan-to-Raise-Literacy-Achievement/Emergent-Literacy/Ready-Schools-Guide-for-Language-and-Literacy.pdf.aspx?lang=en-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pe.hhs.gov/topics/poverty-economic-mobility/poverty-guideli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166445\Downloads\Report_Template-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6338B202DF9D7408EE4E989603ED3F1" ma:contentTypeVersion="15" ma:contentTypeDescription="Create a new document." ma:contentTypeScope="" ma:versionID="461ccb7d062a0a9445a83df8aab67d1c">
  <xsd:schema xmlns:xsd="http://www.w3.org/2001/XMLSchema" xmlns:xs="http://www.w3.org/2001/XMLSchema" xmlns:p="http://schemas.microsoft.com/office/2006/metadata/properties" xmlns:ns2="e862e6cc-25a7-48db-9a41-d7bf78120c8c" xmlns:ns3="3f139343-0308-4228-91b0-b729914d92b9" xmlns:ns4="06a0b0f5-ab3f-4382-8730-459fb424e421" targetNamespace="http://schemas.microsoft.com/office/2006/metadata/properties" ma:root="true" ma:fieldsID="aada34ea74c127a4b9163b50d4f7d1a6" ns2:_="" ns3:_="" ns4:_="">
    <xsd:import namespace="e862e6cc-25a7-48db-9a41-d7bf78120c8c"/>
    <xsd:import namespace="3f139343-0308-4228-91b0-b729914d92b9"/>
    <xsd:import namespace="06a0b0f5-ab3f-4382-8730-459fb424e4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2e6cc-25a7-48db-9a41-d7bf78120c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139343-0308-4228-91b0-b729914d92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a0b0f5-ab3f-4382-8730-459fb424e42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7c9c4fd-1183-4526-a16e-7030445790be}" ma:internalName="TaxCatchAll" ma:showField="CatchAllData" ma:web="3f139343-0308-4228-91b0-b729914d92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3f139343-0308-4228-91b0-b729914d92b9">
      <UserInfo>
        <DisplayName>EDU Literacy Achievement and Reading Success Owners</DisplayName>
        <AccountId>585</AccountId>
        <AccountType/>
      </UserInfo>
      <UserInfo>
        <DisplayName>$DAS-SVC-SPO</DisplayName>
        <AccountId>48</AccountId>
        <AccountType/>
      </UserInfo>
      <UserInfo>
        <DisplayName>Barnhart, Marcia</DisplayName>
        <AccountId>20</AccountId>
        <AccountType/>
      </UserInfo>
      <UserInfo>
        <DisplayName>Mino, Janna</DisplayName>
        <AccountId>586</AccountId>
        <AccountType/>
      </UserInfo>
      <UserInfo>
        <DisplayName>Dempsey, Teresa</DisplayName>
        <AccountId>342</AccountId>
        <AccountType/>
      </UserInfo>
    </SharedWithUsers>
    <lcf76f155ced4ddcb4097134ff3c332f xmlns="e862e6cc-25a7-48db-9a41-d7bf78120c8c">
      <Terms xmlns="http://schemas.microsoft.com/office/infopath/2007/PartnerControls"/>
    </lcf76f155ced4ddcb4097134ff3c332f>
    <TaxCatchAll xmlns="06a0b0f5-ab3f-4382-8730-459fb424e421" xsi:nil="true"/>
  </documentManagement>
</p:properties>
</file>

<file path=customXml/itemProps1.xml><?xml version="1.0" encoding="utf-8"?>
<ds:datastoreItem xmlns:ds="http://schemas.openxmlformats.org/officeDocument/2006/customXml" ds:itemID="{03A3CF82-9830-4016-9321-17DE3B3DCD4F}">
  <ds:schemaRefs>
    <ds:schemaRef ds:uri="http://schemas.openxmlformats.org/officeDocument/2006/bibliography"/>
  </ds:schemaRefs>
</ds:datastoreItem>
</file>

<file path=customXml/itemProps2.xml><?xml version="1.0" encoding="utf-8"?>
<ds:datastoreItem xmlns:ds="http://schemas.openxmlformats.org/officeDocument/2006/customXml" ds:itemID="{79ABDB7C-8C2D-4253-A723-C027C9568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2e6cc-25a7-48db-9a41-d7bf78120c8c"/>
    <ds:schemaRef ds:uri="3f139343-0308-4228-91b0-b729914d92b9"/>
    <ds:schemaRef ds:uri="06a0b0f5-ab3f-4382-8730-459fb424e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0A62E9-D7A1-43F0-A1F9-A266DA9A6B43}">
  <ds:schemaRefs>
    <ds:schemaRef ds:uri="http://schemas.microsoft.com/sharepoint/v3/contenttype/forms"/>
  </ds:schemaRefs>
</ds:datastoreItem>
</file>

<file path=customXml/itemProps4.xml><?xml version="1.0" encoding="utf-8"?>
<ds:datastoreItem xmlns:ds="http://schemas.openxmlformats.org/officeDocument/2006/customXml" ds:itemID="{6E5ADCAE-3DF6-453D-AE30-684E84D9D6DF}">
  <ds:schemaRefs>
    <ds:schemaRef ds:uri="http://schemas.microsoft.com/office/2006/metadata/properties"/>
    <ds:schemaRef ds:uri="http://schemas.microsoft.com/office/infopath/2007/PartnerControls"/>
    <ds:schemaRef ds:uri="3f139343-0308-4228-91b0-b729914d92b9"/>
    <ds:schemaRef ds:uri="e862e6cc-25a7-48db-9a41-d7bf78120c8c"/>
    <ds:schemaRef ds:uri="06a0b0f5-ab3f-4382-8730-459fb424e421"/>
  </ds:schemaRefs>
</ds:datastoreItem>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Report_Template-1</Template>
  <TotalTime>49</TotalTime>
  <Pages>9</Pages>
  <Words>1885</Words>
  <Characters>10750</Characters>
  <Application>Microsoft Office Word</Application>
  <DocSecurity>0</DocSecurity>
  <Lines>89</Lines>
  <Paragraphs>25</Paragraphs>
  <ScaleCrop>false</ScaleCrop>
  <Company>U.S. Department of Education</Company>
  <LinksUpToDate>false</LinksUpToDate>
  <CharactersWithSpaces>12610</CharactersWithSpaces>
  <SharedDoc>false</SharedDoc>
  <HLinks>
    <vt:vector size="504" baseType="variant">
      <vt:variant>
        <vt:i4>1966172</vt:i4>
      </vt:variant>
      <vt:variant>
        <vt:i4>423</vt:i4>
      </vt:variant>
      <vt:variant>
        <vt:i4>0</vt:i4>
      </vt:variant>
      <vt:variant>
        <vt:i4>5</vt:i4>
      </vt:variant>
      <vt:variant>
        <vt:lpwstr>https://aspe.hhs.gov/topics/poverty-economic-mobility/poverty-guidelines</vt:lpwstr>
      </vt:variant>
      <vt:variant>
        <vt:lpwstr/>
      </vt:variant>
      <vt:variant>
        <vt:i4>4128809</vt:i4>
      </vt:variant>
      <vt:variant>
        <vt:i4>420</vt:i4>
      </vt:variant>
      <vt:variant>
        <vt:i4>0</vt:i4>
      </vt:variant>
      <vt:variant>
        <vt:i4>5</vt:i4>
      </vt:variant>
      <vt:variant>
        <vt:lpwstr>https://education.ohio.gov/getattachment/Topics/Learning-in-Ohio/Literacy/Implementing-Ohio%E2%80%99s-Plan-to-Raise-Literacy-Ach-1/Emergent-Literacy/FINAL-Ohio-s-Ready-School-Guide-for-Language-and-Literacy-REVISED.pdf.aspx?lang=en-US</vt:lpwstr>
      </vt:variant>
      <vt:variant>
        <vt:lpwstr/>
      </vt:variant>
      <vt:variant>
        <vt:i4>4063273</vt:i4>
      </vt:variant>
      <vt:variant>
        <vt:i4>417</vt:i4>
      </vt:variant>
      <vt:variant>
        <vt:i4>0</vt:i4>
      </vt:variant>
      <vt:variant>
        <vt:i4>5</vt:i4>
      </vt:variant>
      <vt:variant>
        <vt:lpwstr>https://education.ohio.gov/Topics/Finance-and-Funding/Grants-Administration/Managing-Your-Grant</vt:lpwstr>
      </vt:variant>
      <vt:variant>
        <vt:lpwstr>Resources</vt:lpwstr>
      </vt:variant>
      <vt:variant>
        <vt:i4>2293822</vt:i4>
      </vt:variant>
      <vt:variant>
        <vt:i4>414</vt:i4>
      </vt:variant>
      <vt:variant>
        <vt:i4>0</vt:i4>
      </vt:variant>
      <vt:variant>
        <vt:i4>5</vt:i4>
      </vt:variant>
      <vt:variant>
        <vt:lpwstr>https://education.ohio.gov/Topics/Finance-and-Funding/Grants-Administration/Managing-Your-Grant</vt:lpwstr>
      </vt:variant>
      <vt:variant>
        <vt:lpwstr/>
      </vt:variant>
      <vt:variant>
        <vt:i4>7143486</vt:i4>
      </vt:variant>
      <vt:variant>
        <vt:i4>411</vt:i4>
      </vt:variant>
      <vt:variant>
        <vt:i4>0</vt:i4>
      </vt:variant>
      <vt:variant>
        <vt:i4>5</vt:i4>
      </vt:variant>
      <vt:variant>
        <vt:lpwstr>http://www.auditor.state.oh.us/</vt:lpwstr>
      </vt:variant>
      <vt:variant>
        <vt:lpwstr/>
      </vt:variant>
      <vt:variant>
        <vt:i4>2293882</vt:i4>
      </vt:variant>
      <vt:variant>
        <vt:i4>408</vt:i4>
      </vt:variant>
      <vt:variant>
        <vt:i4>0</vt:i4>
      </vt:variant>
      <vt:variant>
        <vt:i4>5</vt:i4>
      </vt:variant>
      <vt:variant>
        <vt:lpwstr>https://education.ohio.gov/Topics/Learning-in-Ohio/Literacy/Literacy-Grants-and-Projects/Comprehensive-Literacy-State-Development-Grant</vt:lpwstr>
      </vt:variant>
      <vt:variant>
        <vt:lpwstr/>
      </vt:variant>
      <vt:variant>
        <vt:i4>2293882</vt:i4>
      </vt:variant>
      <vt:variant>
        <vt:i4>405</vt:i4>
      </vt:variant>
      <vt:variant>
        <vt:i4>0</vt:i4>
      </vt:variant>
      <vt:variant>
        <vt:i4>5</vt:i4>
      </vt:variant>
      <vt:variant>
        <vt:lpwstr>https://education.ohio.gov/Topics/Learning-in-Ohio/Literacy/Literacy-Grants-and-Projects/Comprehensive-Literacy-State-Development-Grant</vt:lpwstr>
      </vt:variant>
      <vt:variant>
        <vt:lpwstr/>
      </vt:variant>
      <vt:variant>
        <vt:i4>6946899</vt:i4>
      </vt:variant>
      <vt:variant>
        <vt:i4>402</vt:i4>
      </vt:variant>
      <vt:variant>
        <vt:i4>0</vt:i4>
      </vt:variant>
      <vt:variant>
        <vt:i4>5</vt:i4>
      </vt:variant>
      <vt:variant>
        <vt:lpwstr>https://teams.microsoft.com/l/meetup-join/19%3ameeting_M2U2NGJlNjgtZGZlMi00ZDQwLTljN2EtOTk5OTkxMjFlZjQz%40thread.v2/0?context=%7b%22Tid%22%3a%2250f8fcc4-94d8-4f07-84eb-36ed57c7c8a2%22%2c%22Oid%22%3a%222662aa0c-ebab-4299-9cd4-c852b5a99b99%22%7d</vt:lpwstr>
      </vt:variant>
      <vt:variant>
        <vt:lpwstr/>
      </vt:variant>
      <vt:variant>
        <vt:i4>7340056</vt:i4>
      </vt:variant>
      <vt:variant>
        <vt:i4>399</vt:i4>
      </vt:variant>
      <vt:variant>
        <vt:i4>0</vt:i4>
      </vt:variant>
      <vt:variant>
        <vt:i4>5</vt:i4>
      </vt:variant>
      <vt:variant>
        <vt:lpwstr>https://teams.microsoft.com/l/meetup-join/19%3ameeting_ODRmYTQyZGUtZWZkNS00ZjdiLTgzMTItMGFlMzRiYTA2YmRj%40thread.v2/0?context=%7b%22Tid%22%3a%2250f8fcc4-94d8-4f07-84eb-36ed57c7c8a2%22%2c%22Oid%22%3a%222662aa0c-ebab-4299-9cd4-c852b5a99b99%22%7d</vt:lpwstr>
      </vt:variant>
      <vt:variant>
        <vt:lpwstr/>
      </vt:variant>
      <vt:variant>
        <vt:i4>8126495</vt:i4>
      </vt:variant>
      <vt:variant>
        <vt:i4>396</vt:i4>
      </vt:variant>
      <vt:variant>
        <vt:i4>0</vt:i4>
      </vt:variant>
      <vt:variant>
        <vt:i4>5</vt:i4>
      </vt:variant>
      <vt:variant>
        <vt:lpwstr>https://teams.microsoft.com/l/meetup-join/19%3ameeting_ZDg3ZDNmZWItODdjOC00ZmY3LWE5ZDgtY2FlMDlkNTE5Zjhm%40thread.v2/0?context=%7b%22Tid%22%3a%2250f8fcc4-94d8-4f07-84eb-36ed57c7c8a2%22%2c%22Oid%22%3a%222662aa0c-ebab-4299-9cd4-c852b5a99b99%22%7d</vt:lpwstr>
      </vt:variant>
      <vt:variant>
        <vt:lpwstr/>
      </vt:variant>
      <vt:variant>
        <vt:i4>1245271</vt:i4>
      </vt:variant>
      <vt:variant>
        <vt:i4>393</vt:i4>
      </vt:variant>
      <vt:variant>
        <vt:i4>0</vt:i4>
      </vt:variant>
      <vt:variant>
        <vt:i4>5</vt:i4>
      </vt:variant>
      <vt:variant>
        <vt:lpwstr>https://codes.ohio.gov/ohio-revised-code/chapter-102</vt:lpwstr>
      </vt:variant>
      <vt:variant>
        <vt:lpwstr>:~:text=No%20present%20or%20former%20commission,disapproval%2C%20recommendation%2C%20the%20rendering%20of</vt:lpwstr>
      </vt:variant>
      <vt:variant>
        <vt:i4>2818096</vt:i4>
      </vt:variant>
      <vt:variant>
        <vt:i4>390</vt:i4>
      </vt:variant>
      <vt:variant>
        <vt:i4>0</vt:i4>
      </vt:variant>
      <vt:variant>
        <vt:i4>5</vt:i4>
      </vt:variant>
      <vt:variant>
        <vt:lpwstr>https://www.ecfr.gov/current/title-34/subtitle-A/part-76/subpart-G/subject-group-ECFRae39e5300d1271f/section-76.707</vt:lpwstr>
      </vt:variant>
      <vt:variant>
        <vt:lpwstr/>
      </vt:variant>
      <vt:variant>
        <vt:i4>2424880</vt:i4>
      </vt:variant>
      <vt:variant>
        <vt:i4>387</vt:i4>
      </vt:variant>
      <vt:variant>
        <vt:i4>0</vt:i4>
      </vt:variant>
      <vt:variant>
        <vt:i4>5</vt:i4>
      </vt:variant>
      <vt:variant>
        <vt:lpwstr>https://www.ecfr.gov/current/title-2/subtitle-A/chapter-II/part-200/subpart-E/subject-group-ECFRea20080eff2ea53</vt:lpwstr>
      </vt:variant>
      <vt:variant>
        <vt:lpwstr/>
      </vt:variant>
      <vt:variant>
        <vt:i4>3080312</vt:i4>
      </vt:variant>
      <vt:variant>
        <vt:i4>384</vt:i4>
      </vt:variant>
      <vt:variant>
        <vt:i4>0</vt:i4>
      </vt:variant>
      <vt:variant>
        <vt:i4>5</vt:i4>
      </vt:variant>
      <vt:variant>
        <vt:lpwstr>https://www.ecfr.gov/current/title-2/subtitle-A/chapter-II/part-200</vt:lpwstr>
      </vt:variant>
      <vt:variant>
        <vt:lpwstr/>
      </vt:variant>
      <vt:variant>
        <vt:i4>7798818</vt:i4>
      </vt:variant>
      <vt:variant>
        <vt:i4>381</vt:i4>
      </vt:variant>
      <vt:variant>
        <vt:i4>0</vt:i4>
      </vt:variant>
      <vt:variant>
        <vt:i4>5</vt:i4>
      </vt:variant>
      <vt:variant>
        <vt:lpwstr>https://www.ecfr.gov/current/title-2/subtitle-A/chapter-II/part-200/subpart-E/subject-group-ECFRea20080eff2ea53/section-200.408</vt:lpwstr>
      </vt:variant>
      <vt:variant>
        <vt:lpwstr/>
      </vt:variant>
      <vt:variant>
        <vt:i4>7798818</vt:i4>
      </vt:variant>
      <vt:variant>
        <vt:i4>378</vt:i4>
      </vt:variant>
      <vt:variant>
        <vt:i4>0</vt:i4>
      </vt:variant>
      <vt:variant>
        <vt:i4>5</vt:i4>
      </vt:variant>
      <vt:variant>
        <vt:lpwstr>https://www.ecfr.gov/current/title-2/subtitle-A/chapter-II/part-200/subpart-E/subject-group-ECFRea20080eff2ea53/section-200.407</vt:lpwstr>
      </vt:variant>
      <vt:variant>
        <vt:lpwstr/>
      </vt:variant>
      <vt:variant>
        <vt:i4>7798818</vt:i4>
      </vt:variant>
      <vt:variant>
        <vt:i4>375</vt:i4>
      </vt:variant>
      <vt:variant>
        <vt:i4>0</vt:i4>
      </vt:variant>
      <vt:variant>
        <vt:i4>5</vt:i4>
      </vt:variant>
      <vt:variant>
        <vt:lpwstr>https://www.ecfr.gov/current/title-2/subtitle-A/chapter-II/part-200/subpart-E/subject-group-ECFRea20080eff2ea53/section-200.406</vt:lpwstr>
      </vt:variant>
      <vt:variant>
        <vt:lpwstr/>
      </vt:variant>
      <vt:variant>
        <vt:i4>7798818</vt:i4>
      </vt:variant>
      <vt:variant>
        <vt:i4>372</vt:i4>
      </vt:variant>
      <vt:variant>
        <vt:i4>0</vt:i4>
      </vt:variant>
      <vt:variant>
        <vt:i4>5</vt:i4>
      </vt:variant>
      <vt:variant>
        <vt:lpwstr>https://www.ecfr.gov/current/title-2/subtitle-A/chapter-II/part-200/subpart-E/subject-group-ECFRea20080eff2ea53/section-200.405</vt:lpwstr>
      </vt:variant>
      <vt:variant>
        <vt:lpwstr/>
      </vt:variant>
      <vt:variant>
        <vt:i4>7798818</vt:i4>
      </vt:variant>
      <vt:variant>
        <vt:i4>369</vt:i4>
      </vt:variant>
      <vt:variant>
        <vt:i4>0</vt:i4>
      </vt:variant>
      <vt:variant>
        <vt:i4>5</vt:i4>
      </vt:variant>
      <vt:variant>
        <vt:lpwstr>https://www.ecfr.gov/current/title-2/subtitle-A/chapter-II/part-200/subpart-E/subject-group-ECFRea20080eff2ea53/section-200.404</vt:lpwstr>
      </vt:variant>
      <vt:variant>
        <vt:lpwstr/>
      </vt:variant>
      <vt:variant>
        <vt:i4>720902</vt:i4>
      </vt:variant>
      <vt:variant>
        <vt:i4>366</vt:i4>
      </vt:variant>
      <vt:variant>
        <vt:i4>0</vt:i4>
      </vt:variant>
      <vt:variant>
        <vt:i4>5</vt:i4>
      </vt:variant>
      <vt:variant>
        <vt:lpwstr>https://www.ecfr.gov/current/title-2/subtitle-A/chapter-II/part-200/subpart-E/subject-group-ECFRea20080eff2ea53</vt:lpwstr>
      </vt:variant>
      <vt:variant>
        <vt:lpwstr>200.403</vt:lpwstr>
      </vt:variant>
      <vt:variant>
        <vt:i4>4718594</vt:i4>
      </vt:variant>
      <vt:variant>
        <vt:i4>363</vt:i4>
      </vt:variant>
      <vt:variant>
        <vt:i4>0</vt:i4>
      </vt:variant>
      <vt:variant>
        <vt:i4>5</vt:i4>
      </vt:variant>
      <vt:variant>
        <vt:lpwstr>https://www.ecfr.gov/</vt:lpwstr>
      </vt:variant>
      <vt:variant>
        <vt:lpwstr/>
      </vt:variant>
      <vt:variant>
        <vt:i4>6029341</vt:i4>
      </vt:variant>
      <vt:variant>
        <vt:i4>360</vt:i4>
      </vt:variant>
      <vt:variant>
        <vt:i4>0</vt:i4>
      </vt:variant>
      <vt:variant>
        <vt:i4>5</vt:i4>
      </vt:variant>
      <vt:variant>
        <vt:lpwstr>https://www.ecfr.gov/current/title-34/subtitle-B/chapter-I/part-100?toc=1</vt:lpwstr>
      </vt:variant>
      <vt:variant>
        <vt:lpwstr/>
      </vt:variant>
      <vt:variant>
        <vt:i4>4653135</vt:i4>
      </vt:variant>
      <vt:variant>
        <vt:i4>357</vt:i4>
      </vt:variant>
      <vt:variant>
        <vt:i4>0</vt:i4>
      </vt:variant>
      <vt:variant>
        <vt:i4>5</vt:i4>
      </vt:variant>
      <vt:variant>
        <vt:lpwstr>https://www.sam.gov/</vt:lpwstr>
      </vt:variant>
      <vt:variant>
        <vt:lpwstr/>
      </vt:variant>
      <vt:variant>
        <vt:i4>2293882</vt:i4>
      </vt:variant>
      <vt:variant>
        <vt:i4>354</vt:i4>
      </vt:variant>
      <vt:variant>
        <vt:i4>0</vt:i4>
      </vt:variant>
      <vt:variant>
        <vt:i4>5</vt:i4>
      </vt:variant>
      <vt:variant>
        <vt:lpwstr>https://education.ohio.gov/Topics/Learning-in-Ohio/Literacy/Literacy-Grants-and-Projects/Comprehensive-Literacy-State-Development-Grant</vt:lpwstr>
      </vt:variant>
      <vt:variant>
        <vt:lpwstr/>
      </vt:variant>
      <vt:variant>
        <vt:i4>3473460</vt:i4>
      </vt:variant>
      <vt:variant>
        <vt:i4>351</vt:i4>
      </vt:variant>
      <vt:variant>
        <vt:i4>0</vt:i4>
      </vt:variant>
      <vt:variant>
        <vt:i4>5</vt:i4>
      </vt:variant>
      <vt:variant>
        <vt:lpwstr>https://education.ohio.gov/Topics/Learning-in-Ohio/English-Language-Art/Resources-for-English-Language-Arts/High-Quality-Instructional-Materials-in-ELA/Approved-List-of-Core-Curriculum-and-Instructional</vt:lpwstr>
      </vt:variant>
      <vt:variant>
        <vt:lpwstr/>
      </vt:variant>
      <vt:variant>
        <vt:i4>4128809</vt:i4>
      </vt:variant>
      <vt:variant>
        <vt:i4>348</vt:i4>
      </vt:variant>
      <vt:variant>
        <vt:i4>0</vt:i4>
      </vt:variant>
      <vt:variant>
        <vt:i4>5</vt:i4>
      </vt:variant>
      <vt:variant>
        <vt:lpwstr>https://education.ohio.gov/getattachment/Topics/Learning-in-Ohio/Literacy/Implementing-Ohio%E2%80%99s-Plan-to-Raise-Literacy-Ach-1/Emergent-Literacy/FINAL-Ohio-s-Ready-School-Guide-for-Language-and-Literacy-REVISED.pdf.aspx?lang=en-US</vt:lpwstr>
      </vt:variant>
      <vt:variant>
        <vt:lpwstr/>
      </vt:variant>
      <vt:variant>
        <vt:i4>3735599</vt:i4>
      </vt:variant>
      <vt:variant>
        <vt:i4>345</vt:i4>
      </vt:variant>
      <vt:variant>
        <vt:i4>0</vt:i4>
      </vt:variant>
      <vt:variant>
        <vt:i4>5</vt:i4>
      </vt:variant>
      <vt:variant>
        <vt:lpwstr>https://education.ohio.gov/getattachment/Topics/Learning-in-Ohio/Literacy/Ohios-Plan-to-Raise-Literacy-Achievement.pdf.aspx?lang=en-US</vt:lpwstr>
      </vt:variant>
      <vt:variant>
        <vt:lpwstr/>
      </vt:variant>
      <vt:variant>
        <vt:i4>1114168</vt:i4>
      </vt:variant>
      <vt:variant>
        <vt:i4>338</vt:i4>
      </vt:variant>
      <vt:variant>
        <vt:i4>0</vt:i4>
      </vt:variant>
      <vt:variant>
        <vt:i4>5</vt:i4>
      </vt:variant>
      <vt:variant>
        <vt:lpwstr/>
      </vt:variant>
      <vt:variant>
        <vt:lpwstr>_Toc208474568</vt:lpwstr>
      </vt:variant>
      <vt:variant>
        <vt:i4>1114168</vt:i4>
      </vt:variant>
      <vt:variant>
        <vt:i4>332</vt:i4>
      </vt:variant>
      <vt:variant>
        <vt:i4>0</vt:i4>
      </vt:variant>
      <vt:variant>
        <vt:i4>5</vt:i4>
      </vt:variant>
      <vt:variant>
        <vt:lpwstr/>
      </vt:variant>
      <vt:variant>
        <vt:lpwstr>_Toc208474567</vt:lpwstr>
      </vt:variant>
      <vt:variant>
        <vt:i4>1114168</vt:i4>
      </vt:variant>
      <vt:variant>
        <vt:i4>326</vt:i4>
      </vt:variant>
      <vt:variant>
        <vt:i4>0</vt:i4>
      </vt:variant>
      <vt:variant>
        <vt:i4>5</vt:i4>
      </vt:variant>
      <vt:variant>
        <vt:lpwstr/>
      </vt:variant>
      <vt:variant>
        <vt:lpwstr>_Toc208474566</vt:lpwstr>
      </vt:variant>
      <vt:variant>
        <vt:i4>1114168</vt:i4>
      </vt:variant>
      <vt:variant>
        <vt:i4>320</vt:i4>
      </vt:variant>
      <vt:variant>
        <vt:i4>0</vt:i4>
      </vt:variant>
      <vt:variant>
        <vt:i4>5</vt:i4>
      </vt:variant>
      <vt:variant>
        <vt:lpwstr/>
      </vt:variant>
      <vt:variant>
        <vt:lpwstr>_Toc208474565</vt:lpwstr>
      </vt:variant>
      <vt:variant>
        <vt:i4>1114168</vt:i4>
      </vt:variant>
      <vt:variant>
        <vt:i4>314</vt:i4>
      </vt:variant>
      <vt:variant>
        <vt:i4>0</vt:i4>
      </vt:variant>
      <vt:variant>
        <vt:i4>5</vt:i4>
      </vt:variant>
      <vt:variant>
        <vt:lpwstr/>
      </vt:variant>
      <vt:variant>
        <vt:lpwstr>_Toc208474564</vt:lpwstr>
      </vt:variant>
      <vt:variant>
        <vt:i4>1114168</vt:i4>
      </vt:variant>
      <vt:variant>
        <vt:i4>308</vt:i4>
      </vt:variant>
      <vt:variant>
        <vt:i4>0</vt:i4>
      </vt:variant>
      <vt:variant>
        <vt:i4>5</vt:i4>
      </vt:variant>
      <vt:variant>
        <vt:lpwstr/>
      </vt:variant>
      <vt:variant>
        <vt:lpwstr>_Toc208474563</vt:lpwstr>
      </vt:variant>
      <vt:variant>
        <vt:i4>1114168</vt:i4>
      </vt:variant>
      <vt:variant>
        <vt:i4>302</vt:i4>
      </vt:variant>
      <vt:variant>
        <vt:i4>0</vt:i4>
      </vt:variant>
      <vt:variant>
        <vt:i4>5</vt:i4>
      </vt:variant>
      <vt:variant>
        <vt:lpwstr/>
      </vt:variant>
      <vt:variant>
        <vt:lpwstr>_Toc208474562</vt:lpwstr>
      </vt:variant>
      <vt:variant>
        <vt:i4>1114168</vt:i4>
      </vt:variant>
      <vt:variant>
        <vt:i4>296</vt:i4>
      </vt:variant>
      <vt:variant>
        <vt:i4>0</vt:i4>
      </vt:variant>
      <vt:variant>
        <vt:i4>5</vt:i4>
      </vt:variant>
      <vt:variant>
        <vt:lpwstr/>
      </vt:variant>
      <vt:variant>
        <vt:lpwstr>_Toc208474561</vt:lpwstr>
      </vt:variant>
      <vt:variant>
        <vt:i4>1114168</vt:i4>
      </vt:variant>
      <vt:variant>
        <vt:i4>290</vt:i4>
      </vt:variant>
      <vt:variant>
        <vt:i4>0</vt:i4>
      </vt:variant>
      <vt:variant>
        <vt:i4>5</vt:i4>
      </vt:variant>
      <vt:variant>
        <vt:lpwstr/>
      </vt:variant>
      <vt:variant>
        <vt:lpwstr>_Toc208474560</vt:lpwstr>
      </vt:variant>
      <vt:variant>
        <vt:i4>1179704</vt:i4>
      </vt:variant>
      <vt:variant>
        <vt:i4>284</vt:i4>
      </vt:variant>
      <vt:variant>
        <vt:i4>0</vt:i4>
      </vt:variant>
      <vt:variant>
        <vt:i4>5</vt:i4>
      </vt:variant>
      <vt:variant>
        <vt:lpwstr/>
      </vt:variant>
      <vt:variant>
        <vt:lpwstr>_Toc208474559</vt:lpwstr>
      </vt:variant>
      <vt:variant>
        <vt:i4>1179704</vt:i4>
      </vt:variant>
      <vt:variant>
        <vt:i4>278</vt:i4>
      </vt:variant>
      <vt:variant>
        <vt:i4>0</vt:i4>
      </vt:variant>
      <vt:variant>
        <vt:i4>5</vt:i4>
      </vt:variant>
      <vt:variant>
        <vt:lpwstr/>
      </vt:variant>
      <vt:variant>
        <vt:lpwstr>_Toc208474558</vt:lpwstr>
      </vt:variant>
      <vt:variant>
        <vt:i4>1179704</vt:i4>
      </vt:variant>
      <vt:variant>
        <vt:i4>272</vt:i4>
      </vt:variant>
      <vt:variant>
        <vt:i4>0</vt:i4>
      </vt:variant>
      <vt:variant>
        <vt:i4>5</vt:i4>
      </vt:variant>
      <vt:variant>
        <vt:lpwstr/>
      </vt:variant>
      <vt:variant>
        <vt:lpwstr>_Toc208474557</vt:lpwstr>
      </vt:variant>
      <vt:variant>
        <vt:i4>1179704</vt:i4>
      </vt:variant>
      <vt:variant>
        <vt:i4>266</vt:i4>
      </vt:variant>
      <vt:variant>
        <vt:i4>0</vt:i4>
      </vt:variant>
      <vt:variant>
        <vt:i4>5</vt:i4>
      </vt:variant>
      <vt:variant>
        <vt:lpwstr/>
      </vt:variant>
      <vt:variant>
        <vt:lpwstr>_Toc208474556</vt:lpwstr>
      </vt:variant>
      <vt:variant>
        <vt:i4>1179704</vt:i4>
      </vt:variant>
      <vt:variant>
        <vt:i4>260</vt:i4>
      </vt:variant>
      <vt:variant>
        <vt:i4>0</vt:i4>
      </vt:variant>
      <vt:variant>
        <vt:i4>5</vt:i4>
      </vt:variant>
      <vt:variant>
        <vt:lpwstr/>
      </vt:variant>
      <vt:variant>
        <vt:lpwstr>_Toc208474555</vt:lpwstr>
      </vt:variant>
      <vt:variant>
        <vt:i4>1179704</vt:i4>
      </vt:variant>
      <vt:variant>
        <vt:i4>254</vt:i4>
      </vt:variant>
      <vt:variant>
        <vt:i4>0</vt:i4>
      </vt:variant>
      <vt:variant>
        <vt:i4>5</vt:i4>
      </vt:variant>
      <vt:variant>
        <vt:lpwstr/>
      </vt:variant>
      <vt:variant>
        <vt:lpwstr>_Toc208474554</vt:lpwstr>
      </vt:variant>
      <vt:variant>
        <vt:i4>1179704</vt:i4>
      </vt:variant>
      <vt:variant>
        <vt:i4>248</vt:i4>
      </vt:variant>
      <vt:variant>
        <vt:i4>0</vt:i4>
      </vt:variant>
      <vt:variant>
        <vt:i4>5</vt:i4>
      </vt:variant>
      <vt:variant>
        <vt:lpwstr/>
      </vt:variant>
      <vt:variant>
        <vt:lpwstr>_Toc208474553</vt:lpwstr>
      </vt:variant>
      <vt:variant>
        <vt:i4>1179704</vt:i4>
      </vt:variant>
      <vt:variant>
        <vt:i4>242</vt:i4>
      </vt:variant>
      <vt:variant>
        <vt:i4>0</vt:i4>
      </vt:variant>
      <vt:variant>
        <vt:i4>5</vt:i4>
      </vt:variant>
      <vt:variant>
        <vt:lpwstr/>
      </vt:variant>
      <vt:variant>
        <vt:lpwstr>_Toc208474552</vt:lpwstr>
      </vt:variant>
      <vt:variant>
        <vt:i4>1179704</vt:i4>
      </vt:variant>
      <vt:variant>
        <vt:i4>236</vt:i4>
      </vt:variant>
      <vt:variant>
        <vt:i4>0</vt:i4>
      </vt:variant>
      <vt:variant>
        <vt:i4>5</vt:i4>
      </vt:variant>
      <vt:variant>
        <vt:lpwstr/>
      </vt:variant>
      <vt:variant>
        <vt:lpwstr>_Toc208474551</vt:lpwstr>
      </vt:variant>
      <vt:variant>
        <vt:i4>1179704</vt:i4>
      </vt:variant>
      <vt:variant>
        <vt:i4>230</vt:i4>
      </vt:variant>
      <vt:variant>
        <vt:i4>0</vt:i4>
      </vt:variant>
      <vt:variant>
        <vt:i4>5</vt:i4>
      </vt:variant>
      <vt:variant>
        <vt:lpwstr/>
      </vt:variant>
      <vt:variant>
        <vt:lpwstr>_Toc208474550</vt:lpwstr>
      </vt:variant>
      <vt:variant>
        <vt:i4>1245240</vt:i4>
      </vt:variant>
      <vt:variant>
        <vt:i4>224</vt:i4>
      </vt:variant>
      <vt:variant>
        <vt:i4>0</vt:i4>
      </vt:variant>
      <vt:variant>
        <vt:i4>5</vt:i4>
      </vt:variant>
      <vt:variant>
        <vt:lpwstr/>
      </vt:variant>
      <vt:variant>
        <vt:lpwstr>_Toc208474549</vt:lpwstr>
      </vt:variant>
      <vt:variant>
        <vt:i4>1245240</vt:i4>
      </vt:variant>
      <vt:variant>
        <vt:i4>218</vt:i4>
      </vt:variant>
      <vt:variant>
        <vt:i4>0</vt:i4>
      </vt:variant>
      <vt:variant>
        <vt:i4>5</vt:i4>
      </vt:variant>
      <vt:variant>
        <vt:lpwstr/>
      </vt:variant>
      <vt:variant>
        <vt:lpwstr>_Toc208474548</vt:lpwstr>
      </vt:variant>
      <vt:variant>
        <vt:i4>1245240</vt:i4>
      </vt:variant>
      <vt:variant>
        <vt:i4>212</vt:i4>
      </vt:variant>
      <vt:variant>
        <vt:i4>0</vt:i4>
      </vt:variant>
      <vt:variant>
        <vt:i4>5</vt:i4>
      </vt:variant>
      <vt:variant>
        <vt:lpwstr/>
      </vt:variant>
      <vt:variant>
        <vt:lpwstr>_Toc208474547</vt:lpwstr>
      </vt:variant>
      <vt:variant>
        <vt:i4>1245240</vt:i4>
      </vt:variant>
      <vt:variant>
        <vt:i4>206</vt:i4>
      </vt:variant>
      <vt:variant>
        <vt:i4>0</vt:i4>
      </vt:variant>
      <vt:variant>
        <vt:i4>5</vt:i4>
      </vt:variant>
      <vt:variant>
        <vt:lpwstr/>
      </vt:variant>
      <vt:variant>
        <vt:lpwstr>_Toc208474546</vt:lpwstr>
      </vt:variant>
      <vt:variant>
        <vt:i4>1245240</vt:i4>
      </vt:variant>
      <vt:variant>
        <vt:i4>200</vt:i4>
      </vt:variant>
      <vt:variant>
        <vt:i4>0</vt:i4>
      </vt:variant>
      <vt:variant>
        <vt:i4>5</vt:i4>
      </vt:variant>
      <vt:variant>
        <vt:lpwstr/>
      </vt:variant>
      <vt:variant>
        <vt:lpwstr>_Toc208474545</vt:lpwstr>
      </vt:variant>
      <vt:variant>
        <vt:i4>1245240</vt:i4>
      </vt:variant>
      <vt:variant>
        <vt:i4>194</vt:i4>
      </vt:variant>
      <vt:variant>
        <vt:i4>0</vt:i4>
      </vt:variant>
      <vt:variant>
        <vt:i4>5</vt:i4>
      </vt:variant>
      <vt:variant>
        <vt:lpwstr/>
      </vt:variant>
      <vt:variant>
        <vt:lpwstr>_Toc208474544</vt:lpwstr>
      </vt:variant>
      <vt:variant>
        <vt:i4>1245240</vt:i4>
      </vt:variant>
      <vt:variant>
        <vt:i4>188</vt:i4>
      </vt:variant>
      <vt:variant>
        <vt:i4>0</vt:i4>
      </vt:variant>
      <vt:variant>
        <vt:i4>5</vt:i4>
      </vt:variant>
      <vt:variant>
        <vt:lpwstr/>
      </vt:variant>
      <vt:variant>
        <vt:lpwstr>_Toc208474543</vt:lpwstr>
      </vt:variant>
      <vt:variant>
        <vt:i4>1245240</vt:i4>
      </vt:variant>
      <vt:variant>
        <vt:i4>182</vt:i4>
      </vt:variant>
      <vt:variant>
        <vt:i4>0</vt:i4>
      </vt:variant>
      <vt:variant>
        <vt:i4>5</vt:i4>
      </vt:variant>
      <vt:variant>
        <vt:lpwstr/>
      </vt:variant>
      <vt:variant>
        <vt:lpwstr>_Toc208474542</vt:lpwstr>
      </vt:variant>
      <vt:variant>
        <vt:i4>1245240</vt:i4>
      </vt:variant>
      <vt:variant>
        <vt:i4>176</vt:i4>
      </vt:variant>
      <vt:variant>
        <vt:i4>0</vt:i4>
      </vt:variant>
      <vt:variant>
        <vt:i4>5</vt:i4>
      </vt:variant>
      <vt:variant>
        <vt:lpwstr/>
      </vt:variant>
      <vt:variant>
        <vt:lpwstr>_Toc208474541</vt:lpwstr>
      </vt:variant>
      <vt:variant>
        <vt:i4>1245240</vt:i4>
      </vt:variant>
      <vt:variant>
        <vt:i4>170</vt:i4>
      </vt:variant>
      <vt:variant>
        <vt:i4>0</vt:i4>
      </vt:variant>
      <vt:variant>
        <vt:i4>5</vt:i4>
      </vt:variant>
      <vt:variant>
        <vt:lpwstr/>
      </vt:variant>
      <vt:variant>
        <vt:lpwstr>_Toc208474540</vt:lpwstr>
      </vt:variant>
      <vt:variant>
        <vt:i4>1310776</vt:i4>
      </vt:variant>
      <vt:variant>
        <vt:i4>164</vt:i4>
      </vt:variant>
      <vt:variant>
        <vt:i4>0</vt:i4>
      </vt:variant>
      <vt:variant>
        <vt:i4>5</vt:i4>
      </vt:variant>
      <vt:variant>
        <vt:lpwstr/>
      </vt:variant>
      <vt:variant>
        <vt:lpwstr>_Toc208474539</vt:lpwstr>
      </vt:variant>
      <vt:variant>
        <vt:i4>1310776</vt:i4>
      </vt:variant>
      <vt:variant>
        <vt:i4>158</vt:i4>
      </vt:variant>
      <vt:variant>
        <vt:i4>0</vt:i4>
      </vt:variant>
      <vt:variant>
        <vt:i4>5</vt:i4>
      </vt:variant>
      <vt:variant>
        <vt:lpwstr/>
      </vt:variant>
      <vt:variant>
        <vt:lpwstr>_Toc208474538</vt:lpwstr>
      </vt:variant>
      <vt:variant>
        <vt:i4>1310776</vt:i4>
      </vt:variant>
      <vt:variant>
        <vt:i4>152</vt:i4>
      </vt:variant>
      <vt:variant>
        <vt:i4>0</vt:i4>
      </vt:variant>
      <vt:variant>
        <vt:i4>5</vt:i4>
      </vt:variant>
      <vt:variant>
        <vt:lpwstr/>
      </vt:variant>
      <vt:variant>
        <vt:lpwstr>_Toc208474537</vt:lpwstr>
      </vt:variant>
      <vt:variant>
        <vt:i4>1310776</vt:i4>
      </vt:variant>
      <vt:variant>
        <vt:i4>146</vt:i4>
      </vt:variant>
      <vt:variant>
        <vt:i4>0</vt:i4>
      </vt:variant>
      <vt:variant>
        <vt:i4>5</vt:i4>
      </vt:variant>
      <vt:variant>
        <vt:lpwstr/>
      </vt:variant>
      <vt:variant>
        <vt:lpwstr>_Toc208474536</vt:lpwstr>
      </vt:variant>
      <vt:variant>
        <vt:i4>1310776</vt:i4>
      </vt:variant>
      <vt:variant>
        <vt:i4>140</vt:i4>
      </vt:variant>
      <vt:variant>
        <vt:i4>0</vt:i4>
      </vt:variant>
      <vt:variant>
        <vt:i4>5</vt:i4>
      </vt:variant>
      <vt:variant>
        <vt:lpwstr/>
      </vt:variant>
      <vt:variant>
        <vt:lpwstr>_Toc208474535</vt:lpwstr>
      </vt:variant>
      <vt:variant>
        <vt:i4>1310776</vt:i4>
      </vt:variant>
      <vt:variant>
        <vt:i4>134</vt:i4>
      </vt:variant>
      <vt:variant>
        <vt:i4>0</vt:i4>
      </vt:variant>
      <vt:variant>
        <vt:i4>5</vt:i4>
      </vt:variant>
      <vt:variant>
        <vt:lpwstr/>
      </vt:variant>
      <vt:variant>
        <vt:lpwstr>_Toc208474534</vt:lpwstr>
      </vt:variant>
      <vt:variant>
        <vt:i4>1310776</vt:i4>
      </vt:variant>
      <vt:variant>
        <vt:i4>128</vt:i4>
      </vt:variant>
      <vt:variant>
        <vt:i4>0</vt:i4>
      </vt:variant>
      <vt:variant>
        <vt:i4>5</vt:i4>
      </vt:variant>
      <vt:variant>
        <vt:lpwstr/>
      </vt:variant>
      <vt:variant>
        <vt:lpwstr>_Toc208474533</vt:lpwstr>
      </vt:variant>
      <vt:variant>
        <vt:i4>1310776</vt:i4>
      </vt:variant>
      <vt:variant>
        <vt:i4>122</vt:i4>
      </vt:variant>
      <vt:variant>
        <vt:i4>0</vt:i4>
      </vt:variant>
      <vt:variant>
        <vt:i4>5</vt:i4>
      </vt:variant>
      <vt:variant>
        <vt:lpwstr/>
      </vt:variant>
      <vt:variant>
        <vt:lpwstr>_Toc208474532</vt:lpwstr>
      </vt:variant>
      <vt:variant>
        <vt:i4>1310776</vt:i4>
      </vt:variant>
      <vt:variant>
        <vt:i4>116</vt:i4>
      </vt:variant>
      <vt:variant>
        <vt:i4>0</vt:i4>
      </vt:variant>
      <vt:variant>
        <vt:i4>5</vt:i4>
      </vt:variant>
      <vt:variant>
        <vt:lpwstr/>
      </vt:variant>
      <vt:variant>
        <vt:lpwstr>_Toc208474531</vt:lpwstr>
      </vt:variant>
      <vt:variant>
        <vt:i4>1310776</vt:i4>
      </vt:variant>
      <vt:variant>
        <vt:i4>110</vt:i4>
      </vt:variant>
      <vt:variant>
        <vt:i4>0</vt:i4>
      </vt:variant>
      <vt:variant>
        <vt:i4>5</vt:i4>
      </vt:variant>
      <vt:variant>
        <vt:lpwstr/>
      </vt:variant>
      <vt:variant>
        <vt:lpwstr>_Toc208474530</vt:lpwstr>
      </vt:variant>
      <vt:variant>
        <vt:i4>1376312</vt:i4>
      </vt:variant>
      <vt:variant>
        <vt:i4>104</vt:i4>
      </vt:variant>
      <vt:variant>
        <vt:i4>0</vt:i4>
      </vt:variant>
      <vt:variant>
        <vt:i4>5</vt:i4>
      </vt:variant>
      <vt:variant>
        <vt:lpwstr/>
      </vt:variant>
      <vt:variant>
        <vt:lpwstr>_Toc208474529</vt:lpwstr>
      </vt:variant>
      <vt:variant>
        <vt:i4>1376312</vt:i4>
      </vt:variant>
      <vt:variant>
        <vt:i4>98</vt:i4>
      </vt:variant>
      <vt:variant>
        <vt:i4>0</vt:i4>
      </vt:variant>
      <vt:variant>
        <vt:i4>5</vt:i4>
      </vt:variant>
      <vt:variant>
        <vt:lpwstr/>
      </vt:variant>
      <vt:variant>
        <vt:lpwstr>_Toc208474528</vt:lpwstr>
      </vt:variant>
      <vt:variant>
        <vt:i4>1376312</vt:i4>
      </vt:variant>
      <vt:variant>
        <vt:i4>92</vt:i4>
      </vt:variant>
      <vt:variant>
        <vt:i4>0</vt:i4>
      </vt:variant>
      <vt:variant>
        <vt:i4>5</vt:i4>
      </vt:variant>
      <vt:variant>
        <vt:lpwstr/>
      </vt:variant>
      <vt:variant>
        <vt:lpwstr>_Toc208474527</vt:lpwstr>
      </vt:variant>
      <vt:variant>
        <vt:i4>1376312</vt:i4>
      </vt:variant>
      <vt:variant>
        <vt:i4>86</vt:i4>
      </vt:variant>
      <vt:variant>
        <vt:i4>0</vt:i4>
      </vt:variant>
      <vt:variant>
        <vt:i4>5</vt:i4>
      </vt:variant>
      <vt:variant>
        <vt:lpwstr/>
      </vt:variant>
      <vt:variant>
        <vt:lpwstr>_Toc208474526</vt:lpwstr>
      </vt:variant>
      <vt:variant>
        <vt:i4>1376312</vt:i4>
      </vt:variant>
      <vt:variant>
        <vt:i4>80</vt:i4>
      </vt:variant>
      <vt:variant>
        <vt:i4>0</vt:i4>
      </vt:variant>
      <vt:variant>
        <vt:i4>5</vt:i4>
      </vt:variant>
      <vt:variant>
        <vt:lpwstr/>
      </vt:variant>
      <vt:variant>
        <vt:lpwstr>_Toc208474525</vt:lpwstr>
      </vt:variant>
      <vt:variant>
        <vt:i4>1376312</vt:i4>
      </vt:variant>
      <vt:variant>
        <vt:i4>74</vt:i4>
      </vt:variant>
      <vt:variant>
        <vt:i4>0</vt:i4>
      </vt:variant>
      <vt:variant>
        <vt:i4>5</vt:i4>
      </vt:variant>
      <vt:variant>
        <vt:lpwstr/>
      </vt:variant>
      <vt:variant>
        <vt:lpwstr>_Toc208474524</vt:lpwstr>
      </vt:variant>
      <vt:variant>
        <vt:i4>1376312</vt:i4>
      </vt:variant>
      <vt:variant>
        <vt:i4>68</vt:i4>
      </vt:variant>
      <vt:variant>
        <vt:i4>0</vt:i4>
      </vt:variant>
      <vt:variant>
        <vt:i4>5</vt:i4>
      </vt:variant>
      <vt:variant>
        <vt:lpwstr/>
      </vt:variant>
      <vt:variant>
        <vt:lpwstr>_Toc208474523</vt:lpwstr>
      </vt:variant>
      <vt:variant>
        <vt:i4>1376312</vt:i4>
      </vt:variant>
      <vt:variant>
        <vt:i4>62</vt:i4>
      </vt:variant>
      <vt:variant>
        <vt:i4>0</vt:i4>
      </vt:variant>
      <vt:variant>
        <vt:i4>5</vt:i4>
      </vt:variant>
      <vt:variant>
        <vt:lpwstr/>
      </vt:variant>
      <vt:variant>
        <vt:lpwstr>_Toc208474522</vt:lpwstr>
      </vt:variant>
      <vt:variant>
        <vt:i4>1376312</vt:i4>
      </vt:variant>
      <vt:variant>
        <vt:i4>56</vt:i4>
      </vt:variant>
      <vt:variant>
        <vt:i4>0</vt:i4>
      </vt:variant>
      <vt:variant>
        <vt:i4>5</vt:i4>
      </vt:variant>
      <vt:variant>
        <vt:lpwstr/>
      </vt:variant>
      <vt:variant>
        <vt:lpwstr>_Toc208474521</vt:lpwstr>
      </vt:variant>
      <vt:variant>
        <vt:i4>1376312</vt:i4>
      </vt:variant>
      <vt:variant>
        <vt:i4>50</vt:i4>
      </vt:variant>
      <vt:variant>
        <vt:i4>0</vt:i4>
      </vt:variant>
      <vt:variant>
        <vt:i4>5</vt:i4>
      </vt:variant>
      <vt:variant>
        <vt:lpwstr/>
      </vt:variant>
      <vt:variant>
        <vt:lpwstr>_Toc208474520</vt:lpwstr>
      </vt:variant>
      <vt:variant>
        <vt:i4>1441848</vt:i4>
      </vt:variant>
      <vt:variant>
        <vt:i4>44</vt:i4>
      </vt:variant>
      <vt:variant>
        <vt:i4>0</vt:i4>
      </vt:variant>
      <vt:variant>
        <vt:i4>5</vt:i4>
      </vt:variant>
      <vt:variant>
        <vt:lpwstr/>
      </vt:variant>
      <vt:variant>
        <vt:lpwstr>_Toc208474519</vt:lpwstr>
      </vt:variant>
      <vt:variant>
        <vt:i4>1441848</vt:i4>
      </vt:variant>
      <vt:variant>
        <vt:i4>38</vt:i4>
      </vt:variant>
      <vt:variant>
        <vt:i4>0</vt:i4>
      </vt:variant>
      <vt:variant>
        <vt:i4>5</vt:i4>
      </vt:variant>
      <vt:variant>
        <vt:lpwstr/>
      </vt:variant>
      <vt:variant>
        <vt:lpwstr>_Toc208474518</vt:lpwstr>
      </vt:variant>
      <vt:variant>
        <vt:i4>1441848</vt:i4>
      </vt:variant>
      <vt:variant>
        <vt:i4>32</vt:i4>
      </vt:variant>
      <vt:variant>
        <vt:i4>0</vt:i4>
      </vt:variant>
      <vt:variant>
        <vt:i4>5</vt:i4>
      </vt:variant>
      <vt:variant>
        <vt:lpwstr/>
      </vt:variant>
      <vt:variant>
        <vt:lpwstr>_Toc208474517</vt:lpwstr>
      </vt:variant>
      <vt:variant>
        <vt:i4>1441848</vt:i4>
      </vt:variant>
      <vt:variant>
        <vt:i4>26</vt:i4>
      </vt:variant>
      <vt:variant>
        <vt:i4>0</vt:i4>
      </vt:variant>
      <vt:variant>
        <vt:i4>5</vt:i4>
      </vt:variant>
      <vt:variant>
        <vt:lpwstr/>
      </vt:variant>
      <vt:variant>
        <vt:lpwstr>_Toc208474516</vt:lpwstr>
      </vt:variant>
      <vt:variant>
        <vt:i4>1441848</vt:i4>
      </vt:variant>
      <vt:variant>
        <vt:i4>20</vt:i4>
      </vt:variant>
      <vt:variant>
        <vt:i4>0</vt:i4>
      </vt:variant>
      <vt:variant>
        <vt:i4>5</vt:i4>
      </vt:variant>
      <vt:variant>
        <vt:lpwstr/>
      </vt:variant>
      <vt:variant>
        <vt:lpwstr>_Toc208474515</vt:lpwstr>
      </vt:variant>
      <vt:variant>
        <vt:i4>1441848</vt:i4>
      </vt:variant>
      <vt:variant>
        <vt:i4>14</vt:i4>
      </vt:variant>
      <vt:variant>
        <vt:i4>0</vt:i4>
      </vt:variant>
      <vt:variant>
        <vt:i4>5</vt:i4>
      </vt:variant>
      <vt:variant>
        <vt:lpwstr/>
      </vt:variant>
      <vt:variant>
        <vt:lpwstr>_Toc208474514</vt:lpwstr>
      </vt:variant>
      <vt:variant>
        <vt:i4>1441848</vt:i4>
      </vt:variant>
      <vt:variant>
        <vt:i4>8</vt:i4>
      </vt:variant>
      <vt:variant>
        <vt:i4>0</vt:i4>
      </vt:variant>
      <vt:variant>
        <vt:i4>5</vt:i4>
      </vt:variant>
      <vt:variant>
        <vt:lpwstr/>
      </vt:variant>
      <vt:variant>
        <vt:lpwstr>_Toc208474513</vt:lpwstr>
      </vt:variant>
      <vt:variant>
        <vt:i4>1441848</vt:i4>
      </vt:variant>
      <vt:variant>
        <vt:i4>2</vt:i4>
      </vt:variant>
      <vt:variant>
        <vt:i4>0</vt:i4>
      </vt:variant>
      <vt:variant>
        <vt:i4>5</vt:i4>
      </vt:variant>
      <vt:variant>
        <vt:lpwstr/>
      </vt:variant>
      <vt:variant>
        <vt:lpwstr>_Toc208474512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Davis, Kimberly</cp:lastModifiedBy>
  <cp:revision>5</cp:revision>
  <cp:lastPrinted>2025-09-08T12:55:00Z</cp:lastPrinted>
  <dcterms:created xsi:type="dcterms:W3CDTF">2025-09-15T16:16:00Z</dcterms:created>
  <dcterms:modified xsi:type="dcterms:W3CDTF">2025-10-23T15:54:00Z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0x01010096338B202DF9D7408EE4E989603ED3F1</vt:lpwstr>
  </property>
  <property fmtid="{D5CDD505-2E9C-101B-9397-08002B2CF9AE}" pid="3" name="Order">
    <vt:r8>258200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ies>
</file>